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A181" w14:textId="3C3654E5" w:rsidR="00F1230B" w:rsidRDefault="00F1230B" w:rsidP="00F1230B">
      <w:pPr>
        <w:pStyle w:val="Overskrift1"/>
        <w:spacing w:before="0" w:line="288" w:lineRule="auto"/>
      </w:pPr>
    </w:p>
    <w:p w14:paraId="74328B09" w14:textId="036E4F4E" w:rsidR="00057746" w:rsidRDefault="00057746" w:rsidP="00BA1465">
      <w:pPr>
        <w:pStyle w:val="Overskrift1"/>
        <w:rPr>
          <w:sz w:val="44"/>
          <w:szCs w:val="48"/>
        </w:rPr>
      </w:pPr>
      <w:r w:rsidRPr="00BA1465">
        <w:rPr>
          <w:sz w:val="44"/>
          <w:szCs w:val="48"/>
        </w:rPr>
        <w:t>Pædagogisk assistentuddannelsen</w:t>
      </w:r>
    </w:p>
    <w:p w14:paraId="39E520C7" w14:textId="77777777" w:rsidR="00A56E92" w:rsidRPr="00A56E92" w:rsidRDefault="00A56E92" w:rsidP="00A56E92"/>
    <w:p w14:paraId="2F5205B8" w14:textId="2AA2590E" w:rsidR="00A942DB" w:rsidRPr="00FE526B" w:rsidRDefault="00195E80" w:rsidP="00195E80">
      <w:r w:rsidRPr="00FE526B">
        <w:t>Skole-</w:t>
      </w:r>
      <w:r w:rsidR="00147B11">
        <w:t>oplærings</w:t>
      </w:r>
      <w:r w:rsidRPr="00FE526B">
        <w:t xml:space="preserve">plan for </w:t>
      </w:r>
      <w:r w:rsidR="004170FD">
        <w:t>juni</w:t>
      </w:r>
      <w:r w:rsidR="009A0C1C">
        <w:t xml:space="preserve"> </w:t>
      </w:r>
      <w:r w:rsidRPr="00FE526B">
        <w:t>optaget 202</w:t>
      </w:r>
      <w:r w:rsidR="000E6D92">
        <w:t>5</w:t>
      </w:r>
    </w:p>
    <w:tbl>
      <w:tblPr>
        <w:tblpPr w:leftFromText="141" w:rightFromText="141" w:vertAnchor="text" w:horzAnchor="margin" w:tblpXSpec="center" w:tblpY="404"/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319"/>
        <w:gridCol w:w="2494"/>
      </w:tblGrid>
      <w:tr w:rsidR="00D73FEB" w:rsidRPr="00FE526B" w14:paraId="23621CAC" w14:textId="77777777" w:rsidTr="009565CC">
        <w:trPr>
          <w:trHeight w:val="3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7FD" w14:textId="7777777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Skole / praktik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75E" w14:textId="7777777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Datoer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D175" w14:textId="683EA397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Prøver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30C" w14:textId="51600334" w:rsidR="00D73FEB" w:rsidRPr="009565CC" w:rsidRDefault="00D73FEB" w:rsidP="00195E80">
            <w:pPr>
              <w:rPr>
                <w:rFonts w:eastAsia="Times New Roman"/>
                <w:b/>
                <w:color w:val="000000"/>
              </w:rPr>
            </w:pPr>
            <w:r w:rsidRPr="009565CC">
              <w:rPr>
                <w:rFonts w:eastAsia="Times New Roman"/>
                <w:b/>
                <w:color w:val="000000"/>
              </w:rPr>
              <w:t>Ferie</w:t>
            </w:r>
          </w:p>
        </w:tc>
      </w:tr>
      <w:tr w:rsidR="00D73FEB" w:rsidRPr="00FE526B" w14:paraId="687495EC" w14:textId="77777777" w:rsidTr="009565CC">
        <w:trPr>
          <w:trHeight w:hRule="exact" w:val="83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4DA2" w14:textId="28FA1D52" w:rsidR="00D73FEB" w:rsidRPr="00A942DB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1</w:t>
            </w:r>
          </w:p>
          <w:p w14:paraId="381FC445" w14:textId="78CA5D4D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2 uger</w:t>
            </w:r>
          </w:p>
          <w:p w14:paraId="05F2A8E3" w14:textId="403B25A3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BAFF" w14:textId="3F35C636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color w:val="000000"/>
                <w:sz w:val="20"/>
                <w:szCs w:val="20"/>
              </w:rPr>
              <w:t>23.06.25 til 06.07.25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FD" w14:textId="7777777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E150" w14:textId="08DB611B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3FEB" w:rsidRPr="00FE526B" w14:paraId="7EB19455" w14:textId="77777777" w:rsidTr="00EE5B36">
        <w:trPr>
          <w:trHeight w:hRule="exact" w:val="70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8669" w14:textId="61E8699E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1    </w:t>
            </w:r>
          </w:p>
          <w:p w14:paraId="49149864" w14:textId="29D41C1C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2 uger</w:t>
            </w:r>
          </w:p>
          <w:p w14:paraId="5BA87319" w14:textId="67F55040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634A" w14:textId="2AA1C6DB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color w:val="000000"/>
                <w:sz w:val="20"/>
                <w:szCs w:val="20"/>
              </w:rPr>
              <w:t>07.07.25 til 10.08.25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0C85F" w14:textId="77777777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641" w14:textId="3571D90E" w:rsidR="00D73FEB" w:rsidRPr="00A942DB" w:rsidRDefault="00D73FEB" w:rsidP="00195E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color w:val="000000"/>
                <w:sz w:val="20"/>
                <w:szCs w:val="20"/>
              </w:rPr>
              <w:t>Uge 28, 29 og 30*</w:t>
            </w:r>
          </w:p>
        </w:tc>
      </w:tr>
      <w:tr w:rsidR="00D73FEB" w:rsidRPr="00FE526B" w14:paraId="255E4C40" w14:textId="77777777" w:rsidTr="009565CC">
        <w:trPr>
          <w:trHeight w:hRule="exact"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8E6E" w14:textId="61B98072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2</w:t>
            </w:r>
          </w:p>
          <w:p w14:paraId="7D946DF9" w14:textId="7D3234AD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10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D547" w14:textId="739A79BA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11.08.25 til 26.10.25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FA4C" w14:textId="77777777" w:rsidR="00D73FEB" w:rsidRPr="00A942DB" w:rsidRDefault="00D73FEB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7871" w14:textId="1233DFFF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  <w:p w14:paraId="1209E40A" w14:textId="6430E91A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Uge 42</w:t>
            </w:r>
          </w:p>
          <w:p w14:paraId="5FB106CA" w14:textId="1B9FF050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3FEB" w:rsidRPr="00FE526B" w14:paraId="7EEEC8DC" w14:textId="77777777" w:rsidTr="00EE5B36">
        <w:trPr>
          <w:trHeight w:hRule="exact" w:val="83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AE1B" w14:textId="70BF5430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2   </w:t>
            </w:r>
          </w:p>
          <w:p w14:paraId="7D1350A3" w14:textId="617B7727" w:rsidR="00D73FEB" w:rsidRPr="00A942DB" w:rsidRDefault="00D73FEB" w:rsidP="00A17F5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11 uger</w:t>
            </w:r>
          </w:p>
          <w:p w14:paraId="56194E21" w14:textId="4C9A1002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  <w:t>Afl. Erklæring om oplæring</w:t>
            </w:r>
          </w:p>
          <w:p w14:paraId="2D9FF710" w14:textId="7CD25C23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E30C" w14:textId="1449A35D" w:rsidR="00D73FEB" w:rsidRPr="00A942DB" w:rsidRDefault="00D73FEB" w:rsidP="00A17F5D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27.10.25 til 18.01.26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CEE8E" w14:textId="77777777" w:rsidR="00D73FEB" w:rsidRPr="00A942DB" w:rsidRDefault="00D73FEB" w:rsidP="00A17F5D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983" w14:textId="04A32C73" w:rsidR="00D73FEB" w:rsidRPr="00A942DB" w:rsidRDefault="00D73FEB" w:rsidP="00A17F5D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A942DB">
              <w:rPr>
                <w:rFonts w:eastAsia="Times New Roman"/>
                <w:sz w:val="16"/>
                <w:szCs w:val="16"/>
              </w:rPr>
              <w:t>D. 23.12.25 til 02.01.26 - begge dage inkl.</w:t>
            </w:r>
          </w:p>
        </w:tc>
      </w:tr>
      <w:tr w:rsidR="00D73FEB" w:rsidRPr="00FE526B" w14:paraId="0315CAC3" w14:textId="77777777" w:rsidTr="009565CC">
        <w:trPr>
          <w:trHeight w:hRule="exact" w:val="85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30C0" w14:textId="1997E89C" w:rsidR="00D73FEB" w:rsidRPr="009565CC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565CC">
              <w:rPr>
                <w:rFonts w:eastAsia="Times New Roman"/>
                <w:b/>
                <w:color w:val="000000"/>
                <w:sz w:val="20"/>
                <w:szCs w:val="20"/>
              </w:rPr>
              <w:t>Skoleperiode 3</w:t>
            </w:r>
          </w:p>
          <w:p w14:paraId="299C8AB2" w14:textId="5A0E80EF" w:rsidR="00D73FEB" w:rsidRPr="009565CC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565CC">
              <w:rPr>
                <w:rFonts w:eastAsia="Times New Roman"/>
                <w:bCs/>
                <w:color w:val="000000"/>
                <w:sz w:val="20"/>
                <w:szCs w:val="20"/>
              </w:rPr>
              <w:t>15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A25B" w14:textId="27FB3C91" w:rsidR="00D73FEB" w:rsidRPr="009565CC" w:rsidRDefault="00D73FEB" w:rsidP="00195E80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9565CC">
              <w:rPr>
                <w:rFonts w:eastAsia="Times New Roman"/>
                <w:sz w:val="20"/>
                <w:szCs w:val="20"/>
              </w:rPr>
              <w:t>19.01.26 til 06.05.26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731A" w14:textId="11CE7C6C" w:rsidR="00D73FEB" w:rsidRPr="009565CC" w:rsidRDefault="00EE5B36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565CC">
              <w:rPr>
                <w:rFonts w:eastAsia="Times New Roman"/>
                <w:color w:val="000000" w:themeColor="text1"/>
                <w:sz w:val="20"/>
                <w:szCs w:val="20"/>
              </w:rPr>
              <w:t>Grundfagsprøve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9D7E" w14:textId="56886898" w:rsidR="00D73FEB" w:rsidRPr="00A942DB" w:rsidRDefault="00D73FEB" w:rsidP="00195E80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D73FEB" w:rsidRPr="00FE526B" w14:paraId="4B6D867E" w14:textId="77777777" w:rsidTr="009565CC">
        <w:trPr>
          <w:trHeight w:hRule="exact" w:val="81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9FAAF" w14:textId="78400031" w:rsidR="00D73FEB" w:rsidRPr="00A942DB" w:rsidRDefault="00D73FEB" w:rsidP="00A17F5D">
            <w:pPr>
              <w:spacing w:after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Oplæring 3        </w:t>
            </w:r>
          </w:p>
          <w:p w14:paraId="76104219" w14:textId="1863B61C" w:rsidR="00D73FEB" w:rsidRPr="00A942DB" w:rsidRDefault="00D73FEB" w:rsidP="00A17F5D">
            <w:pPr>
              <w:spacing w:after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13 uger</w:t>
            </w:r>
          </w:p>
          <w:p w14:paraId="11D346D1" w14:textId="77777777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color w:val="000000"/>
                <w:sz w:val="16"/>
                <w:szCs w:val="16"/>
              </w:rPr>
              <w:t>Afl. Erklæring om oplæring</w:t>
            </w:r>
          </w:p>
          <w:p w14:paraId="7ACFD2B4" w14:textId="77777777" w:rsidR="00D73FEB" w:rsidRPr="00A942DB" w:rsidRDefault="00D73FEB" w:rsidP="00195E80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14:paraId="68C4C02E" w14:textId="77777777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824B" w14:textId="3DB90928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07.05.26 til 23.08.26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024D" w14:textId="77777777" w:rsidR="00D73FEB" w:rsidRPr="00A942DB" w:rsidRDefault="00D73FEB" w:rsidP="00156525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B11E" w14:textId="00497BCC" w:rsidR="00D73FEB" w:rsidRPr="00A942DB" w:rsidRDefault="00D73FEB" w:rsidP="00156525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Uge 28, 29 og 30*</w:t>
            </w:r>
          </w:p>
        </w:tc>
      </w:tr>
      <w:tr w:rsidR="00D73FEB" w:rsidRPr="00FE526B" w14:paraId="6C7834FD" w14:textId="77777777" w:rsidTr="009565CC">
        <w:trPr>
          <w:trHeight w:hRule="exact" w:val="11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B647" w14:textId="25067CBF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4</w:t>
            </w:r>
          </w:p>
          <w:p w14:paraId="43CD6B43" w14:textId="79752C3C" w:rsidR="00D73FEB" w:rsidRPr="00A942DB" w:rsidRDefault="00D73FEB" w:rsidP="00195E80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15 uger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BADD" w14:textId="48DC0D59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24.08.26 til 13.12.26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1507" w14:textId="1B90D42E" w:rsidR="00D73FEB" w:rsidRPr="00A942DB" w:rsidRDefault="00EE5B36" w:rsidP="00195E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>Prøve i udd. spec. fag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0C11" w14:textId="26A7F880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Uge 42</w:t>
            </w:r>
          </w:p>
          <w:p w14:paraId="54A8D820" w14:textId="4C698091" w:rsidR="00D73FEB" w:rsidRPr="00A942DB" w:rsidRDefault="00D73FEB" w:rsidP="00195E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3FEB" w:rsidRPr="00FE526B" w14:paraId="3861E3A0" w14:textId="77777777" w:rsidTr="009565CC">
        <w:trPr>
          <w:trHeight w:hRule="exact" w:val="8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5001" w14:textId="72730776" w:rsidR="00D73FEB" w:rsidRPr="00A942DB" w:rsidRDefault="00D73FEB" w:rsidP="00A17F5D">
            <w:pPr>
              <w:spacing w:after="0"/>
              <w:rPr>
                <w:rFonts w:eastAsia="Times New Roman"/>
                <w:b/>
                <w:sz w:val="20"/>
                <w:szCs w:val="20"/>
              </w:rPr>
            </w:pPr>
            <w:r w:rsidRPr="00A942DB">
              <w:rPr>
                <w:rFonts w:eastAsia="Times New Roman"/>
                <w:b/>
                <w:sz w:val="20"/>
                <w:szCs w:val="20"/>
              </w:rPr>
              <w:t>Oplæring 4</w:t>
            </w:r>
          </w:p>
          <w:p w14:paraId="749DDD8D" w14:textId="77777777" w:rsidR="00D73FEB" w:rsidRPr="00A942DB" w:rsidRDefault="00D73FEB" w:rsidP="00A17F5D">
            <w:pPr>
              <w:spacing w:after="0"/>
              <w:rPr>
                <w:rFonts w:eastAsia="Times New Roman"/>
                <w:bCs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sz w:val="20"/>
                <w:szCs w:val="20"/>
              </w:rPr>
              <w:t>25 uger</w:t>
            </w:r>
          </w:p>
          <w:p w14:paraId="67496601" w14:textId="77777777" w:rsidR="00D73FEB" w:rsidRPr="00A942DB" w:rsidRDefault="00D73FEB" w:rsidP="00A17F5D">
            <w:pPr>
              <w:spacing w:after="0"/>
              <w:rPr>
                <w:rFonts w:eastAsia="Times New Roman"/>
                <w:bCs/>
                <w:i/>
                <w:iCs/>
                <w:sz w:val="16"/>
                <w:szCs w:val="16"/>
              </w:rPr>
            </w:pPr>
            <w:r w:rsidRPr="00A942DB">
              <w:rPr>
                <w:rFonts w:eastAsia="Times New Roman"/>
                <w:bCs/>
                <w:i/>
                <w:iCs/>
                <w:sz w:val="16"/>
                <w:szCs w:val="16"/>
              </w:rPr>
              <w:t>Afl. Erklæring om oplæring</w:t>
            </w:r>
          </w:p>
          <w:p w14:paraId="1587BC86" w14:textId="0F38E93B" w:rsidR="00D73FEB" w:rsidRPr="00A942DB" w:rsidRDefault="00D73FEB" w:rsidP="00A17F5D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155B" w14:textId="2FE73F8E" w:rsidR="00D73FEB" w:rsidRPr="00A942DB" w:rsidRDefault="00D73FEB" w:rsidP="00A17F5D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14.12.26 til 13.06.27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B6B2" w14:textId="77777777" w:rsidR="00D73FEB" w:rsidRPr="00A942DB" w:rsidRDefault="00D73FEB" w:rsidP="00FA2F62">
            <w:pPr>
              <w:spacing w:after="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8688" w14:textId="0B2321FC" w:rsidR="00D73FEB" w:rsidRPr="00A942DB" w:rsidRDefault="00D73FEB" w:rsidP="00FA2F62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A942DB">
              <w:rPr>
                <w:rFonts w:eastAsia="Times New Roman"/>
                <w:sz w:val="16"/>
                <w:szCs w:val="16"/>
              </w:rPr>
              <w:t>D.23.12.26 til 31.01.27 begge dage inkl.</w:t>
            </w:r>
          </w:p>
        </w:tc>
      </w:tr>
      <w:tr w:rsidR="00D73FEB" w:rsidRPr="00FE526B" w14:paraId="480A1756" w14:textId="77777777" w:rsidTr="009565CC">
        <w:trPr>
          <w:trHeight w:hRule="exact" w:val="9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3E21" w14:textId="00A58497" w:rsidR="00D73FEB" w:rsidRPr="00A942DB" w:rsidRDefault="00D73FEB" w:rsidP="00A17F5D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/>
                <w:color w:val="000000"/>
                <w:sz w:val="20"/>
                <w:szCs w:val="20"/>
              </w:rPr>
              <w:t>Skoleperiode 5</w:t>
            </w:r>
          </w:p>
          <w:p w14:paraId="7495775E" w14:textId="14452F48" w:rsidR="00D73FEB" w:rsidRPr="00A942DB" w:rsidRDefault="00D73FEB" w:rsidP="00A17F5D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942DB">
              <w:rPr>
                <w:rFonts w:eastAsia="Times New Roman"/>
                <w:bCs/>
                <w:color w:val="000000"/>
                <w:sz w:val="20"/>
                <w:szCs w:val="20"/>
              </w:rPr>
              <w:t>5 uger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37EF" w14:textId="77777777" w:rsidR="00D73FEB" w:rsidRPr="00A942DB" w:rsidRDefault="00D73FEB" w:rsidP="00A17F5D">
            <w:pPr>
              <w:rPr>
                <w:rFonts w:eastAsia="Times New Roman"/>
                <w:sz w:val="20"/>
                <w:szCs w:val="20"/>
              </w:rPr>
            </w:pPr>
            <w:r w:rsidRPr="00A942DB">
              <w:rPr>
                <w:rFonts w:eastAsia="Times New Roman"/>
                <w:sz w:val="20"/>
                <w:szCs w:val="20"/>
              </w:rPr>
              <w:t>14.06.27 til 16.07.27</w:t>
            </w:r>
          </w:p>
          <w:p w14:paraId="25114BE2" w14:textId="485DDF19" w:rsidR="00375369" w:rsidRPr="00A942DB" w:rsidRDefault="00375369" w:rsidP="00A17F5D">
            <w:pPr>
              <w:rPr>
                <w:rFonts w:eastAsia="Times New Roman"/>
                <w:color w:val="FF0000"/>
                <w:sz w:val="16"/>
                <w:szCs w:val="16"/>
              </w:rPr>
            </w:pPr>
            <w:r w:rsidRPr="00A942DB">
              <w:rPr>
                <w:rFonts w:eastAsia="Times New Roman"/>
                <w:color w:val="FF0000"/>
                <w:sz w:val="16"/>
                <w:szCs w:val="16"/>
              </w:rPr>
              <w:t>Mangler 29,30+31 for 111 uger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E02" w14:textId="5DC563AD" w:rsidR="00D73FEB" w:rsidRPr="00A942DB" w:rsidRDefault="00EE5B36" w:rsidP="00A17F5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A942DB">
              <w:rPr>
                <w:rFonts w:eastAsia="Times New Roman"/>
                <w:color w:val="000000" w:themeColor="text1"/>
                <w:sz w:val="20"/>
                <w:szCs w:val="20"/>
              </w:rPr>
              <w:t>Afsluttende prøve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C43" w14:textId="09EC86AF" w:rsidR="00D73FEB" w:rsidRPr="00A942DB" w:rsidRDefault="00D73FEB" w:rsidP="00A17F5D">
            <w:pPr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</w:tbl>
    <w:p w14:paraId="09A61A9B" w14:textId="1DAACB43" w:rsidR="00CA72F0" w:rsidRDefault="009565CC" w:rsidP="00195E8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Uddannelsesperiode: 23.06.25 til 16.07.27</w:t>
      </w:r>
    </w:p>
    <w:p w14:paraId="30ED17FE" w14:textId="77777777" w:rsidR="00A17F5D" w:rsidRDefault="00A17F5D" w:rsidP="00BA1465">
      <w:pPr>
        <w:rPr>
          <w:rFonts w:ascii="Montserrat Light" w:hAnsi="Montserrat Light"/>
        </w:rPr>
      </w:pPr>
    </w:p>
    <w:p w14:paraId="4F5F08D3" w14:textId="6ACF61F0" w:rsidR="00E70707" w:rsidRPr="00A56E92" w:rsidRDefault="00E96441" w:rsidP="00BA1465">
      <w:pPr>
        <w:rPr>
          <w:rFonts w:ascii="Montserrat Light" w:hAnsi="Montserrat Light"/>
        </w:rPr>
      </w:pPr>
      <w:r w:rsidRPr="00A56E92">
        <w:rPr>
          <w:rFonts w:ascii="Montserrat Light" w:hAnsi="Montserrat Light"/>
        </w:rPr>
        <w:t>*</w:t>
      </w:r>
      <w:r w:rsidRPr="00A56E92">
        <w:rPr>
          <w:rFonts w:ascii="Montserrat Light" w:hAnsi="Montserrat Light"/>
          <w:sz w:val="20"/>
          <w:szCs w:val="20"/>
        </w:rPr>
        <w:t>Ferie i oplæringsperioder ligger som udgangspunkt i uge 2</w:t>
      </w:r>
      <w:r w:rsidR="00103C5C">
        <w:rPr>
          <w:rFonts w:ascii="Montserrat Light" w:hAnsi="Montserrat Light"/>
          <w:sz w:val="20"/>
          <w:szCs w:val="20"/>
        </w:rPr>
        <w:t>8</w:t>
      </w:r>
      <w:r w:rsidRPr="00A56E92">
        <w:rPr>
          <w:rFonts w:ascii="Montserrat Light" w:hAnsi="Montserrat Light"/>
          <w:sz w:val="20"/>
          <w:szCs w:val="20"/>
        </w:rPr>
        <w:t xml:space="preserve">, </w:t>
      </w:r>
      <w:r w:rsidR="00103C5C">
        <w:rPr>
          <w:rFonts w:ascii="Montserrat Light" w:hAnsi="Montserrat Light"/>
          <w:sz w:val="20"/>
          <w:szCs w:val="20"/>
        </w:rPr>
        <w:t>29</w:t>
      </w:r>
      <w:r w:rsidRPr="00A56E92">
        <w:rPr>
          <w:rFonts w:ascii="Montserrat Light" w:hAnsi="Montserrat Light"/>
          <w:sz w:val="20"/>
          <w:szCs w:val="20"/>
        </w:rPr>
        <w:t xml:space="preserve"> og 3</w:t>
      </w:r>
      <w:r w:rsidR="00103C5C">
        <w:rPr>
          <w:rFonts w:ascii="Montserrat Light" w:hAnsi="Montserrat Light"/>
          <w:sz w:val="20"/>
          <w:szCs w:val="20"/>
        </w:rPr>
        <w:t>0 i praktikperioder og uge 29,30 og 31 i skoleperioder. V</w:t>
      </w:r>
      <w:r w:rsidRPr="00A56E92">
        <w:rPr>
          <w:rFonts w:ascii="Montserrat Light" w:hAnsi="Montserrat Light"/>
          <w:sz w:val="20"/>
          <w:szCs w:val="20"/>
        </w:rPr>
        <w:t>ed andre behov kan det</w:t>
      </w:r>
      <w:r w:rsidR="00550C46">
        <w:rPr>
          <w:rFonts w:ascii="Montserrat Light" w:hAnsi="Montserrat Light"/>
          <w:sz w:val="20"/>
          <w:szCs w:val="20"/>
        </w:rPr>
        <w:t>te</w:t>
      </w:r>
      <w:r w:rsidRPr="00A56E92">
        <w:rPr>
          <w:rFonts w:ascii="Montserrat Light" w:hAnsi="Montserrat Light"/>
          <w:sz w:val="20"/>
          <w:szCs w:val="20"/>
        </w:rPr>
        <w:t xml:space="preserve"> aftales mellem elev og arbejdsgiver inden for oplæringsperioden. Der kan afholdes ferie i det omfang det er optjent eller der kan aftales afholdelse af ferie uden løn. Det samme gælder for den 6. ferieuge</w:t>
      </w:r>
      <w:r w:rsidRPr="00A56E92">
        <w:rPr>
          <w:rFonts w:ascii="Montserrat Light" w:hAnsi="Montserrat Light"/>
        </w:rPr>
        <w:t xml:space="preserve">. </w:t>
      </w:r>
    </w:p>
    <w:p w14:paraId="440809D7" w14:textId="77777777" w:rsidR="00A56E92" w:rsidRPr="00A56E92" w:rsidRDefault="00A56E92" w:rsidP="00BA1465">
      <w:pPr>
        <w:rPr>
          <w:rFonts w:eastAsia="Times New Roman"/>
          <w:color w:val="000000"/>
          <w:sz w:val="20"/>
          <w:szCs w:val="20"/>
        </w:rPr>
      </w:pPr>
    </w:p>
    <w:p w14:paraId="7A9787AC" w14:textId="36FA8689" w:rsidR="00057746" w:rsidRPr="00A56E92" w:rsidRDefault="00E70707" w:rsidP="00BA1465">
      <w:pPr>
        <w:rPr>
          <w:rFonts w:ascii="Montserrat Light" w:hAnsi="Montserrat Light"/>
          <w:sz w:val="20"/>
          <w:szCs w:val="20"/>
        </w:rPr>
      </w:pPr>
      <w:r w:rsidRPr="00A56E92">
        <w:rPr>
          <w:rFonts w:eastAsia="Times New Roman"/>
          <w:color w:val="000000"/>
          <w:sz w:val="20"/>
          <w:szCs w:val="20"/>
        </w:rPr>
        <w:t xml:space="preserve">Ret til </w:t>
      </w:r>
      <w:r w:rsidR="00BA1465" w:rsidRPr="00A56E92">
        <w:rPr>
          <w:rFonts w:eastAsia="Times New Roman"/>
          <w:color w:val="000000"/>
          <w:sz w:val="20"/>
          <w:szCs w:val="20"/>
        </w:rPr>
        <w:t>ændringer forbeholdes</w:t>
      </w:r>
    </w:p>
    <w:sectPr w:rsidR="00057746" w:rsidRPr="00A56E92" w:rsidSect="001E480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92BD" w14:textId="77777777" w:rsidR="00057746" w:rsidRDefault="00057746" w:rsidP="00957647">
      <w:pPr>
        <w:spacing w:after="0" w:line="240" w:lineRule="auto"/>
      </w:pPr>
      <w:r>
        <w:separator/>
      </w:r>
    </w:p>
  </w:endnote>
  <w:endnote w:type="continuationSeparator" w:id="0">
    <w:p w14:paraId="074F3268" w14:textId="77777777" w:rsidR="00057746" w:rsidRDefault="00057746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31FD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6628BA86" w14:textId="77777777" w:rsidTr="00CD75F2">
      <w:tc>
        <w:tcPr>
          <w:tcW w:w="4814" w:type="dxa"/>
        </w:tcPr>
        <w:p w14:paraId="58AAA8CD" w14:textId="0A818780" w:rsidR="00CD75F2" w:rsidRPr="00CD75F2" w:rsidRDefault="00CD75F2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  <w:r>
            <w:rPr>
              <w:rFonts w:ascii="Montserrat Light" w:hAnsi="Montserrat Light"/>
              <w:sz w:val="18"/>
              <w:szCs w:val="18"/>
            </w:rPr>
            <w:fldChar w:fldCharType="begin"/>
          </w:r>
          <w:r>
            <w:rPr>
              <w:rFonts w:ascii="Montserrat Light" w:hAnsi="Montserrat Light"/>
              <w:sz w:val="18"/>
              <w:szCs w:val="18"/>
            </w:rPr>
            <w:instrText xml:space="preserve"> TIME \@ "dd-MM-yyyy" </w:instrText>
          </w:r>
          <w:r>
            <w:rPr>
              <w:rFonts w:ascii="Montserrat Light" w:hAnsi="Montserrat Light"/>
              <w:sz w:val="18"/>
              <w:szCs w:val="18"/>
            </w:rPr>
            <w:fldChar w:fldCharType="separate"/>
          </w:r>
          <w:r w:rsidR="009565CC">
            <w:rPr>
              <w:rFonts w:ascii="Montserrat Light" w:hAnsi="Montserrat Light"/>
              <w:noProof/>
              <w:sz w:val="18"/>
              <w:szCs w:val="18"/>
            </w:rPr>
            <w:t>04-12-2024</w:t>
          </w:r>
          <w:r>
            <w:rPr>
              <w:rFonts w:ascii="Montserrat Light" w:hAnsi="Montserrat Light"/>
              <w:sz w:val="18"/>
              <w:szCs w:val="18"/>
            </w:rPr>
            <w:fldChar w:fldCharType="end"/>
          </w: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61A9DE9" w14:textId="7C021D30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D41FDC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="00D41FDC">
                    <w:rPr>
                      <w:rFonts w:ascii="Montserrat Light" w:hAnsi="Montserrat Light"/>
                      <w:bCs/>
                      <w:noProof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388A070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DDF" w14:textId="77777777" w:rsidR="00057746" w:rsidRDefault="00057746" w:rsidP="00957647">
      <w:pPr>
        <w:spacing w:after="0" w:line="240" w:lineRule="auto"/>
      </w:pPr>
      <w:r>
        <w:separator/>
      </w:r>
    </w:p>
  </w:footnote>
  <w:footnote w:type="continuationSeparator" w:id="0">
    <w:p w14:paraId="6F988023" w14:textId="77777777" w:rsidR="00057746" w:rsidRDefault="00057746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E8E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  <w:lang w:eastAsia="da-DK"/>
      </w:rPr>
      <w:drawing>
        <wp:anchor distT="0" distB="0" distL="114300" distR="114300" simplePos="0" relativeHeight="251670528" behindDoc="1" locked="0" layoutInCell="1" allowOverlap="1" wp14:anchorId="72DC1CA6" wp14:editId="01440159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9504" behindDoc="1" locked="0" layoutInCell="1" allowOverlap="1" wp14:anchorId="28F45C52" wp14:editId="418676FA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F6D"/>
    <w:multiLevelType w:val="hybridMultilevel"/>
    <w:tmpl w:val="49A25D26"/>
    <w:lvl w:ilvl="0" w:tplc="F78ECEF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654"/>
    <w:multiLevelType w:val="hybridMultilevel"/>
    <w:tmpl w:val="DED2BBBC"/>
    <w:lvl w:ilvl="0" w:tplc="E578E06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734A0"/>
    <w:multiLevelType w:val="hybridMultilevel"/>
    <w:tmpl w:val="396A2AEA"/>
    <w:lvl w:ilvl="0" w:tplc="4D58BA9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6414">
    <w:abstractNumId w:val="1"/>
  </w:num>
  <w:num w:numId="2" w16cid:durableId="780337669">
    <w:abstractNumId w:val="2"/>
  </w:num>
  <w:num w:numId="3" w16cid:durableId="5846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46"/>
    <w:rsid w:val="00023F79"/>
    <w:rsid w:val="000524B8"/>
    <w:rsid w:val="00057746"/>
    <w:rsid w:val="00093F4D"/>
    <w:rsid w:val="000D2F11"/>
    <w:rsid w:val="000E6D92"/>
    <w:rsid w:val="000F5C8D"/>
    <w:rsid w:val="00103C5C"/>
    <w:rsid w:val="0013411E"/>
    <w:rsid w:val="00147B11"/>
    <w:rsid w:val="00156525"/>
    <w:rsid w:val="00195E80"/>
    <w:rsid w:val="001E480A"/>
    <w:rsid w:val="00207DBC"/>
    <w:rsid w:val="00222850"/>
    <w:rsid w:val="0027111F"/>
    <w:rsid w:val="00274206"/>
    <w:rsid w:val="00282E99"/>
    <w:rsid w:val="002B599E"/>
    <w:rsid w:val="00341CF5"/>
    <w:rsid w:val="00352E95"/>
    <w:rsid w:val="00356C80"/>
    <w:rsid w:val="00375369"/>
    <w:rsid w:val="004170FD"/>
    <w:rsid w:val="004A30B3"/>
    <w:rsid w:val="004A7AD5"/>
    <w:rsid w:val="004B6921"/>
    <w:rsid w:val="004C2F23"/>
    <w:rsid w:val="004F43CB"/>
    <w:rsid w:val="00502477"/>
    <w:rsid w:val="005425AE"/>
    <w:rsid w:val="00550C46"/>
    <w:rsid w:val="00590A7C"/>
    <w:rsid w:val="005D4A86"/>
    <w:rsid w:val="0061180B"/>
    <w:rsid w:val="00662E6F"/>
    <w:rsid w:val="00677E25"/>
    <w:rsid w:val="0070004B"/>
    <w:rsid w:val="00731FDA"/>
    <w:rsid w:val="0074338F"/>
    <w:rsid w:val="0075138A"/>
    <w:rsid w:val="00757397"/>
    <w:rsid w:val="007B2E06"/>
    <w:rsid w:val="007D1F8E"/>
    <w:rsid w:val="007E01CB"/>
    <w:rsid w:val="008207E1"/>
    <w:rsid w:val="0086402E"/>
    <w:rsid w:val="0087227D"/>
    <w:rsid w:val="008966A9"/>
    <w:rsid w:val="008A1C62"/>
    <w:rsid w:val="008B6634"/>
    <w:rsid w:val="008C07DD"/>
    <w:rsid w:val="008E715B"/>
    <w:rsid w:val="008F54D4"/>
    <w:rsid w:val="009565CC"/>
    <w:rsid w:val="00957647"/>
    <w:rsid w:val="009A0C1C"/>
    <w:rsid w:val="009A124A"/>
    <w:rsid w:val="00A17F5D"/>
    <w:rsid w:val="00A21EB6"/>
    <w:rsid w:val="00A40154"/>
    <w:rsid w:val="00A50463"/>
    <w:rsid w:val="00A52082"/>
    <w:rsid w:val="00A56E92"/>
    <w:rsid w:val="00A84CC3"/>
    <w:rsid w:val="00A942DB"/>
    <w:rsid w:val="00AA31B9"/>
    <w:rsid w:val="00AC5685"/>
    <w:rsid w:val="00AF05FE"/>
    <w:rsid w:val="00AF0F72"/>
    <w:rsid w:val="00B0004C"/>
    <w:rsid w:val="00B02E1F"/>
    <w:rsid w:val="00B13D7D"/>
    <w:rsid w:val="00B61363"/>
    <w:rsid w:val="00B775C2"/>
    <w:rsid w:val="00BA1465"/>
    <w:rsid w:val="00C03139"/>
    <w:rsid w:val="00C1341D"/>
    <w:rsid w:val="00C33794"/>
    <w:rsid w:val="00CA72F0"/>
    <w:rsid w:val="00CD75F2"/>
    <w:rsid w:val="00D05725"/>
    <w:rsid w:val="00D21EF1"/>
    <w:rsid w:val="00D41FDC"/>
    <w:rsid w:val="00D50BA3"/>
    <w:rsid w:val="00D53C55"/>
    <w:rsid w:val="00D73FEB"/>
    <w:rsid w:val="00DA5263"/>
    <w:rsid w:val="00DF455D"/>
    <w:rsid w:val="00E25E30"/>
    <w:rsid w:val="00E61058"/>
    <w:rsid w:val="00E70707"/>
    <w:rsid w:val="00E92BDE"/>
    <w:rsid w:val="00E96441"/>
    <w:rsid w:val="00EA78D0"/>
    <w:rsid w:val="00ED67AD"/>
    <w:rsid w:val="00EE5B36"/>
    <w:rsid w:val="00EF1AF3"/>
    <w:rsid w:val="00F039BB"/>
    <w:rsid w:val="00F1230B"/>
    <w:rsid w:val="00F3514D"/>
    <w:rsid w:val="00F42604"/>
    <w:rsid w:val="00F52B2C"/>
    <w:rsid w:val="00F676C6"/>
    <w:rsid w:val="00FA2F62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7DF5571"/>
  <w15:chartTrackingRefBased/>
  <w15:docId w15:val="{8F0B47C0-E267-4E43-9D17-562CF74D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BB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0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1507-B25D-40A0-AF28-C361A1D0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</Template>
  <TotalTime>99</TotalTime>
  <Pages>1</Pages>
  <Words>179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2406 PA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2406 PA</dc:title>
  <dc:subject/>
  <dc:creator>Dorthe Koch</dc:creator>
  <cp:keywords/>
  <dc:description/>
  <cp:lastModifiedBy>Christina Boelskifte</cp:lastModifiedBy>
  <cp:revision>13</cp:revision>
  <cp:lastPrinted>2023-12-11T13:29:00Z</cp:lastPrinted>
  <dcterms:created xsi:type="dcterms:W3CDTF">2024-01-19T10:35:00Z</dcterms:created>
  <dcterms:modified xsi:type="dcterms:W3CDTF">2024-12-04T07:37:00Z</dcterms:modified>
</cp:coreProperties>
</file>