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300D1" w14:textId="7B80548B" w:rsidR="00702281" w:rsidRDefault="00A0574B" w:rsidP="009E42D1">
      <w:r w:rsidRPr="00A0574B">
        <w:rPr>
          <w:noProof/>
        </w:rPr>
        <mc:AlternateContent>
          <mc:Choice Requires="wps">
            <w:drawing>
              <wp:anchor distT="0" distB="0" distL="114300" distR="114300" simplePos="0" relativeHeight="251669504" behindDoc="0" locked="0" layoutInCell="1" allowOverlap="1" wp14:anchorId="2437C6A3" wp14:editId="0ACC14D7">
                <wp:simplePos x="0" y="0"/>
                <wp:positionH relativeFrom="column">
                  <wp:posOffset>4185285</wp:posOffset>
                </wp:positionH>
                <wp:positionV relativeFrom="paragraph">
                  <wp:posOffset>-479425</wp:posOffset>
                </wp:positionV>
                <wp:extent cx="814705" cy="541020"/>
                <wp:effectExtent l="0" t="0" r="0" b="0"/>
                <wp:wrapNone/>
                <wp:docPr id="50" name="Tekstfelt 50"/>
                <wp:cNvGraphicFramePr/>
                <a:graphic xmlns:a="http://schemas.openxmlformats.org/drawingml/2006/main">
                  <a:graphicData uri="http://schemas.microsoft.com/office/word/2010/wordprocessingShape">
                    <wps:wsp>
                      <wps:cNvSpPr txBox="1"/>
                      <wps:spPr>
                        <a:xfrm>
                          <a:off x="0" y="0"/>
                          <a:ext cx="814705" cy="5410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9D087DF" w14:textId="77777777" w:rsidR="00A0574B" w:rsidRDefault="00A0574B" w:rsidP="00A057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437C6A3" id="_x0000_t202" coordsize="21600,21600" o:spt="202" path="m,l,21600r21600,l21600,xe">
                <v:stroke joinstyle="miter"/>
                <v:path gradientshapeok="t" o:connecttype="rect"/>
              </v:shapetype>
              <v:shape id="Tekstfelt 50" o:spid="_x0000_s1026" type="#_x0000_t202" style="position:absolute;margin-left:329.55pt;margin-top:-37.75pt;width:64.15pt;height:42.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" filled="f" stroked="f">
                <v:textbox>
                  <w:txbxContent>
                    <w:p w14:paraId="69D087DF" w14:textId="77777777" w:rsidR="00A0574B" w:rsidRDefault="00A0574B" w:rsidP="00A0574B"/>
                  </w:txbxContent>
                </v:textbox>
              </v:shape>
            </w:pict>
          </mc:Fallback>
        </mc:AlternateContent>
      </w:r>
    </w:p>
    <w:p w14:paraId="17133B5A" w14:textId="77777777" w:rsidR="00702281" w:rsidRDefault="00702281" w:rsidP="00702281">
      <w:pPr>
        <w:pStyle w:val="Overskrift1"/>
      </w:pPr>
      <w:r>
        <w:t>Ansøgningsskema til Pædagogisk Assistent – Erhvervsuddannelse for voksne (EUV 1)</w:t>
      </w:r>
    </w:p>
    <w:p w14:paraId="57D8B50D" w14:textId="77777777" w:rsidR="00702281" w:rsidRDefault="00702281" w:rsidP="00702281">
      <w:pPr>
        <w:pStyle w:val="Standard"/>
        <w:spacing w:line="288" w:lineRule="auto"/>
      </w:pPr>
    </w:p>
    <w:p w14:paraId="2FA686E5" w14:textId="77777777" w:rsidR="00702281" w:rsidRDefault="00702281" w:rsidP="00702281">
      <w:pPr>
        <w:pStyle w:val="Standard"/>
      </w:pPr>
      <w:r>
        <w:rPr>
          <w:szCs w:val="22"/>
          <w:lang w:eastAsia="da-DK"/>
        </w:rPr>
        <w:t>Der er flere sider, så husk at udfylde dem alle. Har du spørgsmål til</w:t>
      </w:r>
      <w:r>
        <w:rPr>
          <w:lang w:eastAsia="da-DK"/>
        </w:rPr>
        <w:t>,</w:t>
      </w:r>
      <w:r>
        <w:rPr>
          <w:szCs w:val="22"/>
          <w:lang w:eastAsia="da-DK"/>
        </w:rPr>
        <w:t xml:space="preserve"> hvordan du udfylder skemaet, så kontakt Marianne Notholm på 41 55 01 44 eller</w:t>
      </w:r>
      <w:r>
        <w:rPr>
          <w:lang w:eastAsia="da-DK"/>
        </w:rPr>
        <w:t xml:space="preserve"> </w:t>
      </w:r>
      <w:hyperlink r:id="rId11" w:history="1">
        <w:r>
          <w:t>mano@sosunord.dk</w:t>
        </w:r>
      </w:hyperlink>
      <w:r>
        <w:rPr>
          <w:lang w:eastAsia="da-DK"/>
        </w:rPr>
        <w:t>.</w:t>
      </w:r>
    </w:p>
    <w:p w14:paraId="2291CA7F" w14:textId="77777777" w:rsidR="00702281" w:rsidRDefault="00702281" w:rsidP="00702281">
      <w:pPr>
        <w:pStyle w:val="Standard"/>
        <w:rPr>
          <w:szCs w:val="22"/>
          <w:lang w:eastAsia="da-DK"/>
        </w:rPr>
      </w:pPr>
    </w:p>
    <w:p w14:paraId="4E1232AB" w14:textId="77777777" w:rsidR="00702281" w:rsidRDefault="00702281" w:rsidP="00702281">
      <w:pPr>
        <w:pStyle w:val="Standard"/>
      </w:pPr>
      <w:r>
        <w:rPr>
          <w:szCs w:val="22"/>
          <w:lang w:eastAsia="da-DK"/>
        </w:rPr>
        <w:t xml:space="preserve">Når du </w:t>
      </w:r>
      <w:r>
        <w:rPr>
          <w:lang w:eastAsia="da-DK"/>
        </w:rPr>
        <w:t xml:space="preserve">har </w:t>
      </w:r>
      <w:r>
        <w:rPr>
          <w:szCs w:val="22"/>
          <w:lang w:eastAsia="da-DK"/>
        </w:rPr>
        <w:t>udfyld</w:t>
      </w:r>
      <w:r>
        <w:rPr>
          <w:lang w:eastAsia="da-DK"/>
        </w:rPr>
        <w:t>t</w:t>
      </w:r>
      <w:r>
        <w:rPr>
          <w:szCs w:val="22"/>
          <w:lang w:eastAsia="da-DK"/>
        </w:rPr>
        <w:t xml:space="preserve"> ansøgningsskemaet og har fundet alle dokumenter frem, så scanner du det hele og sender det via formularen på hjemmesiden eller </w:t>
      </w:r>
      <w:r>
        <w:rPr>
          <w:color w:val="FF0000"/>
          <w:szCs w:val="22"/>
          <w:u w:val="single"/>
          <w:lang w:eastAsia="da-DK"/>
        </w:rPr>
        <w:t>med sikker post</w:t>
      </w:r>
      <w:r>
        <w:rPr>
          <w:color w:val="FF0000"/>
          <w:szCs w:val="22"/>
          <w:lang w:eastAsia="da-DK"/>
        </w:rPr>
        <w:t xml:space="preserve"> </w:t>
      </w:r>
      <w:r>
        <w:rPr>
          <w:szCs w:val="22"/>
          <w:lang w:eastAsia="da-DK"/>
        </w:rPr>
        <w:t xml:space="preserve">til: </w:t>
      </w:r>
      <w:hyperlink r:id="rId12" w:history="1">
        <w:r>
          <w:rPr>
            <w:lang w:eastAsia="da-DK"/>
          </w:rPr>
          <w:t>optagpaueuv1@sosunord.dk</w:t>
        </w:r>
      </w:hyperlink>
      <w:r>
        <w:rPr>
          <w:color w:val="C6D433"/>
          <w:lang w:eastAsia="da-DK"/>
        </w:rPr>
        <w:t>.</w:t>
      </w:r>
    </w:p>
    <w:p w14:paraId="2B2E9D5E" w14:textId="77777777" w:rsidR="00702281" w:rsidRDefault="00702281" w:rsidP="00702281">
      <w:pPr>
        <w:pStyle w:val="Standard"/>
        <w:spacing w:line="288" w:lineRule="auto"/>
        <w:rPr>
          <w:b/>
          <w:bCs/>
        </w:rPr>
      </w:pPr>
    </w:p>
    <w:p w14:paraId="204B649A" w14:textId="398ECE7C" w:rsidR="001B6891" w:rsidRDefault="001B6891" w:rsidP="00702281">
      <w:pPr>
        <w:pStyle w:val="Standard"/>
        <w:spacing w:line="288" w:lineRule="auto"/>
      </w:pPr>
      <w:r>
        <w:t xml:space="preserve">Bliver </w:t>
      </w:r>
      <w:r w:rsidR="00702281">
        <w:t>du bliver optaget</w:t>
      </w:r>
      <w:r>
        <w:t xml:space="preserve"> kan du tage uddannelsen på 3 forskellige </w:t>
      </w:r>
      <w:r w:rsidR="009D35E6">
        <w:t>måder:</w:t>
      </w:r>
    </w:p>
    <w:p w14:paraId="35CDB861" w14:textId="17491BDF" w:rsidR="00856E6F" w:rsidRDefault="00856E6F" w:rsidP="00856E6F">
      <w:pPr>
        <w:pStyle w:val="Standard"/>
        <w:numPr>
          <w:ilvl w:val="0"/>
          <w:numId w:val="7"/>
        </w:numPr>
        <w:spacing w:line="288" w:lineRule="auto"/>
      </w:pPr>
      <w:r>
        <w:t>Uddannelsesaftale</w:t>
      </w:r>
    </w:p>
    <w:p w14:paraId="54251EE2" w14:textId="6BA50C17" w:rsidR="007B0766" w:rsidRDefault="00702281" w:rsidP="009D3BF5">
      <w:pPr>
        <w:pStyle w:val="Standard"/>
        <w:numPr>
          <w:ilvl w:val="0"/>
          <w:numId w:val="11"/>
        </w:numPr>
        <w:spacing w:line="288" w:lineRule="auto"/>
      </w:pPr>
      <w:r>
        <w:t>så skal du og din arbejdsgiver lave en uddannelsesaftale, som din arbejdsgiver skal sende til os</w:t>
      </w:r>
      <w:r w:rsidR="007B0766">
        <w:t>, senest 8 uger før skolestart.</w:t>
      </w:r>
    </w:p>
    <w:p w14:paraId="0420C44F" w14:textId="77777777" w:rsidR="00A52066" w:rsidRDefault="00A52066" w:rsidP="00A52066">
      <w:pPr>
        <w:pStyle w:val="Standard"/>
        <w:spacing w:line="288" w:lineRule="auto"/>
        <w:ind w:left="1440"/>
      </w:pPr>
    </w:p>
    <w:p w14:paraId="24473A11" w14:textId="77777777" w:rsidR="00A52066" w:rsidRDefault="00A52066" w:rsidP="00A52066">
      <w:pPr>
        <w:pStyle w:val="Standard"/>
        <w:numPr>
          <w:ilvl w:val="0"/>
          <w:numId w:val="7"/>
        </w:numPr>
        <w:spacing w:line="288" w:lineRule="auto"/>
      </w:pPr>
      <w:r>
        <w:t>J</w:t>
      </w:r>
      <w:r w:rsidR="00702281">
        <w:t xml:space="preserve">obplan.  </w:t>
      </w:r>
    </w:p>
    <w:p w14:paraId="5D5B9988" w14:textId="5E8181E6" w:rsidR="000C2761" w:rsidRDefault="00454253" w:rsidP="009D3BF5">
      <w:pPr>
        <w:pStyle w:val="Standard"/>
        <w:numPr>
          <w:ilvl w:val="0"/>
          <w:numId w:val="10"/>
        </w:numPr>
        <w:spacing w:line="288" w:lineRule="auto"/>
      </w:pPr>
      <w:r>
        <w:t>D</w:t>
      </w:r>
      <w:r w:rsidR="00702281">
        <w:t>u sende</w:t>
      </w:r>
      <w:r>
        <w:t>r</w:t>
      </w:r>
      <w:r w:rsidR="00702281">
        <w:t xml:space="preserve"> din uddannelsesplan og dokumentet AF71</w:t>
      </w:r>
      <w:r w:rsidR="00D6542C">
        <w:t>, som du har modtaget i din</w:t>
      </w:r>
      <w:r w:rsidR="000C45EA">
        <w:t xml:space="preserve"> e-Boks,</w:t>
      </w:r>
      <w:r w:rsidR="00702281">
        <w:t xml:space="preserve"> til din sagsbehandler på jobcenteret.</w:t>
      </w:r>
      <w:r w:rsidR="009F33DF">
        <w:t xml:space="preserve"> SOSU Nord skal modtage dokumentet AF 71 </w:t>
      </w:r>
      <w:r w:rsidR="000C2761">
        <w:t>8 uger før skolestart.</w:t>
      </w:r>
    </w:p>
    <w:p w14:paraId="139923B3" w14:textId="77777777" w:rsidR="00454253" w:rsidRDefault="00454253" w:rsidP="00454253">
      <w:pPr>
        <w:pStyle w:val="Standard"/>
        <w:spacing w:line="288" w:lineRule="auto"/>
        <w:ind w:left="1440"/>
      </w:pPr>
    </w:p>
    <w:p w14:paraId="1DB3243C" w14:textId="77777777" w:rsidR="009D3BF5" w:rsidRDefault="00702281" w:rsidP="00454253">
      <w:pPr>
        <w:pStyle w:val="Standard"/>
        <w:numPr>
          <w:ilvl w:val="0"/>
          <w:numId w:val="7"/>
        </w:numPr>
        <w:spacing w:line="288" w:lineRule="auto"/>
      </w:pPr>
      <w:r>
        <w:t xml:space="preserve">SU.  </w:t>
      </w:r>
    </w:p>
    <w:p w14:paraId="3657F16C" w14:textId="5D222786" w:rsidR="00702281" w:rsidRDefault="001B1ACA" w:rsidP="009D3BF5">
      <w:pPr>
        <w:pStyle w:val="Standard"/>
        <w:numPr>
          <w:ilvl w:val="0"/>
          <w:numId w:val="10"/>
        </w:numPr>
        <w:spacing w:line="288" w:lineRule="auto"/>
      </w:pPr>
      <w:r>
        <w:t>SU</w:t>
      </w:r>
      <w:r w:rsidR="000C2761">
        <w:t xml:space="preserve"> kan du søge, når du har </w:t>
      </w:r>
      <w:r w:rsidR="001B6891">
        <w:t>modtaget</w:t>
      </w:r>
      <w:r w:rsidR="000C2761">
        <w:t xml:space="preserve"> velkom</w:t>
      </w:r>
      <w:r w:rsidR="001B6891">
        <w:t>stbrev fra SOSU Nord. SU søge</w:t>
      </w:r>
      <w:r>
        <w:t xml:space="preserve">s </w:t>
      </w:r>
      <w:r w:rsidR="001B6891">
        <w:t>på SU.dk</w:t>
      </w:r>
      <w:r w:rsidR="00617BDB">
        <w:t>.</w:t>
      </w:r>
    </w:p>
    <w:p w14:paraId="345DA38A" w14:textId="77777777" w:rsidR="00617BDB" w:rsidRDefault="00617BDB" w:rsidP="00617BDB">
      <w:pPr>
        <w:pStyle w:val="Standard"/>
        <w:spacing w:line="288" w:lineRule="auto"/>
      </w:pPr>
    </w:p>
    <w:p w14:paraId="4B7171B3" w14:textId="67F96D9E" w:rsidR="00617BDB" w:rsidRDefault="00617BDB" w:rsidP="00617BDB">
      <w:pPr>
        <w:pStyle w:val="Standard"/>
        <w:spacing w:line="288" w:lineRule="auto"/>
      </w:pPr>
      <w:r>
        <w:t>Ansøgningsskemaet start på side 2.</w:t>
      </w:r>
    </w:p>
    <w:p w14:paraId="66D580A4" w14:textId="0253206B" w:rsidR="00617BDB" w:rsidRDefault="00617BDB">
      <w:pPr>
        <w:rPr>
          <w:rFonts w:eastAsia="SimSun" w:cs="Montserrat"/>
          <w:kern w:val="3"/>
        </w:rPr>
      </w:pPr>
      <w:r>
        <w:br w:type="page"/>
      </w:r>
    </w:p>
    <w:p w14:paraId="27B50D90" w14:textId="77777777" w:rsidR="00702281" w:rsidRDefault="00702281" w:rsidP="00702281">
      <w:pPr>
        <w:pStyle w:val="Overskrift2"/>
      </w:pPr>
      <w:r>
        <w:lastRenderedPageBreak/>
        <w:t>Dine personlige oplysninger</w:t>
      </w:r>
    </w:p>
    <w:p w14:paraId="67D61C0F" w14:textId="77777777" w:rsidR="00702281" w:rsidRDefault="00702281" w:rsidP="00702281">
      <w:pPr>
        <w:pStyle w:val="Standard"/>
      </w:pPr>
      <w:r>
        <w:t>Udfyld nedenstående så vi kan få dig registreret rigtigt.</w:t>
      </w:r>
    </w:p>
    <w:p w14:paraId="1BFF67FC" w14:textId="77777777" w:rsidR="00702281" w:rsidRDefault="00702281" w:rsidP="00702281">
      <w:pPr>
        <w:pStyle w:val="Standard"/>
      </w:pPr>
    </w:p>
    <w:p w14:paraId="3044DDAE" w14:textId="77777777" w:rsidR="00702281" w:rsidRDefault="00702281" w:rsidP="00702281">
      <w:pPr>
        <w:pStyle w:val="Standard"/>
      </w:pPr>
      <w:r>
        <w:t xml:space="preserve">Dit fornavn og efternavn: </w:t>
      </w:r>
    </w:p>
    <w:p w14:paraId="5CF9195A" w14:textId="77777777" w:rsidR="00702281" w:rsidRDefault="00702281" w:rsidP="00702281">
      <w:pPr>
        <w:pStyle w:val="Standard"/>
      </w:pPr>
      <w:r>
        <w:br/>
        <w:t xml:space="preserve">Dit CPR-nr.: </w:t>
      </w:r>
    </w:p>
    <w:p w14:paraId="5B4E73ED" w14:textId="036D2FD5" w:rsidR="00702281" w:rsidRDefault="00702281" w:rsidP="00702281">
      <w:pPr>
        <w:pStyle w:val="Standard"/>
      </w:pPr>
      <w:r>
        <w:br/>
      </w:r>
      <w:r w:rsidR="00636B7E">
        <w:t>A</w:t>
      </w:r>
      <w:r>
        <w:t>dresse:</w:t>
      </w:r>
    </w:p>
    <w:p w14:paraId="6BC229F4" w14:textId="77777777" w:rsidR="00702281" w:rsidRDefault="00702281" w:rsidP="00702281">
      <w:pPr>
        <w:pStyle w:val="Standard"/>
      </w:pPr>
      <w:r>
        <w:br/>
        <w:t xml:space="preserve">Vejnavn og hus nr.: </w:t>
      </w:r>
    </w:p>
    <w:p w14:paraId="12D07433" w14:textId="3E061114" w:rsidR="00702281" w:rsidRPr="0047069C" w:rsidRDefault="00702281" w:rsidP="00702281">
      <w:pPr>
        <w:pStyle w:val="Standard"/>
      </w:pPr>
      <w:r w:rsidRPr="0047069C">
        <w:br/>
        <w:t xml:space="preserve">Postnr.:      </w:t>
      </w:r>
      <w:r w:rsidR="00636B7E">
        <w:t xml:space="preserve">              </w:t>
      </w:r>
      <w:r w:rsidRPr="0047069C">
        <w:t xml:space="preserve">By: </w:t>
      </w:r>
    </w:p>
    <w:p w14:paraId="0BC2D5FE" w14:textId="2F974393" w:rsidR="008C627C" w:rsidRPr="0047069C" w:rsidRDefault="00702281" w:rsidP="00702281">
      <w:pPr>
        <w:pStyle w:val="Standard"/>
      </w:pPr>
      <w:r w:rsidRPr="0047069C">
        <w:br/>
        <w:t xml:space="preserve">Tlf. </w:t>
      </w:r>
      <w:r w:rsidR="00636B7E">
        <w:t xml:space="preserve">                             </w:t>
      </w:r>
      <w:r w:rsidR="008C627C">
        <w:t>Mail:</w:t>
      </w:r>
    </w:p>
    <w:p w14:paraId="2C9F51BF" w14:textId="77777777" w:rsidR="00702281" w:rsidRPr="0047069C" w:rsidRDefault="00702281" w:rsidP="00702281">
      <w:pPr>
        <w:pStyle w:val="Standard"/>
      </w:pPr>
    </w:p>
    <w:p w14:paraId="770FCE3F" w14:textId="77777777" w:rsidR="00702281" w:rsidRPr="0047069C" w:rsidRDefault="00702281" w:rsidP="00702281">
      <w:pPr>
        <w:pStyle w:val="Standard"/>
      </w:pPr>
    </w:p>
    <w:p w14:paraId="34683A21" w14:textId="4F1278F3" w:rsidR="00702281" w:rsidRDefault="00341DBE" w:rsidP="00702281">
      <w:pPr>
        <w:pStyle w:val="Standard"/>
      </w:pPr>
      <w:r>
        <w:rPr>
          <w:color w:val="000000"/>
          <w:szCs w:val="22"/>
          <w:lang w:eastAsia="da-DK"/>
        </w:rPr>
        <w:t>Du</w:t>
      </w:r>
      <w:r w:rsidR="00702281">
        <w:rPr>
          <w:color w:val="000000"/>
          <w:szCs w:val="22"/>
          <w:lang w:eastAsia="da-DK"/>
        </w:rPr>
        <w:t xml:space="preserve"> har været ansat </w:t>
      </w:r>
      <w:r w:rsidR="009E42D1">
        <w:rPr>
          <w:color w:val="000000"/>
          <w:szCs w:val="22"/>
          <w:lang w:eastAsia="da-DK"/>
        </w:rPr>
        <w:t>fra</w:t>
      </w:r>
      <w:r w:rsidR="00702281">
        <w:rPr>
          <w:color w:val="000000"/>
          <w:szCs w:val="22"/>
          <w:lang w:eastAsia="da-DK"/>
        </w:rPr>
        <w:t xml:space="preserve"> (angiv dato, måned, år): </w:t>
      </w:r>
      <w:r w:rsidR="008C627C">
        <w:rPr>
          <w:color w:val="000000"/>
          <w:szCs w:val="22"/>
          <w:lang w:eastAsia="da-DK"/>
        </w:rPr>
        <w:t xml:space="preserve">den </w:t>
      </w:r>
    </w:p>
    <w:p w14:paraId="1D8AC58E" w14:textId="77777777" w:rsidR="00702281" w:rsidRDefault="00702281" w:rsidP="00702281">
      <w:pPr>
        <w:pStyle w:val="Standard"/>
        <w:rPr>
          <w:color w:val="000000"/>
          <w:szCs w:val="22"/>
          <w:lang w:eastAsia="da-DK"/>
        </w:rPr>
      </w:pPr>
    </w:p>
    <w:p w14:paraId="6FC98996" w14:textId="5245D94A" w:rsidR="00702281" w:rsidRDefault="00341DBE" w:rsidP="00702281">
      <w:pPr>
        <w:pStyle w:val="Standard"/>
      </w:pPr>
      <w:r>
        <w:rPr>
          <w:color w:val="000000"/>
          <w:szCs w:val="22"/>
          <w:lang w:eastAsia="da-DK"/>
        </w:rPr>
        <w:t>Du</w:t>
      </w:r>
      <w:r w:rsidR="00702281">
        <w:rPr>
          <w:color w:val="000000"/>
          <w:szCs w:val="22"/>
          <w:lang w:eastAsia="da-DK"/>
        </w:rPr>
        <w:t xml:space="preserve"> er stadig ansat (Sæt x</w:t>
      </w:r>
      <w:proofErr w:type="gramStart"/>
      <w:r w:rsidR="00702281">
        <w:rPr>
          <w:color w:val="000000"/>
          <w:szCs w:val="22"/>
          <w:lang w:eastAsia="da-DK"/>
        </w:rPr>
        <w:t>) :</w:t>
      </w:r>
      <w:proofErr w:type="gramEnd"/>
      <w:r w:rsidR="00702281">
        <w:rPr>
          <w:color w:val="000000"/>
          <w:szCs w:val="22"/>
          <w:lang w:eastAsia="da-DK"/>
        </w:rPr>
        <w:t xml:space="preserve"> _____</w:t>
      </w:r>
    </w:p>
    <w:p w14:paraId="21B037C1" w14:textId="77777777" w:rsidR="00702281" w:rsidRDefault="00702281" w:rsidP="00702281">
      <w:pPr>
        <w:pStyle w:val="Standard"/>
        <w:rPr>
          <w:color w:val="000000"/>
          <w:szCs w:val="22"/>
          <w:lang w:eastAsia="da-DK"/>
        </w:rPr>
      </w:pPr>
    </w:p>
    <w:p w14:paraId="0057AF20" w14:textId="77777777" w:rsidR="00702281" w:rsidRDefault="00702281" w:rsidP="00702281">
      <w:pPr>
        <w:pStyle w:val="Standard"/>
      </w:pPr>
      <w:r>
        <w:rPr>
          <w:color w:val="000000"/>
          <w:szCs w:val="22"/>
          <w:lang w:eastAsia="da-DK"/>
        </w:rPr>
        <w:t xml:space="preserve">Ansættelsesstedets navn: </w:t>
      </w:r>
    </w:p>
    <w:p w14:paraId="3EE60118" w14:textId="77777777" w:rsidR="00702281" w:rsidRDefault="00702281" w:rsidP="00702281">
      <w:pPr>
        <w:pStyle w:val="Standard"/>
        <w:rPr>
          <w:color w:val="000000"/>
          <w:szCs w:val="22"/>
          <w:lang w:eastAsia="da-DK"/>
        </w:rPr>
      </w:pPr>
    </w:p>
    <w:p w14:paraId="18C4BE7A" w14:textId="77777777" w:rsidR="00702281" w:rsidRDefault="00702281" w:rsidP="00702281">
      <w:pPr>
        <w:pStyle w:val="Standard"/>
      </w:pPr>
      <w:r>
        <w:rPr>
          <w:color w:val="000000"/>
          <w:szCs w:val="22"/>
          <w:lang w:eastAsia="da-DK"/>
        </w:rPr>
        <w:t>Arbejdsgivers navn:</w:t>
      </w:r>
    </w:p>
    <w:p w14:paraId="4ECC1E7E" w14:textId="77777777" w:rsidR="00702281" w:rsidRDefault="00702281" w:rsidP="00702281">
      <w:pPr>
        <w:pStyle w:val="Standard"/>
        <w:rPr>
          <w:color w:val="000000"/>
          <w:szCs w:val="22"/>
          <w:lang w:eastAsia="da-DK"/>
        </w:rPr>
      </w:pPr>
    </w:p>
    <w:p w14:paraId="07BAAF41" w14:textId="4B7BFEC1" w:rsidR="00702281" w:rsidRDefault="00702281" w:rsidP="00702281">
      <w:pPr>
        <w:pStyle w:val="Standard"/>
        <w:rPr>
          <w:color w:val="000000"/>
          <w:szCs w:val="22"/>
          <w:lang w:eastAsia="da-DK"/>
        </w:rPr>
      </w:pPr>
      <w:r>
        <w:rPr>
          <w:color w:val="000000"/>
          <w:szCs w:val="22"/>
          <w:lang w:eastAsia="da-DK"/>
        </w:rPr>
        <w:t xml:space="preserve">Leders mail </w:t>
      </w:r>
      <w:r w:rsidR="00341DBE">
        <w:rPr>
          <w:color w:val="000000"/>
          <w:szCs w:val="22"/>
          <w:lang w:eastAsia="da-DK"/>
        </w:rPr>
        <w:t xml:space="preserve">                                                            Leders</w:t>
      </w:r>
      <w:r>
        <w:rPr>
          <w:color w:val="000000"/>
          <w:szCs w:val="22"/>
          <w:lang w:eastAsia="da-DK"/>
        </w:rPr>
        <w:t xml:space="preserve"> </w:t>
      </w:r>
      <w:proofErr w:type="spellStart"/>
      <w:r>
        <w:rPr>
          <w:color w:val="000000"/>
          <w:szCs w:val="22"/>
          <w:lang w:eastAsia="da-DK"/>
        </w:rPr>
        <w:t>mobilnr</w:t>
      </w:r>
      <w:proofErr w:type="spellEnd"/>
      <w:r>
        <w:rPr>
          <w:color w:val="000000"/>
          <w:szCs w:val="22"/>
          <w:lang w:eastAsia="da-DK"/>
        </w:rPr>
        <w:t xml:space="preserve">: </w:t>
      </w:r>
    </w:p>
    <w:p w14:paraId="4E763E4A" w14:textId="77777777" w:rsidR="008C627C" w:rsidRDefault="008C627C" w:rsidP="00702281">
      <w:pPr>
        <w:pStyle w:val="Standard"/>
      </w:pPr>
    </w:p>
    <w:p w14:paraId="1FE1FE2C" w14:textId="77777777" w:rsidR="00702281" w:rsidRDefault="00702281" w:rsidP="00702281">
      <w:pPr>
        <w:pStyle w:val="Overskrift2"/>
      </w:pPr>
      <w:r>
        <w:t>Har du brug for støtte under din uddannelse?</w:t>
      </w:r>
    </w:p>
    <w:p w14:paraId="3BE0A23F" w14:textId="77777777" w:rsidR="00702281" w:rsidRDefault="00702281" w:rsidP="00702281">
      <w:pPr>
        <w:pStyle w:val="Standard"/>
      </w:pPr>
      <w:r>
        <w:t>Fortæl os om dine udfordringer nedenfor. Det kan fx være, at du har svært ved at læse, stave, høre, se, er ordblind eller har en diagnose. Vores vejledere hjælper dig videre, når du er blevet optaget.</w:t>
      </w:r>
    </w:p>
    <w:p w14:paraId="33BD1092" w14:textId="77777777" w:rsidR="00702281" w:rsidRDefault="00702281" w:rsidP="00702281">
      <w:pPr>
        <w:pStyle w:val="Standard"/>
      </w:pPr>
      <w:r>
        <w:t>_______________________________________________________________________________________</w:t>
      </w:r>
      <w:r>
        <w:br/>
      </w:r>
      <w:r>
        <w:br/>
      </w:r>
      <w:r w:rsidRPr="00702281">
        <w:rPr>
          <w:b/>
          <w:bCs/>
        </w:rPr>
        <w:t>Dokumentation for erhvervserfaring</w:t>
      </w:r>
    </w:p>
    <w:p w14:paraId="77318807" w14:textId="5618477C" w:rsidR="00702281" w:rsidRDefault="00702281" w:rsidP="00702281">
      <w:pPr>
        <w:pStyle w:val="Standard"/>
      </w:pPr>
      <w:r>
        <w:t xml:space="preserve">EUV 1 er en forkortet uddannelse til Pædagogisk assistent (max 42 uger), hvor eleverne får merit for grundforløbet og praktikken på baggrund af deres tidligere erhvervserfaring på området. </w:t>
      </w:r>
    </w:p>
    <w:p w14:paraId="423C7053" w14:textId="77777777" w:rsidR="00702281" w:rsidRDefault="00702281" w:rsidP="00702281">
      <w:pPr>
        <w:pStyle w:val="Standard"/>
      </w:pPr>
    </w:p>
    <w:p w14:paraId="23ADFCB1" w14:textId="77777777" w:rsidR="00702281" w:rsidRDefault="00702281" w:rsidP="00702281">
      <w:pPr>
        <w:pStyle w:val="Standard"/>
      </w:pPr>
      <w:r>
        <w:t>Som led i ansøgning til EUV 1, skal ansøgeren således kunne dokumentere, at denne har min. to års relevant erhvervserfaring indenfor de sidste fire år, jf. Bekendtgørelse om pædagogisk assistentuddannelse, BEK nr. 526 af 27/04/2020.</w:t>
      </w:r>
    </w:p>
    <w:p w14:paraId="64C3D24A" w14:textId="0F3710DB" w:rsidR="00702281" w:rsidRDefault="00702281" w:rsidP="00702281">
      <w:pPr>
        <w:pStyle w:val="Standard"/>
      </w:pPr>
      <w:r>
        <w:br/>
        <w:t>Af uddannelsesordningen 2019-2 stk. 5.3 for pædagogiske assistenter fremgår det</w:t>
      </w:r>
      <w:r w:rsidR="00504CCD">
        <w:t>,</w:t>
      </w:r>
      <w:r>
        <w:t xml:space="preserve"> at varigheden af relevant erhvervserfaring beregnes i henhold til den gældende overenskomst på området. Heraf fremgår, at fuldtid opnås ved en ugentlig arbejdstid på over 24 timer, og at relevant erhvervserfaring med en ugentlig arbejdstid mellem 8-24 timer tæller med som 50%.</w:t>
      </w:r>
    </w:p>
    <w:p w14:paraId="47673F5E" w14:textId="77777777" w:rsidR="00702281" w:rsidRDefault="00702281" w:rsidP="00702281">
      <w:pPr>
        <w:pStyle w:val="Standard"/>
      </w:pPr>
    </w:p>
    <w:p w14:paraId="58525872" w14:textId="77777777" w:rsidR="006D572B" w:rsidRDefault="006D572B" w:rsidP="00702281">
      <w:pPr>
        <w:pStyle w:val="Standard"/>
        <w:rPr>
          <w:b/>
          <w:bCs/>
        </w:rPr>
      </w:pPr>
    </w:p>
    <w:p w14:paraId="31EA1BF8" w14:textId="77777777" w:rsidR="006D572B" w:rsidRDefault="006D572B" w:rsidP="00702281">
      <w:pPr>
        <w:pStyle w:val="Standard"/>
        <w:rPr>
          <w:b/>
          <w:bCs/>
        </w:rPr>
      </w:pPr>
    </w:p>
    <w:p w14:paraId="5EF6D4DC" w14:textId="6A17E647" w:rsidR="00702281" w:rsidRDefault="00702281" w:rsidP="00702281">
      <w:pPr>
        <w:pStyle w:val="Standard"/>
      </w:pPr>
      <w:r>
        <w:rPr>
          <w:b/>
          <w:bCs/>
        </w:rPr>
        <w:lastRenderedPageBreak/>
        <w:t>Udfyldes sammen med din arbejdsgiver</w:t>
      </w:r>
    </w:p>
    <w:p w14:paraId="3E50E259" w14:textId="77777777" w:rsidR="00702281" w:rsidRDefault="00702281" w:rsidP="00702281">
      <w:pPr>
        <w:pStyle w:val="Standard"/>
      </w:pPr>
      <w:r>
        <w:t>Dokumentation for at ansøger:</w:t>
      </w:r>
    </w:p>
    <w:p w14:paraId="400855C9" w14:textId="77777777" w:rsidR="00702281" w:rsidRDefault="00702281" w:rsidP="00702281">
      <w:pPr>
        <w:pStyle w:val="Standard"/>
      </w:pPr>
    </w:p>
    <w:p w14:paraId="1ACFD79D" w14:textId="77777777" w:rsidR="00702281" w:rsidRDefault="00702281" w:rsidP="00702281">
      <w:pPr>
        <w:pStyle w:val="Standard"/>
      </w:pPr>
      <w:r>
        <w:t>har min. 2 års relevant erhvervserfaring med gennemsnitligt 24 timer/uge inden for de seneste 4 år inden for følgende fagområder (sæt x):</w:t>
      </w:r>
    </w:p>
    <w:p w14:paraId="6FF68804" w14:textId="77777777" w:rsidR="0035059B" w:rsidRDefault="0035059B" w:rsidP="00702281">
      <w:pPr>
        <w:pStyle w:val="Standard"/>
      </w:pPr>
    </w:p>
    <w:tbl>
      <w:tblPr>
        <w:tblW w:w="9913" w:type="dxa"/>
        <w:tblInd w:w="-108" w:type="dxa"/>
        <w:tblLayout w:type="fixed"/>
        <w:tblCellMar>
          <w:left w:w="10" w:type="dxa"/>
          <w:right w:w="10" w:type="dxa"/>
        </w:tblCellMar>
        <w:tblLook w:val="0000" w:firstRow="0" w:lastRow="0" w:firstColumn="0" w:lastColumn="0" w:noHBand="0" w:noVBand="0"/>
      </w:tblPr>
      <w:tblGrid>
        <w:gridCol w:w="8926"/>
        <w:gridCol w:w="987"/>
      </w:tblGrid>
      <w:tr w:rsidR="00702281" w14:paraId="3BD2F6D1"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8F627A" w14:textId="77777777" w:rsidR="00702281" w:rsidRDefault="00702281" w:rsidP="00AC0BE1">
            <w:pPr>
              <w:pStyle w:val="Standard"/>
            </w:pPr>
            <w:r>
              <w:rPr>
                <w:sz w:val="20"/>
                <w:szCs w:val="20"/>
              </w:rPr>
              <w:t>Dagplejen</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C19DE3" w14:textId="77777777" w:rsidR="00702281" w:rsidRDefault="00702281" w:rsidP="00AC0BE1">
            <w:pPr>
              <w:pStyle w:val="Standard"/>
            </w:pPr>
          </w:p>
        </w:tc>
      </w:tr>
      <w:tr w:rsidR="00702281" w14:paraId="3DFF8A19"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53723D" w14:textId="77777777" w:rsidR="00702281" w:rsidRDefault="00702281" w:rsidP="00AC0BE1">
            <w:pPr>
              <w:pStyle w:val="Standard"/>
            </w:pPr>
            <w:r>
              <w:rPr>
                <w:sz w:val="20"/>
                <w:szCs w:val="20"/>
              </w:rPr>
              <w:t>Daginstitutioner</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525E7C" w14:textId="77777777" w:rsidR="00702281" w:rsidRDefault="00702281" w:rsidP="00AC0BE1">
            <w:pPr>
              <w:pStyle w:val="Standard"/>
            </w:pPr>
          </w:p>
        </w:tc>
      </w:tr>
      <w:tr w:rsidR="00702281" w14:paraId="38A85ED6"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61ACC3" w14:textId="77777777" w:rsidR="00702281" w:rsidRDefault="00702281" w:rsidP="00AC0BE1">
            <w:pPr>
              <w:pStyle w:val="Standard"/>
            </w:pPr>
            <w:r>
              <w:rPr>
                <w:sz w:val="20"/>
                <w:szCs w:val="20"/>
              </w:rPr>
              <w:t>Skoleområdet inkl. SFO</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2D79DA" w14:textId="77777777" w:rsidR="00702281" w:rsidRDefault="00702281" w:rsidP="00AC0BE1">
            <w:pPr>
              <w:pStyle w:val="Standard"/>
            </w:pPr>
          </w:p>
        </w:tc>
      </w:tr>
      <w:tr w:rsidR="00702281" w14:paraId="6503EC2B"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4B0BE3" w14:textId="77777777" w:rsidR="00702281" w:rsidRDefault="00702281" w:rsidP="00AC0BE1">
            <w:pPr>
              <w:pStyle w:val="Standard"/>
            </w:pPr>
            <w:r>
              <w:rPr>
                <w:sz w:val="20"/>
                <w:szCs w:val="20"/>
              </w:rPr>
              <w:t>Ungdoms- og fritidsklubber</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13DCA2" w14:textId="77777777" w:rsidR="00702281" w:rsidRDefault="00702281" w:rsidP="00AC0BE1">
            <w:pPr>
              <w:pStyle w:val="Standard"/>
            </w:pPr>
          </w:p>
        </w:tc>
      </w:tr>
      <w:tr w:rsidR="00702281" w14:paraId="23AECB0F"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882C19" w14:textId="77777777" w:rsidR="00702281" w:rsidRDefault="00702281" w:rsidP="00AC0BE1">
            <w:pPr>
              <w:pStyle w:val="Standard"/>
            </w:pPr>
            <w:r>
              <w:rPr>
                <w:sz w:val="20"/>
                <w:szCs w:val="20"/>
              </w:rPr>
              <w:t>Dag – og botilbud for mennesker med fysisk og/eller psykisk funktionsnedsættelse</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10AC4D" w14:textId="77777777" w:rsidR="00702281" w:rsidRDefault="00702281" w:rsidP="00AC0BE1">
            <w:pPr>
              <w:pStyle w:val="Standard"/>
            </w:pPr>
          </w:p>
        </w:tc>
      </w:tr>
    </w:tbl>
    <w:p w14:paraId="03B0C410" w14:textId="77777777" w:rsidR="00702281" w:rsidRDefault="00702281" w:rsidP="00702281">
      <w:pPr>
        <w:pStyle w:val="Standard"/>
      </w:pPr>
    </w:p>
    <w:p w14:paraId="2F5E4379" w14:textId="77777777" w:rsidR="00702281" w:rsidRDefault="00702281" w:rsidP="00702281">
      <w:pPr>
        <w:pStyle w:val="Standard"/>
      </w:pPr>
      <w:r>
        <w:t>har erfaring fra mindst én af følgende jobfunktioner (sæt x)</w:t>
      </w:r>
    </w:p>
    <w:tbl>
      <w:tblPr>
        <w:tblW w:w="9913" w:type="dxa"/>
        <w:tblInd w:w="-108" w:type="dxa"/>
        <w:tblLayout w:type="fixed"/>
        <w:tblCellMar>
          <w:left w:w="10" w:type="dxa"/>
          <w:right w:w="10" w:type="dxa"/>
        </w:tblCellMar>
        <w:tblLook w:val="0000" w:firstRow="0" w:lastRow="0" w:firstColumn="0" w:lastColumn="0" w:noHBand="0" w:noVBand="0"/>
      </w:tblPr>
      <w:tblGrid>
        <w:gridCol w:w="8926"/>
        <w:gridCol w:w="987"/>
      </w:tblGrid>
      <w:tr w:rsidR="00702281" w14:paraId="6B57837B"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4F527F" w14:textId="77777777" w:rsidR="00702281" w:rsidRDefault="00702281" w:rsidP="00AC0BE1">
            <w:pPr>
              <w:pStyle w:val="Standard"/>
            </w:pPr>
            <w:r>
              <w:rPr>
                <w:sz w:val="20"/>
                <w:szCs w:val="20"/>
              </w:rPr>
              <w:t>Pædagogmedhjælper</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1CAE4C" w14:textId="77777777" w:rsidR="00702281" w:rsidRDefault="00702281" w:rsidP="00AC0BE1">
            <w:pPr>
              <w:pStyle w:val="Standard"/>
            </w:pPr>
          </w:p>
        </w:tc>
      </w:tr>
      <w:tr w:rsidR="00702281" w14:paraId="0EA8603E"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5BF8C7" w14:textId="77777777" w:rsidR="00702281" w:rsidRDefault="00702281" w:rsidP="00AC0BE1">
            <w:pPr>
              <w:pStyle w:val="Standard"/>
            </w:pPr>
            <w:r>
              <w:rPr>
                <w:sz w:val="20"/>
                <w:szCs w:val="20"/>
              </w:rPr>
              <w:t>Kommunal dagplejer</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639DC5" w14:textId="77777777" w:rsidR="00702281" w:rsidRDefault="00702281" w:rsidP="00AC0BE1">
            <w:pPr>
              <w:pStyle w:val="Standard"/>
            </w:pPr>
          </w:p>
        </w:tc>
      </w:tr>
      <w:tr w:rsidR="00702281" w14:paraId="37425F88"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80DD8C" w14:textId="77777777" w:rsidR="00702281" w:rsidRDefault="00702281" w:rsidP="00AC0BE1">
            <w:pPr>
              <w:pStyle w:val="Standard"/>
            </w:pPr>
            <w:r>
              <w:rPr>
                <w:sz w:val="20"/>
                <w:szCs w:val="20"/>
              </w:rPr>
              <w:t>Omsorgsmedhjælper</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C03873" w14:textId="77777777" w:rsidR="00702281" w:rsidRDefault="00702281" w:rsidP="00AC0BE1">
            <w:pPr>
              <w:pStyle w:val="Standard"/>
            </w:pPr>
          </w:p>
        </w:tc>
      </w:tr>
      <w:tr w:rsidR="00702281" w14:paraId="254BE991"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57B063" w14:textId="77777777" w:rsidR="00702281" w:rsidRDefault="00702281" w:rsidP="00AC0BE1">
            <w:pPr>
              <w:pStyle w:val="Standard"/>
            </w:pPr>
            <w:r>
              <w:rPr>
                <w:sz w:val="20"/>
                <w:szCs w:val="20"/>
              </w:rPr>
              <w:t>Ikke-uddannet klubmedhjælper</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16807C" w14:textId="77777777" w:rsidR="00702281" w:rsidRDefault="00702281" w:rsidP="00AC0BE1">
            <w:pPr>
              <w:pStyle w:val="Standard"/>
            </w:pPr>
          </w:p>
        </w:tc>
      </w:tr>
      <w:tr w:rsidR="00702281" w14:paraId="0238FFCB"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4C3551" w14:textId="77777777" w:rsidR="00702281" w:rsidRDefault="00702281" w:rsidP="00AC0BE1">
            <w:pPr>
              <w:pStyle w:val="Standard"/>
            </w:pPr>
            <w:r>
              <w:rPr>
                <w:sz w:val="20"/>
                <w:szCs w:val="20"/>
              </w:rPr>
              <w:t>Legepladsmedarbejder</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A655DE" w14:textId="77777777" w:rsidR="00702281" w:rsidRDefault="00702281" w:rsidP="00AC0BE1">
            <w:pPr>
              <w:pStyle w:val="Standard"/>
            </w:pPr>
          </w:p>
        </w:tc>
      </w:tr>
    </w:tbl>
    <w:p w14:paraId="5FB9AF90" w14:textId="77777777" w:rsidR="00702281" w:rsidRDefault="00702281" w:rsidP="00702281">
      <w:pPr>
        <w:pStyle w:val="Standard"/>
      </w:pPr>
    </w:p>
    <w:p w14:paraId="71911695" w14:textId="2FB7E36F" w:rsidR="00702281" w:rsidRDefault="00702281" w:rsidP="00702281">
      <w:pPr>
        <w:pStyle w:val="Standard"/>
      </w:pPr>
      <w:r>
        <w:t>kan dokumentere (</w:t>
      </w:r>
      <w:r w:rsidR="00C61E78">
        <w:t>d</w:t>
      </w:r>
      <w:r w:rsidR="00AF143C">
        <w:t xml:space="preserve">et er et krav, at du kan </w:t>
      </w:r>
      <w:r w:rsidR="00A710B3">
        <w:t>sætte</w:t>
      </w:r>
      <w:r>
        <w:t xml:space="preserve"> </w:t>
      </w:r>
      <w:r w:rsidR="00AF143C">
        <w:t xml:space="preserve">X </w:t>
      </w:r>
      <w:r w:rsidR="00D16DB7">
        <w:t xml:space="preserve">i </w:t>
      </w:r>
      <w:r w:rsidR="00AF143C">
        <w:t xml:space="preserve">alle </w:t>
      </w:r>
      <w:r w:rsidR="005B4CD3">
        <w:t>3 felter</w:t>
      </w:r>
      <w:r>
        <w:t>)</w:t>
      </w:r>
    </w:p>
    <w:tbl>
      <w:tblPr>
        <w:tblW w:w="9913" w:type="dxa"/>
        <w:tblInd w:w="-108" w:type="dxa"/>
        <w:tblLayout w:type="fixed"/>
        <w:tblCellMar>
          <w:left w:w="10" w:type="dxa"/>
          <w:right w:w="10" w:type="dxa"/>
        </w:tblCellMar>
        <w:tblLook w:val="0000" w:firstRow="0" w:lastRow="0" w:firstColumn="0" w:lastColumn="0" w:noHBand="0" w:noVBand="0"/>
      </w:tblPr>
      <w:tblGrid>
        <w:gridCol w:w="8926"/>
        <w:gridCol w:w="987"/>
      </w:tblGrid>
      <w:tr w:rsidR="00702281" w14:paraId="0BC32FA9"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1C38DB" w14:textId="77777777" w:rsidR="00702281" w:rsidRDefault="00702281" w:rsidP="00AC0BE1">
            <w:pPr>
              <w:pStyle w:val="Standard"/>
            </w:pPr>
            <w:r>
              <w:rPr>
                <w:sz w:val="20"/>
                <w:szCs w:val="20"/>
              </w:rPr>
              <w:t>Selvstændigt at have tilrettelagt pædagogiske opgaver</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BE0498" w14:textId="77777777" w:rsidR="00702281" w:rsidRDefault="00702281" w:rsidP="00AC0BE1">
            <w:pPr>
              <w:pStyle w:val="Standard"/>
            </w:pPr>
          </w:p>
        </w:tc>
      </w:tr>
      <w:tr w:rsidR="00702281" w14:paraId="1BA094E1"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082436" w14:textId="77777777" w:rsidR="00702281" w:rsidRDefault="00702281" w:rsidP="00AC0BE1">
            <w:pPr>
              <w:pStyle w:val="Standard"/>
            </w:pPr>
            <w:r>
              <w:rPr>
                <w:sz w:val="20"/>
                <w:szCs w:val="20"/>
              </w:rPr>
              <w:t>Selvstændigt at have løst pædagogiske opgaver</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61FFD7" w14:textId="77777777" w:rsidR="00702281" w:rsidRDefault="00702281" w:rsidP="00AC0BE1">
            <w:pPr>
              <w:pStyle w:val="Standard"/>
            </w:pPr>
          </w:p>
        </w:tc>
      </w:tr>
      <w:tr w:rsidR="00702281" w14:paraId="658DBD9E"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7C30EF" w14:textId="77777777" w:rsidR="00702281" w:rsidRDefault="00702281" w:rsidP="00AC0BE1">
            <w:pPr>
              <w:pStyle w:val="Standard"/>
            </w:pPr>
            <w:r>
              <w:rPr>
                <w:sz w:val="20"/>
                <w:szCs w:val="20"/>
              </w:rPr>
              <w:t>At have indgået i et pædagogisk team</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6E3FAE" w14:textId="77777777" w:rsidR="00702281" w:rsidRDefault="00702281" w:rsidP="00AC0BE1">
            <w:pPr>
              <w:pStyle w:val="Standard"/>
            </w:pPr>
          </w:p>
        </w:tc>
      </w:tr>
    </w:tbl>
    <w:p w14:paraId="09B03436" w14:textId="77777777" w:rsidR="00702281" w:rsidRDefault="00702281" w:rsidP="00702281">
      <w:pPr>
        <w:pStyle w:val="Standard"/>
      </w:pPr>
    </w:p>
    <w:p w14:paraId="07DE61FA" w14:textId="77777777" w:rsidR="00702281" w:rsidRDefault="00702281" w:rsidP="00702281">
      <w:pPr>
        <w:pStyle w:val="Standard"/>
      </w:pPr>
    </w:p>
    <w:p w14:paraId="79616F89" w14:textId="77777777" w:rsidR="00702281" w:rsidRDefault="00702281" w:rsidP="00702281">
      <w:pPr>
        <w:pStyle w:val="Standard"/>
      </w:pPr>
      <w:r>
        <w:t xml:space="preserve">______________________________________                           ______________________________________  </w:t>
      </w:r>
    </w:p>
    <w:p w14:paraId="2A00D20F" w14:textId="57FF767C" w:rsidR="00702281" w:rsidRDefault="00702281" w:rsidP="00702281">
      <w:pPr>
        <w:pStyle w:val="Standard"/>
        <w:rPr>
          <w:sz w:val="20"/>
          <w:szCs w:val="20"/>
        </w:rPr>
      </w:pPr>
      <w:r>
        <w:rPr>
          <w:sz w:val="20"/>
          <w:szCs w:val="20"/>
        </w:rPr>
        <w:t>Dato, leders underskrift og stempel                                           Dato, ansøgers underskrift</w:t>
      </w:r>
    </w:p>
    <w:p w14:paraId="289A6E0D" w14:textId="77777777" w:rsidR="006F01A1" w:rsidRDefault="006F01A1" w:rsidP="00702281">
      <w:pPr>
        <w:pStyle w:val="Standard"/>
      </w:pPr>
    </w:p>
    <w:p w14:paraId="02C08D52" w14:textId="77777777" w:rsidR="00D16DB7" w:rsidRDefault="00D16DB7" w:rsidP="00D16DB7">
      <w:pPr>
        <w:rPr>
          <w:sz w:val="20"/>
          <w:szCs w:val="20"/>
        </w:rPr>
      </w:pPr>
    </w:p>
    <w:p w14:paraId="4E841023" w14:textId="77777777" w:rsidR="00582B6B" w:rsidRDefault="00582B6B">
      <w:r>
        <w:br w:type="page"/>
      </w:r>
    </w:p>
    <w:p w14:paraId="6C361663" w14:textId="704CD493" w:rsidR="00702281" w:rsidRPr="00D16DB7" w:rsidRDefault="00702281" w:rsidP="00582B6B">
      <w:pPr>
        <w:pStyle w:val="Overskrift1"/>
        <w:rPr>
          <w:rFonts w:eastAsia="SimSun" w:cs="Montserrat"/>
          <w:kern w:val="3"/>
          <w:sz w:val="20"/>
          <w:szCs w:val="20"/>
        </w:rPr>
      </w:pPr>
      <w:r>
        <w:lastRenderedPageBreak/>
        <w:t>Oplysninger om økonomi under uddannelse</w:t>
      </w:r>
    </w:p>
    <w:p w14:paraId="7205C27B" w14:textId="77777777" w:rsidR="00702281" w:rsidRDefault="00702281" w:rsidP="00582B6B">
      <w:pPr>
        <w:pStyle w:val="Overskrift1"/>
      </w:pPr>
      <w:r>
        <w:t>Udfyld kun de felter, der passer på dig.</w:t>
      </w:r>
    </w:p>
    <w:p w14:paraId="6202E5E3" w14:textId="77777777" w:rsidR="00702281" w:rsidRDefault="00702281" w:rsidP="00702281">
      <w:pPr>
        <w:pStyle w:val="Standard"/>
      </w:pPr>
    </w:p>
    <w:p w14:paraId="243A2363" w14:textId="7082E748" w:rsidR="00702281" w:rsidRDefault="00702281" w:rsidP="00702281">
      <w:pPr>
        <w:pStyle w:val="Standard"/>
      </w:pPr>
      <w:r>
        <w:rPr>
          <w:b/>
          <w:bCs/>
        </w:rPr>
        <w:t>Jeg er i et fast ansættelsesforhold</w:t>
      </w:r>
      <w:r w:rsidR="006D0175">
        <w:rPr>
          <w:b/>
          <w:bCs/>
        </w:rPr>
        <w:t xml:space="preserve"> / vikariat</w:t>
      </w:r>
      <w:r>
        <w:rPr>
          <w:b/>
          <w:bCs/>
        </w:rPr>
        <w:br/>
      </w:r>
    </w:p>
    <w:tbl>
      <w:tblPr>
        <w:tblW w:w="10018" w:type="dxa"/>
        <w:tblInd w:w="-108" w:type="dxa"/>
        <w:tblLayout w:type="fixed"/>
        <w:tblCellMar>
          <w:left w:w="10" w:type="dxa"/>
          <w:right w:w="10" w:type="dxa"/>
        </w:tblCellMar>
        <w:tblLook w:val="0000" w:firstRow="0" w:lastRow="0" w:firstColumn="0" w:lastColumn="0" w:noHBand="0" w:noVBand="0"/>
      </w:tblPr>
      <w:tblGrid>
        <w:gridCol w:w="9932"/>
        <w:gridCol w:w="86"/>
      </w:tblGrid>
      <w:tr w:rsidR="00702281" w14:paraId="20726E78" w14:textId="77777777" w:rsidTr="00AC0BE1">
        <w:trPr>
          <w:trHeight w:val="553"/>
        </w:trPr>
        <w:tc>
          <w:tcPr>
            <w:tcW w:w="9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6C5259" w14:textId="77777777" w:rsidR="00702281" w:rsidRDefault="00702281" w:rsidP="00AC0BE1">
            <w:pPr>
              <w:pStyle w:val="Standard"/>
            </w:pPr>
            <w:r>
              <w:t>Virksomhedens navn:</w:t>
            </w:r>
            <w:r>
              <w:br/>
            </w:r>
          </w:p>
        </w:tc>
        <w:tc>
          <w:tcPr>
            <w:tcW w:w="86" w:type="dxa"/>
            <w:shd w:val="clear" w:color="auto" w:fill="auto"/>
            <w:tcMar>
              <w:top w:w="0" w:type="dxa"/>
              <w:left w:w="10" w:type="dxa"/>
              <w:bottom w:w="0" w:type="dxa"/>
              <w:right w:w="10" w:type="dxa"/>
            </w:tcMar>
          </w:tcPr>
          <w:p w14:paraId="07A001D1" w14:textId="77777777" w:rsidR="00702281" w:rsidRDefault="00702281" w:rsidP="00AC0BE1">
            <w:pPr>
              <w:pStyle w:val="Standard"/>
            </w:pPr>
          </w:p>
        </w:tc>
      </w:tr>
      <w:tr w:rsidR="00702281" w14:paraId="572D1042" w14:textId="77777777" w:rsidTr="00AC0BE1">
        <w:trPr>
          <w:trHeight w:val="569"/>
        </w:trPr>
        <w:tc>
          <w:tcPr>
            <w:tcW w:w="9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04A644" w14:textId="77777777" w:rsidR="00702281" w:rsidRDefault="00702281" w:rsidP="00AC0BE1">
            <w:pPr>
              <w:pStyle w:val="Standard"/>
            </w:pPr>
            <w:r>
              <w:t>Jeg har en aftale om en uddannelsesaftale med min arbejdsplads</w:t>
            </w:r>
            <w:r>
              <w:br/>
            </w:r>
          </w:p>
        </w:tc>
        <w:tc>
          <w:tcPr>
            <w:tcW w:w="86" w:type="dxa"/>
            <w:shd w:val="clear" w:color="auto" w:fill="auto"/>
            <w:tcMar>
              <w:top w:w="0" w:type="dxa"/>
              <w:left w:w="10" w:type="dxa"/>
              <w:bottom w:w="0" w:type="dxa"/>
              <w:right w:w="10" w:type="dxa"/>
            </w:tcMar>
          </w:tcPr>
          <w:p w14:paraId="0A6B7325" w14:textId="77777777" w:rsidR="00702281" w:rsidRDefault="00702281" w:rsidP="00AC0BE1">
            <w:pPr>
              <w:pStyle w:val="Standard"/>
            </w:pPr>
          </w:p>
        </w:tc>
      </w:tr>
    </w:tbl>
    <w:p w14:paraId="6DCB5E0A" w14:textId="77777777" w:rsidR="006D218F" w:rsidRDefault="006D218F" w:rsidP="00702281">
      <w:pPr>
        <w:pStyle w:val="Standard"/>
        <w:rPr>
          <w:b/>
          <w:bCs/>
        </w:rPr>
      </w:pPr>
    </w:p>
    <w:p w14:paraId="78D6C64B" w14:textId="7056361C" w:rsidR="00702281" w:rsidRDefault="00702281" w:rsidP="00702281">
      <w:pPr>
        <w:pStyle w:val="Standard"/>
      </w:pPr>
      <w:r>
        <w:rPr>
          <w:b/>
          <w:bCs/>
        </w:rPr>
        <w:t>Jeg er ledig</w:t>
      </w:r>
      <w:r>
        <w:rPr>
          <w:b/>
          <w:bCs/>
        </w:rPr>
        <w:br/>
      </w:r>
    </w:p>
    <w:tbl>
      <w:tblPr>
        <w:tblW w:w="10047" w:type="dxa"/>
        <w:tblInd w:w="-108" w:type="dxa"/>
        <w:tblLayout w:type="fixed"/>
        <w:tblCellMar>
          <w:left w:w="10" w:type="dxa"/>
          <w:right w:w="10" w:type="dxa"/>
        </w:tblCellMar>
        <w:tblLook w:val="0000" w:firstRow="0" w:lastRow="0" w:firstColumn="0" w:lastColumn="0" w:noHBand="0" w:noVBand="0"/>
      </w:tblPr>
      <w:tblGrid>
        <w:gridCol w:w="9962"/>
        <w:gridCol w:w="85"/>
      </w:tblGrid>
      <w:tr w:rsidR="00702281" w14:paraId="25FF4455" w14:textId="77777777" w:rsidTr="00AC0BE1">
        <w:trPr>
          <w:trHeight w:val="556"/>
        </w:trPr>
        <w:tc>
          <w:tcPr>
            <w:tcW w:w="99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22AF7F" w14:textId="77777777" w:rsidR="00702281" w:rsidRDefault="00702281" w:rsidP="00AC0BE1">
            <w:pPr>
              <w:pStyle w:val="Standard"/>
            </w:pPr>
            <w:r>
              <w:t>Jeg har en aftale med jobcentret (jobplan)</w:t>
            </w:r>
          </w:p>
          <w:p w14:paraId="20B38F81" w14:textId="77777777" w:rsidR="00702281" w:rsidRDefault="00702281" w:rsidP="00AC0BE1">
            <w:pPr>
              <w:pStyle w:val="Standard"/>
            </w:pPr>
          </w:p>
        </w:tc>
        <w:tc>
          <w:tcPr>
            <w:tcW w:w="85" w:type="dxa"/>
            <w:shd w:val="clear" w:color="auto" w:fill="auto"/>
            <w:tcMar>
              <w:top w:w="0" w:type="dxa"/>
              <w:left w:w="10" w:type="dxa"/>
              <w:bottom w:w="0" w:type="dxa"/>
              <w:right w:w="10" w:type="dxa"/>
            </w:tcMar>
          </w:tcPr>
          <w:p w14:paraId="2394FECA" w14:textId="77777777" w:rsidR="00702281" w:rsidRDefault="00702281" w:rsidP="00AC0BE1">
            <w:pPr>
              <w:pStyle w:val="Standard"/>
            </w:pPr>
          </w:p>
        </w:tc>
      </w:tr>
      <w:tr w:rsidR="00702281" w14:paraId="255E8E3F" w14:textId="77777777" w:rsidTr="00AC0BE1">
        <w:trPr>
          <w:trHeight w:val="540"/>
        </w:trPr>
        <w:tc>
          <w:tcPr>
            <w:tcW w:w="99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ED2627" w14:textId="0B304AA6" w:rsidR="00702281" w:rsidRDefault="00F10299" w:rsidP="00AC0BE1">
            <w:pPr>
              <w:pStyle w:val="Standard"/>
            </w:pPr>
            <w:r>
              <w:t>Hvilket jobcenter er du tilknyttet?</w:t>
            </w:r>
          </w:p>
          <w:p w14:paraId="40DD85A0" w14:textId="77777777" w:rsidR="00702281" w:rsidRDefault="00702281" w:rsidP="00AC0BE1">
            <w:pPr>
              <w:pStyle w:val="Standard"/>
            </w:pPr>
          </w:p>
        </w:tc>
        <w:tc>
          <w:tcPr>
            <w:tcW w:w="85" w:type="dxa"/>
            <w:shd w:val="clear" w:color="auto" w:fill="auto"/>
            <w:tcMar>
              <w:top w:w="0" w:type="dxa"/>
              <w:left w:w="10" w:type="dxa"/>
              <w:bottom w:w="0" w:type="dxa"/>
              <w:right w:w="10" w:type="dxa"/>
            </w:tcMar>
          </w:tcPr>
          <w:p w14:paraId="0D5C34B4" w14:textId="77777777" w:rsidR="00702281" w:rsidRDefault="00702281" w:rsidP="00AC0BE1">
            <w:pPr>
              <w:pStyle w:val="Standard"/>
            </w:pPr>
          </w:p>
        </w:tc>
      </w:tr>
      <w:tr w:rsidR="00702281" w14:paraId="21947407" w14:textId="77777777" w:rsidTr="00AC0BE1">
        <w:trPr>
          <w:trHeight w:val="556"/>
        </w:trPr>
        <w:tc>
          <w:tcPr>
            <w:tcW w:w="99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09B701" w14:textId="1A73C10D" w:rsidR="00702281" w:rsidRDefault="00F10299" w:rsidP="00F10299">
            <w:pPr>
              <w:pStyle w:val="Standard"/>
            </w:pPr>
            <w:r>
              <w:t>Sagsbehandlers kontaktoplysninger</w:t>
            </w:r>
          </w:p>
        </w:tc>
        <w:tc>
          <w:tcPr>
            <w:tcW w:w="85" w:type="dxa"/>
            <w:shd w:val="clear" w:color="auto" w:fill="auto"/>
            <w:tcMar>
              <w:top w:w="0" w:type="dxa"/>
              <w:left w:w="10" w:type="dxa"/>
              <w:bottom w:w="0" w:type="dxa"/>
              <w:right w:w="10" w:type="dxa"/>
            </w:tcMar>
          </w:tcPr>
          <w:p w14:paraId="4DBE88D7" w14:textId="77777777" w:rsidR="00702281" w:rsidRDefault="00702281" w:rsidP="00AC0BE1">
            <w:pPr>
              <w:pStyle w:val="Standard"/>
            </w:pPr>
          </w:p>
        </w:tc>
      </w:tr>
      <w:tr w:rsidR="00702281" w14:paraId="2339C532" w14:textId="77777777" w:rsidTr="00AC0BE1">
        <w:trPr>
          <w:trHeight w:val="540"/>
        </w:trPr>
        <w:tc>
          <w:tcPr>
            <w:tcW w:w="99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33F4CD" w14:textId="77777777" w:rsidR="00702281" w:rsidRDefault="00702281" w:rsidP="00AC0BE1">
            <w:pPr>
              <w:pStyle w:val="Standard"/>
            </w:pPr>
            <w:r>
              <w:t>Navn</w:t>
            </w:r>
          </w:p>
          <w:p w14:paraId="7F434884" w14:textId="77777777" w:rsidR="00702281" w:rsidRDefault="00702281" w:rsidP="00AC0BE1">
            <w:pPr>
              <w:pStyle w:val="Standard"/>
            </w:pPr>
          </w:p>
        </w:tc>
        <w:tc>
          <w:tcPr>
            <w:tcW w:w="85" w:type="dxa"/>
            <w:shd w:val="clear" w:color="auto" w:fill="auto"/>
            <w:tcMar>
              <w:top w:w="0" w:type="dxa"/>
              <w:left w:w="10" w:type="dxa"/>
              <w:bottom w:w="0" w:type="dxa"/>
              <w:right w:w="10" w:type="dxa"/>
            </w:tcMar>
          </w:tcPr>
          <w:p w14:paraId="5341ED4F" w14:textId="77777777" w:rsidR="00702281" w:rsidRDefault="00702281" w:rsidP="00AC0BE1">
            <w:pPr>
              <w:pStyle w:val="Standard"/>
            </w:pPr>
          </w:p>
        </w:tc>
      </w:tr>
      <w:tr w:rsidR="00702281" w14:paraId="086A72D6" w14:textId="77777777" w:rsidTr="00AC0BE1">
        <w:trPr>
          <w:trHeight w:val="540"/>
        </w:trPr>
        <w:tc>
          <w:tcPr>
            <w:tcW w:w="99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4ECC4D" w14:textId="77777777" w:rsidR="00702281" w:rsidRDefault="00702281" w:rsidP="00AC0BE1">
            <w:pPr>
              <w:pStyle w:val="Standard"/>
            </w:pPr>
            <w:r>
              <w:t>Tlf. nr.</w:t>
            </w:r>
          </w:p>
          <w:p w14:paraId="3C00AE91" w14:textId="77777777" w:rsidR="00702281" w:rsidRDefault="00702281" w:rsidP="00AC0BE1">
            <w:pPr>
              <w:pStyle w:val="Standard"/>
            </w:pPr>
          </w:p>
        </w:tc>
        <w:tc>
          <w:tcPr>
            <w:tcW w:w="85" w:type="dxa"/>
            <w:shd w:val="clear" w:color="auto" w:fill="auto"/>
            <w:tcMar>
              <w:top w:w="0" w:type="dxa"/>
              <w:left w:w="10" w:type="dxa"/>
              <w:bottom w:w="0" w:type="dxa"/>
              <w:right w:w="10" w:type="dxa"/>
            </w:tcMar>
          </w:tcPr>
          <w:p w14:paraId="0135CF9D" w14:textId="77777777" w:rsidR="00702281" w:rsidRDefault="00702281" w:rsidP="00AC0BE1">
            <w:pPr>
              <w:pStyle w:val="Standard"/>
            </w:pPr>
          </w:p>
        </w:tc>
      </w:tr>
      <w:tr w:rsidR="00702281" w14:paraId="00FD1501" w14:textId="77777777" w:rsidTr="00AC0BE1">
        <w:trPr>
          <w:trHeight w:val="540"/>
        </w:trPr>
        <w:tc>
          <w:tcPr>
            <w:tcW w:w="99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C42314" w14:textId="77777777" w:rsidR="00702281" w:rsidRDefault="00702281" w:rsidP="00AC0BE1">
            <w:pPr>
              <w:pStyle w:val="Standard"/>
            </w:pPr>
            <w:r>
              <w:t>E-mail</w:t>
            </w:r>
          </w:p>
          <w:p w14:paraId="5D82A977" w14:textId="77777777" w:rsidR="00702281" w:rsidRDefault="00702281" w:rsidP="00AC0BE1">
            <w:pPr>
              <w:pStyle w:val="Standard"/>
            </w:pPr>
          </w:p>
        </w:tc>
        <w:tc>
          <w:tcPr>
            <w:tcW w:w="85" w:type="dxa"/>
            <w:shd w:val="clear" w:color="auto" w:fill="auto"/>
            <w:tcMar>
              <w:top w:w="0" w:type="dxa"/>
              <w:left w:w="10" w:type="dxa"/>
              <w:bottom w:w="0" w:type="dxa"/>
              <w:right w:w="10" w:type="dxa"/>
            </w:tcMar>
          </w:tcPr>
          <w:p w14:paraId="78AC31BD" w14:textId="77777777" w:rsidR="00702281" w:rsidRDefault="00702281" w:rsidP="00AC0BE1">
            <w:pPr>
              <w:pStyle w:val="Standard"/>
            </w:pPr>
          </w:p>
        </w:tc>
      </w:tr>
      <w:tr w:rsidR="004456B8" w14:paraId="5005A296" w14:textId="77777777" w:rsidTr="00AC0BE1">
        <w:trPr>
          <w:trHeight w:val="540"/>
        </w:trPr>
        <w:tc>
          <w:tcPr>
            <w:tcW w:w="99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10E4A8" w14:textId="28B6C82A" w:rsidR="004456B8" w:rsidRDefault="004456B8" w:rsidP="004456B8">
            <w:pPr>
              <w:pStyle w:val="Standard"/>
            </w:pPr>
            <w:r>
              <w:t xml:space="preserve">Jeg </w:t>
            </w:r>
            <w:r w:rsidR="008D7F3A">
              <w:t xml:space="preserve">vil </w:t>
            </w:r>
            <w:r>
              <w:t>tage uddannelsen på SU</w:t>
            </w:r>
          </w:p>
          <w:p w14:paraId="0B33042F" w14:textId="77777777" w:rsidR="004456B8" w:rsidRDefault="004456B8" w:rsidP="00AC0BE1">
            <w:pPr>
              <w:pStyle w:val="Standard"/>
            </w:pPr>
          </w:p>
        </w:tc>
        <w:tc>
          <w:tcPr>
            <w:tcW w:w="85" w:type="dxa"/>
            <w:shd w:val="clear" w:color="auto" w:fill="auto"/>
            <w:tcMar>
              <w:top w:w="0" w:type="dxa"/>
              <w:left w:w="10" w:type="dxa"/>
              <w:bottom w:w="0" w:type="dxa"/>
              <w:right w:w="10" w:type="dxa"/>
            </w:tcMar>
          </w:tcPr>
          <w:p w14:paraId="3F342F41" w14:textId="77777777" w:rsidR="004456B8" w:rsidRDefault="004456B8" w:rsidP="00AC0BE1">
            <w:pPr>
              <w:pStyle w:val="Standard"/>
            </w:pPr>
          </w:p>
        </w:tc>
      </w:tr>
    </w:tbl>
    <w:p w14:paraId="081B65DD" w14:textId="77777777" w:rsidR="00702281" w:rsidRDefault="00702281" w:rsidP="00702281">
      <w:pPr>
        <w:pStyle w:val="Standard"/>
        <w:rPr>
          <w:b/>
          <w:bCs/>
        </w:rPr>
      </w:pPr>
    </w:p>
    <w:p w14:paraId="1E1F7FFE" w14:textId="5238AEC4" w:rsidR="00702281" w:rsidRDefault="00702281" w:rsidP="00702281">
      <w:pPr>
        <w:pStyle w:val="Standard"/>
      </w:pPr>
      <w:r>
        <w:rPr>
          <w:b/>
          <w:bCs/>
        </w:rPr>
        <w:t xml:space="preserve">Jeg </w:t>
      </w:r>
      <w:r w:rsidR="008D7F3A">
        <w:rPr>
          <w:b/>
          <w:bCs/>
        </w:rPr>
        <w:t>kan</w:t>
      </w:r>
      <w:r>
        <w:rPr>
          <w:b/>
          <w:bCs/>
        </w:rPr>
        <w:t xml:space="preserve"> tage en uddannelse som led i revalidering</w:t>
      </w:r>
      <w:r>
        <w:rPr>
          <w:b/>
          <w:bCs/>
        </w:rPr>
        <w:br/>
      </w:r>
    </w:p>
    <w:tbl>
      <w:tblPr>
        <w:tblW w:w="9913" w:type="dxa"/>
        <w:tblInd w:w="-108" w:type="dxa"/>
        <w:tblLayout w:type="fixed"/>
        <w:tblCellMar>
          <w:left w:w="10" w:type="dxa"/>
          <w:right w:w="10" w:type="dxa"/>
        </w:tblCellMar>
        <w:tblLook w:val="0000" w:firstRow="0" w:lastRow="0" w:firstColumn="0" w:lastColumn="0" w:noHBand="0" w:noVBand="0"/>
      </w:tblPr>
      <w:tblGrid>
        <w:gridCol w:w="9913"/>
      </w:tblGrid>
      <w:tr w:rsidR="00702281" w14:paraId="1ADD0817" w14:textId="77777777" w:rsidTr="00AC0BE1">
        <w:tc>
          <w:tcPr>
            <w:tcW w:w="99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7DF4CD" w14:textId="1DE65530" w:rsidR="00702281" w:rsidRDefault="00D354E5" w:rsidP="00AC0BE1">
            <w:pPr>
              <w:pStyle w:val="Standard"/>
            </w:pPr>
            <w:r>
              <w:t>Hvilket jobcenter er du tilknyttet?</w:t>
            </w:r>
          </w:p>
          <w:p w14:paraId="30251D2D" w14:textId="77777777" w:rsidR="00702281" w:rsidRDefault="00702281" w:rsidP="00AC0BE1">
            <w:pPr>
              <w:pStyle w:val="Standard"/>
            </w:pPr>
          </w:p>
        </w:tc>
      </w:tr>
      <w:tr w:rsidR="00702281" w14:paraId="681F6D9C" w14:textId="77777777" w:rsidTr="00AC0BE1">
        <w:tc>
          <w:tcPr>
            <w:tcW w:w="99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39F864" w14:textId="7A6A03F3" w:rsidR="00702281" w:rsidRDefault="00D354E5" w:rsidP="00D354E5">
            <w:pPr>
              <w:pStyle w:val="Standard"/>
            </w:pPr>
            <w:r>
              <w:t>Sagsbehandlers kontaktoplysninger</w:t>
            </w:r>
          </w:p>
          <w:p w14:paraId="139F7A31" w14:textId="285ED5BA" w:rsidR="00D354E5" w:rsidRDefault="00D354E5" w:rsidP="00D354E5">
            <w:pPr>
              <w:pStyle w:val="Standard"/>
            </w:pPr>
          </w:p>
        </w:tc>
      </w:tr>
      <w:tr w:rsidR="00702281" w14:paraId="642AD230" w14:textId="77777777" w:rsidTr="00AC0BE1">
        <w:tc>
          <w:tcPr>
            <w:tcW w:w="99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BCE246" w14:textId="77777777" w:rsidR="00702281" w:rsidRDefault="00702281" w:rsidP="00AC0BE1">
            <w:pPr>
              <w:pStyle w:val="Standard"/>
            </w:pPr>
            <w:r>
              <w:t>Navn</w:t>
            </w:r>
          </w:p>
          <w:p w14:paraId="214160C9" w14:textId="77777777" w:rsidR="00702281" w:rsidRDefault="00702281" w:rsidP="00AC0BE1">
            <w:pPr>
              <w:pStyle w:val="Standard"/>
            </w:pPr>
          </w:p>
        </w:tc>
      </w:tr>
      <w:tr w:rsidR="00702281" w14:paraId="2C3B75DA" w14:textId="77777777" w:rsidTr="00AC0BE1">
        <w:tc>
          <w:tcPr>
            <w:tcW w:w="99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CE6D1A" w14:textId="77777777" w:rsidR="00702281" w:rsidRDefault="00702281" w:rsidP="00AC0BE1">
            <w:pPr>
              <w:pStyle w:val="Standard"/>
            </w:pPr>
            <w:r>
              <w:t>Tlf. nr.</w:t>
            </w:r>
          </w:p>
          <w:p w14:paraId="5F3C6D56" w14:textId="77777777" w:rsidR="00702281" w:rsidRDefault="00702281" w:rsidP="00AC0BE1">
            <w:pPr>
              <w:pStyle w:val="Standard"/>
            </w:pPr>
          </w:p>
        </w:tc>
      </w:tr>
      <w:tr w:rsidR="00702281" w14:paraId="744A27FB" w14:textId="77777777" w:rsidTr="00AC0BE1">
        <w:tc>
          <w:tcPr>
            <w:tcW w:w="99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24FE79" w14:textId="77777777" w:rsidR="00702281" w:rsidRDefault="00702281" w:rsidP="00AC0BE1">
            <w:pPr>
              <w:pStyle w:val="Standard"/>
            </w:pPr>
            <w:r>
              <w:t>E-mail</w:t>
            </w:r>
          </w:p>
          <w:p w14:paraId="26430601" w14:textId="77777777" w:rsidR="00702281" w:rsidRDefault="00702281" w:rsidP="00AC0BE1">
            <w:pPr>
              <w:pStyle w:val="Standard"/>
            </w:pPr>
          </w:p>
        </w:tc>
      </w:tr>
    </w:tbl>
    <w:p w14:paraId="5BECCBAE" w14:textId="77777777" w:rsidR="00702281" w:rsidRDefault="00702281" w:rsidP="00702281">
      <w:pPr>
        <w:pStyle w:val="Standard"/>
        <w:rPr>
          <w:b/>
          <w:bCs/>
        </w:rPr>
      </w:pPr>
    </w:p>
    <w:p w14:paraId="264ECA06" w14:textId="77777777" w:rsidR="00702281" w:rsidRDefault="00702281" w:rsidP="00702281">
      <w:pPr>
        <w:pStyle w:val="Standard"/>
        <w:rPr>
          <w:b/>
          <w:bCs/>
        </w:rPr>
      </w:pPr>
    </w:p>
    <w:p w14:paraId="37A90CAA" w14:textId="77777777" w:rsidR="00702281" w:rsidRDefault="00702281" w:rsidP="00702281">
      <w:pPr>
        <w:pStyle w:val="Standard"/>
        <w:rPr>
          <w:b/>
          <w:bCs/>
        </w:rPr>
      </w:pPr>
    </w:p>
    <w:p w14:paraId="6B57B058" w14:textId="4C4AC5C3" w:rsidR="0035059B" w:rsidRDefault="0035059B">
      <w:pPr>
        <w:rPr>
          <w:rFonts w:eastAsia="SimSun" w:cs="Montserrat"/>
          <w:b/>
          <w:bCs/>
          <w:kern w:val="3"/>
        </w:rPr>
      </w:pPr>
      <w:r>
        <w:rPr>
          <w:b/>
          <w:bCs/>
        </w:rPr>
        <w:br w:type="page"/>
      </w:r>
    </w:p>
    <w:p w14:paraId="1E1510F7" w14:textId="77777777" w:rsidR="00702281" w:rsidRDefault="00702281" w:rsidP="00702281">
      <w:pPr>
        <w:pStyle w:val="Overskrift1"/>
      </w:pPr>
      <w:r>
        <w:lastRenderedPageBreak/>
        <w:t>Vejledning - optagelseskrav</w:t>
      </w:r>
    </w:p>
    <w:p w14:paraId="293883E9" w14:textId="77777777" w:rsidR="00702281" w:rsidRDefault="00702281" w:rsidP="00702281">
      <w:pPr>
        <w:pStyle w:val="Standard"/>
      </w:pPr>
      <w:r>
        <w:t xml:space="preserve">For at blive optaget på erhvervsuddannelse for voksne – pædagogisk assistent (EUV1), skal du opfylde følgende optagelseskrav: </w:t>
      </w:r>
      <w:r>
        <w:br/>
      </w:r>
    </w:p>
    <w:p w14:paraId="7829539D" w14:textId="77777777" w:rsidR="00702281" w:rsidRDefault="00702281" w:rsidP="00702281">
      <w:pPr>
        <w:pStyle w:val="Listeafsnit"/>
        <w:numPr>
          <w:ilvl w:val="0"/>
          <w:numId w:val="4"/>
        </w:numPr>
        <w:suppressAutoHyphens/>
        <w:autoSpaceDN w:val="0"/>
        <w:contextualSpacing w:val="0"/>
        <w:textAlignment w:val="baseline"/>
      </w:pPr>
      <w:r>
        <w:t>Være fyldt 25 år ved uddannelsens start.</w:t>
      </w:r>
    </w:p>
    <w:p w14:paraId="6479A34C" w14:textId="77777777" w:rsidR="00702281" w:rsidRDefault="00702281" w:rsidP="00702281">
      <w:pPr>
        <w:pStyle w:val="Listeafsnit"/>
        <w:numPr>
          <w:ilvl w:val="0"/>
          <w:numId w:val="2"/>
        </w:numPr>
        <w:suppressAutoHyphens/>
        <w:autoSpaceDN w:val="0"/>
        <w:contextualSpacing w:val="0"/>
        <w:textAlignment w:val="baseline"/>
      </w:pPr>
      <w:r>
        <w:t>Kunne dokumentere min. 2 års relevant erhvervserfaring inden for de seneste 4 år, jf. Bekendtgørelse om pædagogisk assistentuddannelse, BEK nr. 526 af 27/04/2020.</w:t>
      </w:r>
      <w:r>
        <w:br/>
        <w:t>Kunne dokumentere kompetencer svarende til elementær brandbekæmpelse efter Dansk Brand- og sikringsteknisk Instituts retningslinjer pr. 1. september 2014 – 3 timer (eller følge faget på uddannelsen).</w:t>
      </w:r>
    </w:p>
    <w:p w14:paraId="297A7ECA" w14:textId="77777777" w:rsidR="00702281" w:rsidRDefault="00702281" w:rsidP="00702281">
      <w:pPr>
        <w:pStyle w:val="Listeafsnit"/>
        <w:numPr>
          <w:ilvl w:val="0"/>
          <w:numId w:val="2"/>
        </w:numPr>
        <w:suppressAutoHyphens/>
        <w:autoSpaceDN w:val="0"/>
        <w:contextualSpacing w:val="0"/>
        <w:textAlignment w:val="baseline"/>
      </w:pPr>
      <w:r>
        <w:t>Kunne dokumentere kompetencer svarende til ”Førstehjælp på erhvervsuddannelserne”, efter Dansk Førstehjælpsråds uddannelsesplaner pr. 1. august 2016 – 12 timer (eller følge faget på uddannelsen).</w:t>
      </w:r>
    </w:p>
    <w:p w14:paraId="5B5EDF9A" w14:textId="77777777" w:rsidR="00702281" w:rsidRDefault="00702281" w:rsidP="00702281">
      <w:pPr>
        <w:pStyle w:val="Standard"/>
        <w:spacing w:line="360" w:lineRule="auto"/>
        <w:rPr>
          <w:rFonts w:ascii="Avenir Book" w:hAnsi="Avenir Book" w:cs="Times New Roman" w:hint="eastAsia"/>
          <w:lang w:eastAsia="da-DK"/>
        </w:rPr>
      </w:pPr>
    </w:p>
    <w:p w14:paraId="61B4F714" w14:textId="77777777" w:rsidR="00702281" w:rsidRDefault="00702281" w:rsidP="00702281">
      <w:pPr>
        <w:pStyle w:val="Standard"/>
      </w:pPr>
      <w:r>
        <w:rPr>
          <w:rFonts w:ascii="Avenir Book" w:hAnsi="Avenir Book" w:cs="Times New Roman"/>
          <w:lang w:eastAsia="da-DK"/>
        </w:rPr>
        <w:t xml:space="preserve">                                     </w:t>
      </w:r>
    </w:p>
    <w:p w14:paraId="2074C9FD" w14:textId="168B2408" w:rsidR="000242BC" w:rsidRPr="000242BC" w:rsidRDefault="007B1D81" w:rsidP="00BE6CAA">
      <w:pPr>
        <w:pStyle w:val="Overskrift2"/>
      </w:pPr>
      <w:r>
        <w:t xml:space="preserve">Yderligere </w:t>
      </w:r>
      <w:r w:rsidR="000242BC">
        <w:t>dokumentation til din ansøgning</w:t>
      </w:r>
    </w:p>
    <w:p w14:paraId="514B3EA7" w14:textId="77777777" w:rsidR="00081FC1" w:rsidRDefault="00564E18" w:rsidP="00564E18">
      <w:r>
        <w:t xml:space="preserve">Når du har udfyldt ansøgningsskemaet, dokumenterer du, at du lever op til optagelseskravene. </w:t>
      </w:r>
    </w:p>
    <w:p w14:paraId="39E83BCE" w14:textId="77777777" w:rsidR="00081FC1" w:rsidRDefault="00081FC1" w:rsidP="00564E18"/>
    <w:p w14:paraId="4253A7B4" w14:textId="4EAF65FB" w:rsidR="00564E18" w:rsidRPr="00006E3D" w:rsidRDefault="00564E18" w:rsidP="00006E3D">
      <w:pPr>
        <w:pStyle w:val="Undertitel"/>
        <w:rPr>
          <w:rStyle w:val="Kraftigfremhvning"/>
          <w:color w:val="0A8208" w:themeColor="accent1" w:themeShade="BF"/>
        </w:rPr>
      </w:pPr>
      <w:r w:rsidRPr="00006E3D">
        <w:rPr>
          <w:color w:val="0A8208" w:themeColor="accent1" w:themeShade="BF"/>
        </w:rPr>
        <w:t>Nu skal du:</w:t>
      </w:r>
    </w:p>
    <w:p w14:paraId="1424D91F" w14:textId="77777777" w:rsidR="00702281" w:rsidRPr="00564E18" w:rsidRDefault="00702281" w:rsidP="00564E18">
      <w:pPr>
        <w:spacing w:line="276" w:lineRule="auto"/>
        <w:rPr>
          <w:sz w:val="20"/>
          <w:szCs w:val="20"/>
          <w:lang w:eastAsia="da-DK"/>
        </w:rPr>
      </w:pPr>
    </w:p>
    <w:p w14:paraId="64AA390D" w14:textId="7C30F313" w:rsidR="00702281" w:rsidRDefault="00564E18" w:rsidP="00702281">
      <w:pPr>
        <w:pStyle w:val="Listeafsnit"/>
        <w:numPr>
          <w:ilvl w:val="0"/>
          <w:numId w:val="3"/>
        </w:numPr>
        <w:suppressAutoHyphens/>
        <w:autoSpaceDN w:val="0"/>
        <w:spacing w:line="276" w:lineRule="auto"/>
        <w:contextualSpacing w:val="0"/>
        <w:textAlignment w:val="baseline"/>
      </w:pPr>
      <w:r>
        <w:rPr>
          <w:sz w:val="20"/>
          <w:szCs w:val="20"/>
          <w:lang w:eastAsia="da-DK"/>
        </w:rPr>
        <w:t xml:space="preserve">Sende </w:t>
      </w:r>
      <w:r w:rsidR="00702281">
        <w:rPr>
          <w:sz w:val="20"/>
          <w:szCs w:val="20"/>
          <w:lang w:eastAsia="da-DK"/>
        </w:rPr>
        <w:t>dokumentation for eventuelle uddannelser, fx:</w:t>
      </w:r>
    </w:p>
    <w:p w14:paraId="715B89CD" w14:textId="77777777" w:rsidR="00702281" w:rsidRDefault="00702281" w:rsidP="00702281">
      <w:pPr>
        <w:pStyle w:val="Listeafsnit"/>
        <w:rPr>
          <w:sz w:val="20"/>
          <w:szCs w:val="20"/>
          <w:lang w:eastAsia="da-DK"/>
        </w:rPr>
      </w:pPr>
    </w:p>
    <w:p w14:paraId="5FC274C2" w14:textId="77777777" w:rsidR="00702281" w:rsidRDefault="00702281" w:rsidP="00702281">
      <w:pPr>
        <w:pStyle w:val="Listeafsnit"/>
        <w:numPr>
          <w:ilvl w:val="1"/>
          <w:numId w:val="3"/>
        </w:numPr>
        <w:suppressAutoHyphens/>
        <w:autoSpaceDN w:val="0"/>
        <w:spacing w:line="276" w:lineRule="auto"/>
        <w:contextualSpacing w:val="0"/>
        <w:textAlignment w:val="baseline"/>
      </w:pPr>
      <w:r>
        <w:rPr>
          <w:sz w:val="20"/>
          <w:szCs w:val="20"/>
          <w:lang w:eastAsia="da-DK"/>
        </w:rPr>
        <w:t>Eksamensbevis fra grundskolens 9./ 10. Klasse, og bevis fra STX, HHX, HTX, HF, HG 1 og 2 eller grundforløbet på en erhvervsuddannelse, hvis du har taget en af disse uddannelser.</w:t>
      </w:r>
    </w:p>
    <w:p w14:paraId="420616E9" w14:textId="77777777" w:rsidR="00702281" w:rsidRDefault="00702281" w:rsidP="00702281">
      <w:pPr>
        <w:pStyle w:val="Listeafsnit"/>
        <w:ind w:left="1440"/>
        <w:rPr>
          <w:sz w:val="20"/>
          <w:szCs w:val="20"/>
          <w:lang w:eastAsia="da-DK"/>
        </w:rPr>
      </w:pPr>
    </w:p>
    <w:p w14:paraId="7EA9B9B7" w14:textId="77777777" w:rsidR="00702281" w:rsidRDefault="00702281" w:rsidP="00702281">
      <w:pPr>
        <w:pStyle w:val="Listeafsnit"/>
        <w:numPr>
          <w:ilvl w:val="1"/>
          <w:numId w:val="3"/>
        </w:numPr>
        <w:suppressAutoHyphens/>
        <w:autoSpaceDN w:val="0"/>
        <w:spacing w:line="276" w:lineRule="auto"/>
        <w:contextualSpacing w:val="0"/>
        <w:textAlignment w:val="baseline"/>
      </w:pPr>
      <w:r>
        <w:rPr>
          <w:sz w:val="20"/>
          <w:szCs w:val="20"/>
          <w:lang w:eastAsia="da-DK"/>
        </w:rPr>
        <w:t>Har du taget et hovedforløb på en erhvervsuddannelse, så medsend fx svendebrev eller ansættelsesbrev.</w:t>
      </w:r>
    </w:p>
    <w:p w14:paraId="50468FD9" w14:textId="77777777" w:rsidR="00702281" w:rsidRDefault="00702281" w:rsidP="00702281">
      <w:pPr>
        <w:pStyle w:val="Standard"/>
        <w:rPr>
          <w:sz w:val="20"/>
          <w:szCs w:val="20"/>
          <w:lang w:eastAsia="da-DK"/>
        </w:rPr>
      </w:pPr>
    </w:p>
    <w:p w14:paraId="3E09671A" w14:textId="3E93AFD8" w:rsidR="00702281" w:rsidRDefault="00564E18" w:rsidP="00702281">
      <w:pPr>
        <w:pStyle w:val="Listeafsnit"/>
        <w:numPr>
          <w:ilvl w:val="0"/>
          <w:numId w:val="3"/>
        </w:numPr>
        <w:suppressAutoHyphens/>
        <w:autoSpaceDN w:val="0"/>
        <w:spacing w:line="276" w:lineRule="auto"/>
        <w:contextualSpacing w:val="0"/>
        <w:textAlignment w:val="baseline"/>
      </w:pPr>
      <w:r>
        <w:rPr>
          <w:sz w:val="20"/>
          <w:szCs w:val="20"/>
          <w:lang w:eastAsia="da-DK"/>
        </w:rPr>
        <w:t xml:space="preserve">Sende </w:t>
      </w:r>
      <w:r w:rsidR="00702281">
        <w:rPr>
          <w:sz w:val="20"/>
          <w:szCs w:val="20"/>
          <w:lang w:eastAsia="da-DK"/>
        </w:rPr>
        <w:t>udtalelser fra arbejdssteder, ansættelsesbreve</w:t>
      </w:r>
      <w:r>
        <w:rPr>
          <w:sz w:val="20"/>
          <w:szCs w:val="20"/>
          <w:lang w:eastAsia="da-DK"/>
        </w:rPr>
        <w:t>, lønsedler</w:t>
      </w:r>
      <w:r w:rsidR="00702281">
        <w:rPr>
          <w:sz w:val="20"/>
          <w:szCs w:val="20"/>
          <w:lang w:eastAsia="da-DK"/>
        </w:rPr>
        <w:t xml:space="preserve"> og andet, som dokumenterer relevant erhvervserfaring.</w:t>
      </w:r>
      <w:r w:rsidR="007B1D81">
        <w:rPr>
          <w:sz w:val="20"/>
          <w:szCs w:val="20"/>
          <w:lang w:eastAsia="da-DK"/>
        </w:rPr>
        <w:t xml:space="preserve"> Punktet er relevant for dig, der er ledig.</w:t>
      </w:r>
    </w:p>
    <w:p w14:paraId="09C5202C" w14:textId="77777777" w:rsidR="00702281" w:rsidRDefault="00702281" w:rsidP="00702281">
      <w:pPr>
        <w:pStyle w:val="Standard"/>
        <w:rPr>
          <w:rFonts w:ascii="Avenir Book" w:hAnsi="Avenir Book" w:cs="Times New Roman" w:hint="eastAsia"/>
          <w:lang w:eastAsia="da-DK"/>
        </w:rPr>
      </w:pPr>
    </w:p>
    <w:p w14:paraId="6A6FF5A6" w14:textId="77777777" w:rsidR="00702281" w:rsidRDefault="00702281" w:rsidP="00702281">
      <w:pPr>
        <w:pStyle w:val="Standard"/>
        <w:rPr>
          <w:rFonts w:ascii="Avenir Book" w:hAnsi="Avenir Book" w:cs="Times New Roman" w:hint="eastAsia"/>
          <w:lang w:eastAsia="da-DK"/>
        </w:rPr>
      </w:pPr>
    </w:p>
    <w:p w14:paraId="642FCDF3" w14:textId="77777777" w:rsidR="00702281" w:rsidRDefault="00702281" w:rsidP="00702281">
      <w:pPr>
        <w:pStyle w:val="Standard"/>
      </w:pPr>
    </w:p>
    <w:p w14:paraId="46031B28" w14:textId="77777777" w:rsidR="005F193D" w:rsidRDefault="005F193D" w:rsidP="005F193D"/>
    <w:p w14:paraId="00359F95" w14:textId="0FD5C7BA" w:rsidR="005F193D" w:rsidRDefault="005F193D" w:rsidP="005F193D"/>
    <w:p w14:paraId="35F6C319" w14:textId="77777777" w:rsidR="006B6E48" w:rsidRDefault="006B6E48" w:rsidP="006B6E48">
      <w:pPr>
        <w:pStyle w:val="Overskrift1"/>
      </w:pPr>
    </w:p>
    <w:p w14:paraId="6E24BD6F" w14:textId="334C1387" w:rsidR="006B6E48" w:rsidRDefault="006B6E48" w:rsidP="006B6E48">
      <w:pPr>
        <w:pStyle w:val="Overskrift1"/>
      </w:pPr>
    </w:p>
    <w:p w14:paraId="08960181" w14:textId="7DC47512" w:rsidR="006B6E48" w:rsidRDefault="006B6E48" w:rsidP="006B6E48"/>
    <w:p w14:paraId="74CC311E" w14:textId="58853638" w:rsidR="006B6E48" w:rsidRDefault="006B6E48" w:rsidP="006B6E48"/>
    <w:p w14:paraId="097DF8F5" w14:textId="40C49716" w:rsidR="006B6E48" w:rsidRDefault="006B6E48" w:rsidP="006B6E48"/>
    <w:p w14:paraId="50E4F6CA" w14:textId="7ADC8E61" w:rsidR="006B6E48" w:rsidRDefault="006B6E48" w:rsidP="006B6E48"/>
    <w:p w14:paraId="7A4F07C3" w14:textId="44E9ACAA" w:rsidR="006B6E48" w:rsidRDefault="006B6E48" w:rsidP="006B6E48"/>
    <w:p w14:paraId="5391D417" w14:textId="77777777" w:rsidR="006B6E48" w:rsidRPr="006B6E48" w:rsidRDefault="006B6E48" w:rsidP="006B6E48"/>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562"/>
        <w:gridCol w:w="9498"/>
      </w:tblGrid>
      <w:tr w:rsidR="006B6E48" w:rsidRPr="007A6B5D" w14:paraId="57D4AE38" w14:textId="77777777" w:rsidTr="00924473">
        <w:tc>
          <w:tcPr>
            <w:tcW w:w="10060" w:type="dxa"/>
            <w:gridSpan w:val="2"/>
            <w:tcBorders>
              <w:top w:val="single" w:sz="4" w:space="0" w:color="auto"/>
            </w:tcBorders>
          </w:tcPr>
          <w:p w14:paraId="539A0C3F" w14:textId="77777777" w:rsidR="006B6E48" w:rsidRPr="007A6B5D" w:rsidRDefault="006B6E48" w:rsidP="00924473">
            <w:pPr>
              <w:ind w:left="720"/>
              <w:rPr>
                <w:rFonts w:ascii="Source Sans Pro" w:hAnsi="Source Sans Pro"/>
                <w:b/>
              </w:rPr>
            </w:pPr>
            <w:r w:rsidRPr="007A6B5D">
              <w:rPr>
                <w:rFonts w:ascii="Source Sans Pro" w:hAnsi="Source Sans Pro"/>
                <w:b/>
              </w:rPr>
              <w:lastRenderedPageBreak/>
              <w:t>Mål for oplæringen</w:t>
            </w:r>
          </w:p>
        </w:tc>
      </w:tr>
      <w:tr w:rsidR="006B6E48" w:rsidRPr="007A6B5D" w14:paraId="1CB32183" w14:textId="77777777" w:rsidTr="00924473">
        <w:tc>
          <w:tcPr>
            <w:tcW w:w="562" w:type="dxa"/>
            <w:vAlign w:val="center"/>
          </w:tcPr>
          <w:p w14:paraId="152C7250" w14:textId="77777777" w:rsidR="006B6E48" w:rsidRPr="007A6B5D" w:rsidRDefault="006B6E48" w:rsidP="00924473">
            <w:pPr>
              <w:spacing w:before="240"/>
              <w:rPr>
                <w:rFonts w:ascii="Source Sans Pro" w:hAnsi="Source Sans Pro"/>
                <w:b/>
              </w:rPr>
            </w:pPr>
            <w:r>
              <w:rPr>
                <w:rFonts w:ascii="Source Sans Pro" w:hAnsi="Source Sans Pro"/>
                <w:b/>
              </w:rPr>
              <w:t>1.</w:t>
            </w:r>
          </w:p>
        </w:tc>
        <w:tc>
          <w:tcPr>
            <w:tcW w:w="9498" w:type="dxa"/>
          </w:tcPr>
          <w:p w14:paraId="652A23FA" w14:textId="77777777" w:rsidR="006B6E48" w:rsidRPr="006B6E48" w:rsidRDefault="006B6E48" w:rsidP="00924473">
            <w:pPr>
              <w:spacing w:before="160" w:line="276" w:lineRule="auto"/>
              <w:rPr>
                <w:rFonts w:ascii="Source Sans Pro" w:hAnsi="Source Sans Pro"/>
                <w:bCs/>
                <w:sz w:val="18"/>
                <w:szCs w:val="18"/>
              </w:rPr>
            </w:pPr>
            <w:r w:rsidRPr="006B6E48">
              <w:rPr>
                <w:rFonts w:ascii="Source Sans Pro" w:hAnsi="Source Sans Pro"/>
                <w:bCs/>
                <w:sz w:val="18"/>
                <w:szCs w:val="18"/>
              </w:rPr>
              <w:t>Eleven kan selvstændigt og sammen med andre varetage de pædagogiske opgaver med forståelse for lovgivningen på det konkrete praktiksted og de politiske målsætninger for området</w:t>
            </w:r>
          </w:p>
        </w:tc>
      </w:tr>
      <w:tr w:rsidR="006B6E48" w:rsidRPr="007A6B5D" w14:paraId="71CB7FDA" w14:textId="77777777" w:rsidTr="00924473">
        <w:tc>
          <w:tcPr>
            <w:tcW w:w="562" w:type="dxa"/>
            <w:vAlign w:val="center"/>
          </w:tcPr>
          <w:p w14:paraId="1F196374" w14:textId="77777777" w:rsidR="006B6E48" w:rsidRPr="007A6B5D" w:rsidRDefault="006B6E48" w:rsidP="00924473">
            <w:pPr>
              <w:spacing w:before="240"/>
              <w:rPr>
                <w:rFonts w:ascii="Source Sans Pro" w:hAnsi="Source Sans Pro"/>
                <w:b/>
              </w:rPr>
            </w:pPr>
            <w:r>
              <w:rPr>
                <w:rFonts w:ascii="Source Sans Pro" w:hAnsi="Source Sans Pro"/>
                <w:b/>
              </w:rPr>
              <w:t>2.</w:t>
            </w:r>
          </w:p>
        </w:tc>
        <w:tc>
          <w:tcPr>
            <w:tcW w:w="9498" w:type="dxa"/>
          </w:tcPr>
          <w:p w14:paraId="2C0909D8" w14:textId="77777777" w:rsidR="006B6E48" w:rsidRPr="006B6E48" w:rsidRDefault="006B6E48" w:rsidP="00924473">
            <w:pPr>
              <w:spacing w:before="160" w:line="276" w:lineRule="auto"/>
              <w:rPr>
                <w:rFonts w:ascii="Source Sans Pro" w:hAnsi="Source Sans Pro"/>
                <w:bCs/>
                <w:sz w:val="18"/>
                <w:szCs w:val="18"/>
              </w:rPr>
            </w:pPr>
            <w:r w:rsidRPr="006B6E48">
              <w:rPr>
                <w:rFonts w:ascii="Source Sans Pro" w:hAnsi="Source Sans Pro"/>
                <w:bCs/>
                <w:sz w:val="18"/>
                <w:szCs w:val="18"/>
              </w:rPr>
              <w:t>Eleven kan anvende og reflektere over pædagogiske observationer til at planlægge, igangsætte, tilpasse og fagligt begrunde pædagogiske aktiviteter</w:t>
            </w:r>
          </w:p>
        </w:tc>
      </w:tr>
      <w:tr w:rsidR="006B6E48" w:rsidRPr="007A6B5D" w14:paraId="754C0D09" w14:textId="77777777" w:rsidTr="00924473">
        <w:tc>
          <w:tcPr>
            <w:tcW w:w="562" w:type="dxa"/>
            <w:vAlign w:val="center"/>
          </w:tcPr>
          <w:p w14:paraId="26F4CCFA" w14:textId="77777777" w:rsidR="006B6E48" w:rsidRPr="007A6B5D" w:rsidRDefault="006B6E48" w:rsidP="00924473">
            <w:pPr>
              <w:spacing w:before="240"/>
              <w:rPr>
                <w:rFonts w:ascii="Source Sans Pro" w:hAnsi="Source Sans Pro"/>
                <w:b/>
              </w:rPr>
            </w:pPr>
            <w:r>
              <w:rPr>
                <w:rFonts w:ascii="Source Sans Pro" w:hAnsi="Source Sans Pro"/>
                <w:b/>
              </w:rPr>
              <w:t>3.</w:t>
            </w:r>
          </w:p>
        </w:tc>
        <w:tc>
          <w:tcPr>
            <w:tcW w:w="9498" w:type="dxa"/>
          </w:tcPr>
          <w:p w14:paraId="18685330" w14:textId="77777777" w:rsidR="006B6E48" w:rsidRPr="006B6E48" w:rsidRDefault="006B6E48" w:rsidP="00924473">
            <w:pPr>
              <w:spacing w:before="160" w:line="276" w:lineRule="auto"/>
              <w:rPr>
                <w:rFonts w:ascii="Source Sans Pro" w:hAnsi="Source Sans Pro"/>
                <w:bCs/>
                <w:sz w:val="18"/>
                <w:szCs w:val="18"/>
              </w:rPr>
            </w:pPr>
            <w:r w:rsidRPr="006B6E48">
              <w:rPr>
                <w:rFonts w:ascii="Source Sans Pro" w:hAnsi="Source Sans Pro"/>
                <w:bCs/>
                <w:sz w:val="18"/>
                <w:szCs w:val="18"/>
              </w:rPr>
              <w:t>Eleven kan igangsætte pædagogiske aktiviteter, der har fokus på målgruppens sproglige udvikling</w:t>
            </w:r>
          </w:p>
        </w:tc>
      </w:tr>
      <w:tr w:rsidR="006B6E48" w:rsidRPr="007A6B5D" w14:paraId="0551DA16" w14:textId="77777777" w:rsidTr="00924473">
        <w:tc>
          <w:tcPr>
            <w:tcW w:w="562" w:type="dxa"/>
            <w:vAlign w:val="center"/>
          </w:tcPr>
          <w:p w14:paraId="019CFFBE" w14:textId="77777777" w:rsidR="006B6E48" w:rsidRPr="007A6B5D" w:rsidRDefault="006B6E48" w:rsidP="00924473">
            <w:pPr>
              <w:spacing w:before="240"/>
              <w:rPr>
                <w:rFonts w:ascii="Source Sans Pro" w:hAnsi="Source Sans Pro"/>
                <w:b/>
              </w:rPr>
            </w:pPr>
            <w:r>
              <w:rPr>
                <w:rFonts w:ascii="Source Sans Pro" w:hAnsi="Source Sans Pro"/>
                <w:b/>
              </w:rPr>
              <w:t>4.</w:t>
            </w:r>
          </w:p>
        </w:tc>
        <w:tc>
          <w:tcPr>
            <w:tcW w:w="9498" w:type="dxa"/>
          </w:tcPr>
          <w:p w14:paraId="7F0BDE08" w14:textId="77777777" w:rsidR="006B6E48" w:rsidRPr="006B6E48" w:rsidRDefault="006B6E48" w:rsidP="00924473">
            <w:pPr>
              <w:spacing w:before="160" w:line="276" w:lineRule="auto"/>
              <w:rPr>
                <w:rFonts w:ascii="Source Sans Pro" w:hAnsi="Source Sans Pro"/>
                <w:bCs/>
                <w:sz w:val="18"/>
                <w:szCs w:val="18"/>
              </w:rPr>
            </w:pPr>
            <w:r w:rsidRPr="006B6E48">
              <w:rPr>
                <w:rFonts w:ascii="Source Sans Pro" w:hAnsi="Source Sans Pro"/>
                <w:bCs/>
                <w:sz w:val="18"/>
                <w:szCs w:val="18"/>
              </w:rPr>
              <w:t>Eleven kan igangsætte leg og aktiviteter, der medtænker køn, inkluderende processer og fællesskaber, herunder børn i udsatte positioner</w:t>
            </w:r>
          </w:p>
        </w:tc>
      </w:tr>
      <w:tr w:rsidR="006B6E48" w:rsidRPr="007A6B5D" w14:paraId="25B41EF2" w14:textId="77777777" w:rsidTr="00924473">
        <w:tc>
          <w:tcPr>
            <w:tcW w:w="562" w:type="dxa"/>
            <w:vAlign w:val="center"/>
          </w:tcPr>
          <w:p w14:paraId="302842B4" w14:textId="77777777" w:rsidR="006B6E48" w:rsidRPr="007A6B5D" w:rsidRDefault="006B6E48" w:rsidP="00924473">
            <w:pPr>
              <w:spacing w:before="240"/>
              <w:rPr>
                <w:rFonts w:ascii="Source Sans Pro" w:hAnsi="Source Sans Pro"/>
                <w:b/>
              </w:rPr>
            </w:pPr>
            <w:r>
              <w:rPr>
                <w:rFonts w:ascii="Source Sans Pro" w:hAnsi="Source Sans Pro"/>
                <w:b/>
              </w:rPr>
              <w:t>5.</w:t>
            </w:r>
          </w:p>
        </w:tc>
        <w:tc>
          <w:tcPr>
            <w:tcW w:w="9498" w:type="dxa"/>
          </w:tcPr>
          <w:p w14:paraId="1393BC86" w14:textId="77777777" w:rsidR="006B6E48" w:rsidRPr="006B6E48" w:rsidRDefault="006B6E48" w:rsidP="00924473">
            <w:pPr>
              <w:spacing w:before="160" w:line="276" w:lineRule="auto"/>
              <w:rPr>
                <w:rFonts w:ascii="Source Sans Pro" w:hAnsi="Source Sans Pro"/>
                <w:bCs/>
                <w:sz w:val="18"/>
                <w:szCs w:val="18"/>
              </w:rPr>
            </w:pPr>
            <w:r w:rsidRPr="006B6E48">
              <w:rPr>
                <w:rFonts w:ascii="Source Sans Pro" w:hAnsi="Source Sans Pro"/>
                <w:bCs/>
                <w:sz w:val="18"/>
                <w:szCs w:val="18"/>
              </w:rPr>
              <w:t>Eleven kan understøtte målgruppens kompetencer til at etablere venskaber og indgå i relationer</w:t>
            </w:r>
          </w:p>
        </w:tc>
      </w:tr>
      <w:tr w:rsidR="006B6E48" w:rsidRPr="007A6B5D" w14:paraId="1A55FD95" w14:textId="77777777" w:rsidTr="00924473">
        <w:tc>
          <w:tcPr>
            <w:tcW w:w="562" w:type="dxa"/>
            <w:vAlign w:val="center"/>
          </w:tcPr>
          <w:p w14:paraId="0A140195" w14:textId="77777777" w:rsidR="006B6E48" w:rsidRPr="005469D2" w:rsidRDefault="006B6E48" w:rsidP="00924473">
            <w:pPr>
              <w:spacing w:before="240"/>
              <w:rPr>
                <w:rFonts w:ascii="Source Sans Pro" w:hAnsi="Source Sans Pro" w:cs="Arial"/>
                <w:b/>
                <w:bCs/>
              </w:rPr>
            </w:pPr>
            <w:r w:rsidRPr="005469D2">
              <w:rPr>
                <w:rFonts w:ascii="Source Sans Pro" w:hAnsi="Source Sans Pro" w:cs="Arial"/>
                <w:b/>
                <w:bCs/>
              </w:rPr>
              <w:t>6.</w:t>
            </w:r>
          </w:p>
        </w:tc>
        <w:tc>
          <w:tcPr>
            <w:tcW w:w="9498" w:type="dxa"/>
          </w:tcPr>
          <w:p w14:paraId="3C8D7889" w14:textId="77777777" w:rsidR="006B6E48" w:rsidRPr="006B6E48" w:rsidRDefault="006B6E48" w:rsidP="00924473">
            <w:pPr>
              <w:spacing w:before="160" w:line="276" w:lineRule="auto"/>
              <w:rPr>
                <w:rFonts w:ascii="Source Sans Pro" w:hAnsi="Source Sans Pro" w:cs="Arial"/>
                <w:bCs/>
                <w:sz w:val="18"/>
                <w:szCs w:val="18"/>
              </w:rPr>
            </w:pPr>
            <w:r w:rsidRPr="006B6E48">
              <w:rPr>
                <w:rFonts w:ascii="Source Sans Pro" w:hAnsi="Source Sans Pro" w:cs="Arial"/>
                <w:bCs/>
                <w:sz w:val="18"/>
                <w:szCs w:val="18"/>
              </w:rPr>
              <w:t>Eleven kan selvstændigt gennemføre pædagogiske observationer for at understøtte målgruppens trivsel, nysgerrighed og kendskab til sig selv</w:t>
            </w:r>
          </w:p>
        </w:tc>
      </w:tr>
      <w:tr w:rsidR="006B6E48" w:rsidRPr="007A6B5D" w14:paraId="3F3D968B" w14:textId="77777777" w:rsidTr="00924473">
        <w:tc>
          <w:tcPr>
            <w:tcW w:w="562" w:type="dxa"/>
            <w:vAlign w:val="center"/>
          </w:tcPr>
          <w:p w14:paraId="6FEE007D" w14:textId="77777777" w:rsidR="006B6E48" w:rsidRPr="007A6B5D" w:rsidRDefault="006B6E48" w:rsidP="00924473">
            <w:pPr>
              <w:spacing w:before="240"/>
              <w:rPr>
                <w:rFonts w:ascii="Source Sans Pro" w:hAnsi="Source Sans Pro"/>
                <w:b/>
              </w:rPr>
            </w:pPr>
            <w:r>
              <w:rPr>
                <w:rFonts w:ascii="Source Sans Pro" w:hAnsi="Source Sans Pro"/>
                <w:b/>
              </w:rPr>
              <w:t>7.</w:t>
            </w:r>
          </w:p>
        </w:tc>
        <w:tc>
          <w:tcPr>
            <w:tcW w:w="9498" w:type="dxa"/>
          </w:tcPr>
          <w:p w14:paraId="1895A091" w14:textId="77777777" w:rsidR="006B6E48" w:rsidRPr="006B6E48" w:rsidRDefault="006B6E48" w:rsidP="00924473">
            <w:pPr>
              <w:spacing w:before="160" w:line="276" w:lineRule="auto"/>
              <w:rPr>
                <w:rFonts w:ascii="Source Sans Pro" w:hAnsi="Source Sans Pro"/>
                <w:bCs/>
                <w:sz w:val="18"/>
                <w:szCs w:val="18"/>
              </w:rPr>
            </w:pPr>
            <w:r w:rsidRPr="006B6E48">
              <w:rPr>
                <w:rFonts w:ascii="Source Sans Pro" w:hAnsi="Source Sans Pro"/>
                <w:bCs/>
                <w:sz w:val="18"/>
                <w:szCs w:val="18"/>
              </w:rPr>
              <w:t>Eleven kan selvstændigt varetage pædagogiske omsorgsopgaver ud fra en empatisk og faglig professionel tilgang, hvor der arbejdes med at forstå målgruppens signaler og behov</w:t>
            </w:r>
          </w:p>
        </w:tc>
      </w:tr>
      <w:tr w:rsidR="006B6E48" w:rsidRPr="007A6B5D" w14:paraId="18F79113" w14:textId="77777777" w:rsidTr="00924473">
        <w:tc>
          <w:tcPr>
            <w:tcW w:w="562" w:type="dxa"/>
            <w:vAlign w:val="center"/>
          </w:tcPr>
          <w:p w14:paraId="38C5315B" w14:textId="77777777" w:rsidR="006B6E48" w:rsidRPr="007A6B5D" w:rsidRDefault="006B6E48" w:rsidP="00924473">
            <w:pPr>
              <w:spacing w:before="240"/>
              <w:rPr>
                <w:rFonts w:ascii="Source Sans Pro" w:hAnsi="Source Sans Pro"/>
                <w:b/>
              </w:rPr>
            </w:pPr>
            <w:r>
              <w:rPr>
                <w:rFonts w:ascii="Source Sans Pro" w:hAnsi="Source Sans Pro"/>
                <w:b/>
              </w:rPr>
              <w:t>8.</w:t>
            </w:r>
          </w:p>
        </w:tc>
        <w:tc>
          <w:tcPr>
            <w:tcW w:w="9498" w:type="dxa"/>
          </w:tcPr>
          <w:p w14:paraId="00034841" w14:textId="77777777" w:rsidR="006B6E48" w:rsidRPr="006B6E48" w:rsidRDefault="006B6E48" w:rsidP="00924473">
            <w:pPr>
              <w:spacing w:before="160" w:line="276" w:lineRule="auto"/>
              <w:rPr>
                <w:rFonts w:ascii="Source Sans Pro" w:hAnsi="Source Sans Pro"/>
                <w:bCs/>
                <w:sz w:val="18"/>
                <w:szCs w:val="18"/>
              </w:rPr>
            </w:pPr>
            <w:r w:rsidRPr="006B6E48">
              <w:rPr>
                <w:rFonts w:ascii="Source Sans Pro" w:hAnsi="Source Sans Pro"/>
                <w:bCs/>
                <w:sz w:val="18"/>
                <w:szCs w:val="18"/>
              </w:rPr>
              <w:t>Eleven kan igangsætte og motivere til pædagogiske aktiviteter, der skaber engagement og glæde ved fysisk aktivitet og bevægelse</w:t>
            </w:r>
          </w:p>
        </w:tc>
      </w:tr>
      <w:tr w:rsidR="006B6E48" w:rsidRPr="007A6B5D" w14:paraId="25BF039B" w14:textId="77777777" w:rsidTr="00924473">
        <w:tc>
          <w:tcPr>
            <w:tcW w:w="562" w:type="dxa"/>
            <w:vAlign w:val="center"/>
          </w:tcPr>
          <w:p w14:paraId="6C8546DD" w14:textId="77777777" w:rsidR="006B6E48" w:rsidRPr="007A6B5D" w:rsidRDefault="006B6E48" w:rsidP="00924473">
            <w:pPr>
              <w:spacing w:before="240"/>
              <w:rPr>
                <w:rFonts w:ascii="Source Sans Pro" w:hAnsi="Source Sans Pro"/>
                <w:b/>
              </w:rPr>
            </w:pPr>
            <w:r>
              <w:rPr>
                <w:rFonts w:ascii="Source Sans Pro" w:hAnsi="Source Sans Pro"/>
                <w:b/>
              </w:rPr>
              <w:t>9.</w:t>
            </w:r>
          </w:p>
        </w:tc>
        <w:tc>
          <w:tcPr>
            <w:tcW w:w="9498" w:type="dxa"/>
          </w:tcPr>
          <w:p w14:paraId="4FFC8675" w14:textId="77777777" w:rsidR="006B6E48" w:rsidRPr="006B6E48" w:rsidRDefault="006B6E48" w:rsidP="00924473">
            <w:pPr>
              <w:spacing w:before="160" w:line="276" w:lineRule="auto"/>
              <w:rPr>
                <w:rFonts w:ascii="Source Sans Pro" w:hAnsi="Source Sans Pro"/>
                <w:bCs/>
                <w:sz w:val="18"/>
                <w:szCs w:val="18"/>
              </w:rPr>
            </w:pPr>
            <w:r w:rsidRPr="006B6E48">
              <w:rPr>
                <w:rFonts w:ascii="Source Sans Pro" w:hAnsi="Source Sans Pro"/>
                <w:bCs/>
                <w:sz w:val="18"/>
                <w:szCs w:val="18"/>
              </w:rPr>
              <w:t>Eleven kan anvende udeliv og naturen til at iværksætte pædagogiske aktiviteter, der lærer målgruppen om naturfænomener og bæredygtighed</w:t>
            </w:r>
          </w:p>
        </w:tc>
      </w:tr>
      <w:tr w:rsidR="006B6E48" w:rsidRPr="007A6B5D" w14:paraId="3F880AD9" w14:textId="77777777" w:rsidTr="00924473">
        <w:tc>
          <w:tcPr>
            <w:tcW w:w="562" w:type="dxa"/>
            <w:vAlign w:val="center"/>
          </w:tcPr>
          <w:p w14:paraId="2BFA27A1" w14:textId="77777777" w:rsidR="006B6E48" w:rsidRPr="007A6B5D" w:rsidRDefault="006B6E48" w:rsidP="00924473">
            <w:pPr>
              <w:spacing w:before="240"/>
              <w:rPr>
                <w:rFonts w:ascii="Source Sans Pro" w:hAnsi="Source Sans Pro"/>
                <w:b/>
              </w:rPr>
            </w:pPr>
            <w:r>
              <w:rPr>
                <w:rFonts w:ascii="Source Sans Pro" w:hAnsi="Source Sans Pro"/>
                <w:b/>
              </w:rPr>
              <w:t>10.</w:t>
            </w:r>
          </w:p>
        </w:tc>
        <w:tc>
          <w:tcPr>
            <w:tcW w:w="9498" w:type="dxa"/>
          </w:tcPr>
          <w:p w14:paraId="36CF088E" w14:textId="77777777" w:rsidR="006B6E48" w:rsidRPr="006B6E48" w:rsidRDefault="006B6E48" w:rsidP="00924473">
            <w:pPr>
              <w:spacing w:before="160" w:line="276" w:lineRule="auto"/>
              <w:rPr>
                <w:rFonts w:ascii="Source Sans Pro" w:hAnsi="Source Sans Pro"/>
                <w:bCs/>
                <w:sz w:val="18"/>
                <w:szCs w:val="18"/>
              </w:rPr>
            </w:pPr>
            <w:r w:rsidRPr="006B6E48">
              <w:rPr>
                <w:rFonts w:ascii="Source Sans Pro" w:hAnsi="Source Sans Pro"/>
                <w:bCs/>
                <w:sz w:val="18"/>
                <w:szCs w:val="18"/>
              </w:rPr>
              <w:t>Eleven kan selvstændigt følge hygiejniske retningslinjer og tage initiativ til handlinger, der forebygger infektion i institutioner</w:t>
            </w:r>
            <w:bookmarkStart w:id="0" w:name="_GoBack"/>
            <w:bookmarkEnd w:id="0"/>
          </w:p>
        </w:tc>
      </w:tr>
      <w:tr w:rsidR="006B6E48" w:rsidRPr="007A6B5D" w14:paraId="7AB38694" w14:textId="77777777" w:rsidTr="00924473">
        <w:tc>
          <w:tcPr>
            <w:tcW w:w="562" w:type="dxa"/>
            <w:vAlign w:val="center"/>
          </w:tcPr>
          <w:p w14:paraId="611509D0" w14:textId="77777777" w:rsidR="006B6E48" w:rsidRPr="007A6B5D" w:rsidRDefault="006B6E48" w:rsidP="00924473">
            <w:pPr>
              <w:spacing w:before="240"/>
              <w:rPr>
                <w:rFonts w:ascii="Source Sans Pro" w:hAnsi="Source Sans Pro"/>
                <w:b/>
              </w:rPr>
            </w:pPr>
            <w:r>
              <w:rPr>
                <w:rFonts w:ascii="Source Sans Pro" w:hAnsi="Source Sans Pro"/>
                <w:b/>
              </w:rPr>
              <w:t>11.</w:t>
            </w:r>
          </w:p>
        </w:tc>
        <w:tc>
          <w:tcPr>
            <w:tcW w:w="9498" w:type="dxa"/>
          </w:tcPr>
          <w:p w14:paraId="7F264860" w14:textId="77777777" w:rsidR="006B6E48" w:rsidRPr="006B6E48" w:rsidRDefault="006B6E48" w:rsidP="00924473">
            <w:pPr>
              <w:spacing w:before="160" w:line="276" w:lineRule="auto"/>
              <w:rPr>
                <w:rFonts w:ascii="Source Sans Pro" w:hAnsi="Source Sans Pro"/>
                <w:bCs/>
                <w:sz w:val="18"/>
                <w:szCs w:val="18"/>
              </w:rPr>
            </w:pPr>
            <w:r w:rsidRPr="006B6E48">
              <w:rPr>
                <w:rFonts w:ascii="Source Sans Pro" w:hAnsi="Source Sans Pro"/>
                <w:bCs/>
                <w:sz w:val="18"/>
                <w:szCs w:val="18"/>
              </w:rPr>
              <w:t>Eleven kan selvstændigt og i samarbejde med andre skabe rammer for det pædagogiske måltid og igangsætte samtaler om kultur, fællesskaber, sunde valg og livskvalitet</w:t>
            </w:r>
          </w:p>
        </w:tc>
      </w:tr>
      <w:tr w:rsidR="006B6E48" w:rsidRPr="007A6B5D" w14:paraId="3A391096" w14:textId="77777777" w:rsidTr="00924473">
        <w:tc>
          <w:tcPr>
            <w:tcW w:w="562" w:type="dxa"/>
            <w:vAlign w:val="center"/>
          </w:tcPr>
          <w:p w14:paraId="543ED7C5" w14:textId="77777777" w:rsidR="006B6E48" w:rsidRPr="007A6B5D" w:rsidRDefault="006B6E48" w:rsidP="00924473">
            <w:pPr>
              <w:spacing w:before="240"/>
              <w:rPr>
                <w:rFonts w:ascii="Source Sans Pro" w:hAnsi="Source Sans Pro"/>
                <w:b/>
              </w:rPr>
            </w:pPr>
            <w:r>
              <w:rPr>
                <w:rFonts w:ascii="Source Sans Pro" w:hAnsi="Source Sans Pro"/>
                <w:b/>
              </w:rPr>
              <w:t>12.</w:t>
            </w:r>
          </w:p>
        </w:tc>
        <w:tc>
          <w:tcPr>
            <w:tcW w:w="9498" w:type="dxa"/>
          </w:tcPr>
          <w:p w14:paraId="09E89216" w14:textId="77777777" w:rsidR="006B6E48" w:rsidRPr="006B6E48" w:rsidRDefault="006B6E48" w:rsidP="00924473">
            <w:pPr>
              <w:spacing w:before="160" w:line="276" w:lineRule="auto"/>
              <w:rPr>
                <w:rFonts w:ascii="Source Sans Pro" w:hAnsi="Source Sans Pro"/>
                <w:bCs/>
                <w:sz w:val="18"/>
                <w:szCs w:val="18"/>
              </w:rPr>
            </w:pPr>
            <w:r w:rsidRPr="006B6E48">
              <w:rPr>
                <w:rFonts w:ascii="Source Sans Pro" w:hAnsi="Source Sans Pro"/>
                <w:bCs/>
                <w:sz w:val="18"/>
                <w:szCs w:val="18"/>
              </w:rPr>
              <w:t>Eleven kan igangsætte musiske, æstetiske og kulturelle aktiviteter med fokus på indtryk, oplevelser, dannelse, følelser og kropslige sansninger</w:t>
            </w:r>
          </w:p>
        </w:tc>
      </w:tr>
      <w:tr w:rsidR="006B6E48" w:rsidRPr="007A6B5D" w14:paraId="2FE9EE35" w14:textId="77777777" w:rsidTr="00924473">
        <w:tc>
          <w:tcPr>
            <w:tcW w:w="562" w:type="dxa"/>
            <w:vAlign w:val="center"/>
          </w:tcPr>
          <w:p w14:paraId="3A3E25FB" w14:textId="77777777" w:rsidR="006B6E48" w:rsidRPr="007A6B5D" w:rsidRDefault="006B6E48" w:rsidP="00924473">
            <w:pPr>
              <w:spacing w:before="240"/>
              <w:rPr>
                <w:rFonts w:ascii="Source Sans Pro" w:hAnsi="Source Sans Pro"/>
                <w:b/>
              </w:rPr>
            </w:pPr>
            <w:r>
              <w:rPr>
                <w:rFonts w:ascii="Source Sans Pro" w:hAnsi="Source Sans Pro"/>
                <w:b/>
              </w:rPr>
              <w:t>13.</w:t>
            </w:r>
          </w:p>
        </w:tc>
        <w:tc>
          <w:tcPr>
            <w:tcW w:w="9498" w:type="dxa"/>
          </w:tcPr>
          <w:p w14:paraId="7D43DFB4" w14:textId="77777777" w:rsidR="006B6E48" w:rsidRPr="006B6E48" w:rsidRDefault="006B6E48" w:rsidP="00924473">
            <w:pPr>
              <w:spacing w:before="160" w:line="276" w:lineRule="auto"/>
              <w:rPr>
                <w:rFonts w:ascii="Source Sans Pro" w:hAnsi="Source Sans Pro"/>
                <w:bCs/>
                <w:sz w:val="18"/>
                <w:szCs w:val="18"/>
              </w:rPr>
            </w:pPr>
            <w:r w:rsidRPr="006B6E48">
              <w:rPr>
                <w:rFonts w:ascii="Source Sans Pro" w:hAnsi="Source Sans Pro"/>
                <w:bCs/>
                <w:sz w:val="18"/>
                <w:szCs w:val="18"/>
              </w:rPr>
              <w:t>Eleven kan anvende sociale og digitale medier som redskab i pædagogiske aktiviteter</w:t>
            </w:r>
          </w:p>
        </w:tc>
      </w:tr>
      <w:tr w:rsidR="006B6E48" w:rsidRPr="007A6B5D" w14:paraId="59682D87" w14:textId="77777777" w:rsidTr="00924473">
        <w:tc>
          <w:tcPr>
            <w:tcW w:w="562" w:type="dxa"/>
            <w:vAlign w:val="center"/>
          </w:tcPr>
          <w:p w14:paraId="3C643DCC" w14:textId="77777777" w:rsidR="006B6E48" w:rsidRPr="007A6B5D" w:rsidRDefault="006B6E48" w:rsidP="00924473">
            <w:pPr>
              <w:spacing w:before="240"/>
              <w:rPr>
                <w:rFonts w:ascii="Source Sans Pro" w:hAnsi="Source Sans Pro"/>
                <w:b/>
              </w:rPr>
            </w:pPr>
            <w:r>
              <w:rPr>
                <w:rFonts w:ascii="Source Sans Pro" w:hAnsi="Source Sans Pro"/>
                <w:b/>
              </w:rPr>
              <w:t>14.</w:t>
            </w:r>
          </w:p>
        </w:tc>
        <w:tc>
          <w:tcPr>
            <w:tcW w:w="9498" w:type="dxa"/>
          </w:tcPr>
          <w:p w14:paraId="6CA38D14" w14:textId="77777777" w:rsidR="006B6E48" w:rsidRPr="006B6E48" w:rsidRDefault="006B6E48" w:rsidP="00924473">
            <w:pPr>
              <w:spacing w:before="160" w:line="276" w:lineRule="auto"/>
              <w:rPr>
                <w:rFonts w:ascii="Source Sans Pro" w:hAnsi="Source Sans Pro"/>
                <w:bCs/>
                <w:sz w:val="18"/>
                <w:szCs w:val="18"/>
              </w:rPr>
            </w:pPr>
            <w:r w:rsidRPr="006B6E48">
              <w:rPr>
                <w:rFonts w:ascii="Source Sans Pro" w:hAnsi="Source Sans Pro"/>
                <w:bCs/>
                <w:sz w:val="18"/>
                <w:szCs w:val="18"/>
              </w:rPr>
              <w:t>Eleven kan anvende velfærdsteknologi på praktikstedet</w:t>
            </w:r>
          </w:p>
        </w:tc>
      </w:tr>
      <w:tr w:rsidR="006B6E48" w:rsidRPr="007A6B5D" w14:paraId="38FCC23B" w14:textId="77777777" w:rsidTr="00924473">
        <w:tc>
          <w:tcPr>
            <w:tcW w:w="562" w:type="dxa"/>
            <w:vAlign w:val="center"/>
          </w:tcPr>
          <w:p w14:paraId="0CA7783A" w14:textId="77777777" w:rsidR="006B6E48" w:rsidRPr="007A6B5D" w:rsidRDefault="006B6E48" w:rsidP="00924473">
            <w:pPr>
              <w:spacing w:before="240"/>
              <w:rPr>
                <w:rFonts w:ascii="Source Sans Pro" w:hAnsi="Source Sans Pro"/>
                <w:b/>
              </w:rPr>
            </w:pPr>
            <w:r>
              <w:rPr>
                <w:rFonts w:ascii="Source Sans Pro" w:hAnsi="Source Sans Pro"/>
                <w:b/>
              </w:rPr>
              <w:t>15.</w:t>
            </w:r>
          </w:p>
        </w:tc>
        <w:tc>
          <w:tcPr>
            <w:tcW w:w="9498" w:type="dxa"/>
          </w:tcPr>
          <w:p w14:paraId="0FBBF6EE" w14:textId="77777777" w:rsidR="006B6E48" w:rsidRPr="006B6E48" w:rsidRDefault="006B6E48" w:rsidP="00924473">
            <w:pPr>
              <w:spacing w:before="160" w:line="276" w:lineRule="auto"/>
              <w:rPr>
                <w:rFonts w:ascii="Source Sans Pro" w:hAnsi="Source Sans Pro"/>
                <w:bCs/>
                <w:sz w:val="18"/>
                <w:szCs w:val="18"/>
              </w:rPr>
            </w:pPr>
            <w:r w:rsidRPr="006B6E48">
              <w:rPr>
                <w:rFonts w:ascii="Source Sans Pro" w:hAnsi="Source Sans Pro"/>
                <w:bCs/>
                <w:sz w:val="18"/>
                <w:szCs w:val="18"/>
              </w:rPr>
              <w:t>Eleven kan deltage aktivt i faglige drøftelser, i evaluering og dokumentation af pædagogiske aktiviteter, i det daglige arbejde, til møder og ved vejledning samt i samarbejdet med øvrige fagprofessionelle</w:t>
            </w:r>
          </w:p>
        </w:tc>
      </w:tr>
      <w:tr w:rsidR="006B6E48" w:rsidRPr="007A6B5D" w14:paraId="21CAB852" w14:textId="77777777" w:rsidTr="00924473">
        <w:tc>
          <w:tcPr>
            <w:tcW w:w="562" w:type="dxa"/>
            <w:vAlign w:val="center"/>
          </w:tcPr>
          <w:p w14:paraId="53B42CFF" w14:textId="77777777" w:rsidR="006B6E48" w:rsidRPr="007A6B5D" w:rsidRDefault="006B6E48" w:rsidP="00924473">
            <w:pPr>
              <w:spacing w:before="240"/>
              <w:rPr>
                <w:rFonts w:ascii="Source Sans Pro" w:hAnsi="Source Sans Pro"/>
                <w:b/>
              </w:rPr>
            </w:pPr>
            <w:r>
              <w:rPr>
                <w:rFonts w:ascii="Source Sans Pro" w:hAnsi="Source Sans Pro"/>
                <w:b/>
              </w:rPr>
              <w:t>16.</w:t>
            </w:r>
          </w:p>
        </w:tc>
        <w:tc>
          <w:tcPr>
            <w:tcW w:w="9498" w:type="dxa"/>
          </w:tcPr>
          <w:p w14:paraId="422F0B21" w14:textId="77777777" w:rsidR="006B6E48" w:rsidRPr="006B6E48" w:rsidRDefault="006B6E48" w:rsidP="00924473">
            <w:pPr>
              <w:spacing w:before="160" w:line="276" w:lineRule="auto"/>
              <w:rPr>
                <w:rFonts w:ascii="Source Sans Pro" w:hAnsi="Source Sans Pro"/>
                <w:bCs/>
                <w:sz w:val="18"/>
                <w:szCs w:val="18"/>
              </w:rPr>
            </w:pPr>
            <w:r w:rsidRPr="006B6E48">
              <w:rPr>
                <w:rFonts w:ascii="Source Sans Pro" w:hAnsi="Source Sans Pro"/>
                <w:bCs/>
                <w:sz w:val="18"/>
                <w:szCs w:val="18"/>
              </w:rPr>
              <w:t>Eleven kan selvstændigt arbejde med egen rolle og ansvar i forhold til fysiske og psykiske arbejdsbelastninger, herunder ergonomi, konflikthåndtering, samarbejde og arbejdsmiljø</w:t>
            </w:r>
          </w:p>
        </w:tc>
      </w:tr>
      <w:tr w:rsidR="006B6E48" w:rsidRPr="007A6B5D" w14:paraId="5BB36FCE" w14:textId="77777777" w:rsidTr="00924473">
        <w:tc>
          <w:tcPr>
            <w:tcW w:w="562" w:type="dxa"/>
            <w:vAlign w:val="center"/>
          </w:tcPr>
          <w:p w14:paraId="790DF8A1" w14:textId="77777777" w:rsidR="006B6E48" w:rsidRPr="007A6B5D" w:rsidRDefault="006B6E48" w:rsidP="00924473">
            <w:pPr>
              <w:spacing w:before="240"/>
              <w:rPr>
                <w:rFonts w:ascii="Source Sans Pro" w:hAnsi="Source Sans Pro"/>
                <w:b/>
              </w:rPr>
            </w:pPr>
            <w:r>
              <w:rPr>
                <w:rFonts w:ascii="Source Sans Pro" w:hAnsi="Source Sans Pro"/>
                <w:b/>
              </w:rPr>
              <w:t>17.</w:t>
            </w:r>
          </w:p>
        </w:tc>
        <w:tc>
          <w:tcPr>
            <w:tcW w:w="9498" w:type="dxa"/>
          </w:tcPr>
          <w:p w14:paraId="28082656" w14:textId="77777777" w:rsidR="006B6E48" w:rsidRPr="006B6E48" w:rsidRDefault="006B6E48" w:rsidP="00924473">
            <w:pPr>
              <w:spacing w:before="160" w:line="276" w:lineRule="auto"/>
              <w:rPr>
                <w:rFonts w:ascii="Source Sans Pro" w:hAnsi="Source Sans Pro"/>
                <w:bCs/>
                <w:sz w:val="18"/>
                <w:szCs w:val="18"/>
              </w:rPr>
            </w:pPr>
            <w:r w:rsidRPr="006B6E48">
              <w:rPr>
                <w:rFonts w:ascii="Source Sans Pro" w:hAnsi="Source Sans Pro"/>
                <w:bCs/>
                <w:sz w:val="18"/>
                <w:szCs w:val="18"/>
              </w:rPr>
              <w:t>Eleven kan anvende målrettet kommunikation i dialog med målgruppen, målgruppens forældre og pårørende og kolleger</w:t>
            </w:r>
          </w:p>
        </w:tc>
      </w:tr>
      <w:tr w:rsidR="006B6E48" w:rsidRPr="007A6B5D" w14:paraId="53245134" w14:textId="77777777" w:rsidTr="00924473">
        <w:tc>
          <w:tcPr>
            <w:tcW w:w="562" w:type="dxa"/>
            <w:vAlign w:val="center"/>
          </w:tcPr>
          <w:p w14:paraId="0DD52561" w14:textId="77777777" w:rsidR="006B6E48" w:rsidRDefault="006B6E48" w:rsidP="00924473">
            <w:pPr>
              <w:spacing w:before="240"/>
              <w:rPr>
                <w:rFonts w:ascii="Source Sans Pro" w:hAnsi="Source Sans Pro"/>
                <w:b/>
              </w:rPr>
            </w:pPr>
            <w:r>
              <w:rPr>
                <w:rFonts w:ascii="Source Sans Pro" w:hAnsi="Source Sans Pro"/>
                <w:b/>
              </w:rPr>
              <w:t>18.</w:t>
            </w:r>
          </w:p>
        </w:tc>
        <w:tc>
          <w:tcPr>
            <w:tcW w:w="9498" w:type="dxa"/>
          </w:tcPr>
          <w:p w14:paraId="4507B129" w14:textId="77777777" w:rsidR="006B6E48" w:rsidRPr="006B6E48" w:rsidRDefault="006B6E48" w:rsidP="00924473">
            <w:pPr>
              <w:tabs>
                <w:tab w:val="left" w:pos="945"/>
              </w:tabs>
              <w:spacing w:before="160" w:line="276" w:lineRule="auto"/>
              <w:rPr>
                <w:rFonts w:ascii="Source Sans Pro" w:hAnsi="Source Sans Pro"/>
                <w:bCs/>
                <w:sz w:val="18"/>
                <w:szCs w:val="18"/>
              </w:rPr>
            </w:pPr>
            <w:r w:rsidRPr="006B6E48">
              <w:rPr>
                <w:rFonts w:ascii="Source Sans Pro" w:hAnsi="Source Sans Pro"/>
                <w:bCs/>
                <w:sz w:val="18"/>
                <w:szCs w:val="18"/>
              </w:rPr>
              <w:t>Eleven kan arbejde med etiske, daglige dilemmaer og reflektere over egen fagprofessionelle rolle i sin pædagogiske praksis</w:t>
            </w:r>
          </w:p>
        </w:tc>
      </w:tr>
    </w:tbl>
    <w:p w14:paraId="175BF354" w14:textId="77777777" w:rsidR="006B6E48" w:rsidRPr="005F193D" w:rsidRDefault="006B6E48" w:rsidP="005F193D"/>
    <w:sectPr w:rsidR="006B6E48" w:rsidRPr="005F193D" w:rsidSect="005F193D">
      <w:headerReference w:type="default" r:id="rId13"/>
      <w:footerReference w:type="default" r:id="rId14"/>
      <w:pgSz w:w="11906" w:h="16838"/>
      <w:pgMar w:top="2410" w:right="849" w:bottom="1135" w:left="1134" w:header="709" w:footer="2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99F09" w14:textId="77777777" w:rsidR="00484F65" w:rsidRDefault="00484F65" w:rsidP="00616574">
      <w:r>
        <w:separator/>
      </w:r>
    </w:p>
  </w:endnote>
  <w:endnote w:type="continuationSeparator" w:id="0">
    <w:p w14:paraId="133E25AF" w14:textId="77777777" w:rsidR="00484F65" w:rsidRDefault="00484F65" w:rsidP="0061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Montserrat Black">
    <w:panose1 w:val="00000A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Avenir Book">
    <w:altName w:val="Tw Cen MT"/>
    <w:charset w:val="00"/>
    <w:family w:val="roman"/>
    <w:pitch w:val="variable"/>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1488233"/>
      <w:docPartObj>
        <w:docPartGallery w:val="Page Numbers (Bottom of Page)"/>
        <w:docPartUnique/>
      </w:docPartObj>
    </w:sdtPr>
    <w:sdtEndPr/>
    <w:sdtContent>
      <w:sdt>
        <w:sdtPr>
          <w:id w:val="-1769616900"/>
          <w:docPartObj>
            <w:docPartGallery w:val="Page Numbers (Top of Page)"/>
            <w:docPartUnique/>
          </w:docPartObj>
        </w:sdtPr>
        <w:sdtEndPr/>
        <w:sdtContent>
          <w:p w14:paraId="5C4AF39B" w14:textId="77777777" w:rsidR="005F193D" w:rsidRDefault="005F193D" w:rsidP="005F193D">
            <w:pPr>
              <w:pStyle w:val="Sidefod"/>
              <w:jc w:val="center"/>
            </w:pPr>
            <w:r w:rsidRPr="005F193D">
              <w:rPr>
                <w:sz w:val="18"/>
                <w:szCs w:val="18"/>
              </w:rPr>
              <w:t xml:space="preserve">Side </w:t>
            </w:r>
            <w:r w:rsidRPr="005F193D">
              <w:rPr>
                <w:b/>
                <w:bCs/>
                <w:sz w:val="18"/>
                <w:szCs w:val="18"/>
              </w:rPr>
              <w:fldChar w:fldCharType="begin"/>
            </w:r>
            <w:r w:rsidRPr="005F193D">
              <w:rPr>
                <w:b/>
                <w:bCs/>
                <w:sz w:val="18"/>
                <w:szCs w:val="18"/>
              </w:rPr>
              <w:instrText>PAGE</w:instrText>
            </w:r>
            <w:r w:rsidRPr="005F193D">
              <w:rPr>
                <w:b/>
                <w:bCs/>
                <w:sz w:val="18"/>
                <w:szCs w:val="18"/>
              </w:rPr>
              <w:fldChar w:fldCharType="separate"/>
            </w:r>
            <w:r w:rsidRPr="005F193D">
              <w:rPr>
                <w:b/>
                <w:bCs/>
                <w:sz w:val="18"/>
                <w:szCs w:val="18"/>
              </w:rPr>
              <w:t>2</w:t>
            </w:r>
            <w:r w:rsidRPr="005F193D">
              <w:rPr>
                <w:b/>
                <w:bCs/>
                <w:sz w:val="18"/>
                <w:szCs w:val="18"/>
              </w:rPr>
              <w:fldChar w:fldCharType="end"/>
            </w:r>
            <w:r w:rsidRPr="005F193D">
              <w:rPr>
                <w:sz w:val="18"/>
                <w:szCs w:val="18"/>
              </w:rPr>
              <w:t xml:space="preserve"> af </w:t>
            </w:r>
            <w:r w:rsidRPr="005F193D">
              <w:rPr>
                <w:b/>
                <w:bCs/>
                <w:sz w:val="18"/>
                <w:szCs w:val="18"/>
              </w:rPr>
              <w:fldChar w:fldCharType="begin"/>
            </w:r>
            <w:r w:rsidRPr="005F193D">
              <w:rPr>
                <w:b/>
                <w:bCs/>
                <w:sz w:val="18"/>
                <w:szCs w:val="18"/>
              </w:rPr>
              <w:instrText>NUMPAGES</w:instrText>
            </w:r>
            <w:r w:rsidRPr="005F193D">
              <w:rPr>
                <w:b/>
                <w:bCs/>
                <w:sz w:val="18"/>
                <w:szCs w:val="18"/>
              </w:rPr>
              <w:fldChar w:fldCharType="separate"/>
            </w:r>
            <w:r w:rsidRPr="005F193D">
              <w:rPr>
                <w:b/>
                <w:bCs/>
                <w:sz w:val="18"/>
                <w:szCs w:val="18"/>
              </w:rPr>
              <w:t>2</w:t>
            </w:r>
            <w:r w:rsidRPr="005F193D">
              <w:rPr>
                <w:b/>
                <w:bCs/>
                <w:sz w:val="18"/>
                <w:szCs w:val="18"/>
              </w:rPr>
              <w:fldChar w:fldCharType="end"/>
            </w:r>
          </w:p>
        </w:sdtContent>
      </w:sdt>
    </w:sdtContent>
  </w:sdt>
  <w:p w14:paraId="427077B2" w14:textId="77777777" w:rsidR="005F193D" w:rsidRDefault="005F193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5EAF9" w14:textId="77777777" w:rsidR="00484F65" w:rsidRDefault="00484F65" w:rsidP="00616574">
      <w:r>
        <w:separator/>
      </w:r>
    </w:p>
  </w:footnote>
  <w:footnote w:type="continuationSeparator" w:id="0">
    <w:p w14:paraId="1C04D4EC" w14:textId="77777777" w:rsidR="00484F65" w:rsidRDefault="00484F65" w:rsidP="00616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F3102" w14:textId="77777777" w:rsidR="00C47CC1" w:rsidRDefault="00321E10">
    <w:pPr>
      <w:pStyle w:val="Sidehoved"/>
    </w:pPr>
    <w:r w:rsidRPr="00A0574B">
      <w:rPr>
        <w:noProof/>
      </w:rPr>
      <mc:AlternateContent>
        <mc:Choice Requires="wps">
          <w:drawing>
            <wp:anchor distT="0" distB="0" distL="114300" distR="114300" simplePos="0" relativeHeight="251661312" behindDoc="0" locked="0" layoutInCell="1" allowOverlap="1" wp14:anchorId="3A7A10BF" wp14:editId="77E14A0C">
              <wp:simplePos x="0" y="0"/>
              <wp:positionH relativeFrom="column">
                <wp:posOffset>5029266</wp:posOffset>
              </wp:positionH>
              <wp:positionV relativeFrom="paragraph">
                <wp:posOffset>5715</wp:posOffset>
              </wp:positionV>
              <wp:extent cx="0" cy="744220"/>
              <wp:effectExtent l="0" t="0" r="12700" b="17780"/>
              <wp:wrapNone/>
              <wp:docPr id="49" name="Lige forbindelse 49"/>
              <wp:cNvGraphicFramePr/>
              <a:graphic xmlns:a="http://schemas.openxmlformats.org/drawingml/2006/main">
                <a:graphicData uri="http://schemas.microsoft.com/office/word/2010/wordprocessingShape">
                  <wps:wsp>
                    <wps:cNvCnPr/>
                    <wps:spPr>
                      <a:xfrm>
                        <a:off x="0" y="0"/>
                        <a:ext cx="0" cy="74422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2B5181B" id="Lige forbindelse 49"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6pt,.45pt" to="396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" strokecolor="#7f7f7f [3209]" strokeweight="1pt">
              <v:stroke joinstyle="miter"/>
            </v:line>
          </w:pict>
        </mc:Fallback>
      </mc:AlternateContent>
    </w:r>
    <w:r w:rsidRPr="00A0574B">
      <w:rPr>
        <w:noProof/>
      </w:rPr>
      <mc:AlternateContent>
        <mc:Choice Requires="wps">
          <w:drawing>
            <wp:anchor distT="0" distB="0" distL="114300" distR="114300" simplePos="0" relativeHeight="251659264" behindDoc="0" locked="0" layoutInCell="1" allowOverlap="1" wp14:anchorId="18E2A653" wp14:editId="4A136A49">
              <wp:simplePos x="0" y="0"/>
              <wp:positionH relativeFrom="margin">
                <wp:posOffset>5123180</wp:posOffset>
              </wp:positionH>
              <wp:positionV relativeFrom="page">
                <wp:posOffset>461010</wp:posOffset>
              </wp:positionV>
              <wp:extent cx="1267460" cy="744855"/>
              <wp:effectExtent l="0" t="0" r="0" b="0"/>
              <wp:wrapNone/>
              <wp:docPr id="48" name="Tekstfelt 48"/>
              <wp:cNvGraphicFramePr/>
              <a:graphic xmlns:a="http://schemas.openxmlformats.org/drawingml/2006/main">
                <a:graphicData uri="http://schemas.microsoft.com/office/word/2010/wordprocessingShape">
                  <wps:wsp>
                    <wps:cNvSpPr txBox="1"/>
                    <wps:spPr>
                      <a:xfrm>
                        <a:off x="0" y="0"/>
                        <a:ext cx="1267460" cy="74485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ABF61D4" w14:textId="77777777" w:rsidR="00C47CC1" w:rsidRPr="00343AE2" w:rsidRDefault="00C47CC1" w:rsidP="00C47CC1">
                          <w:pPr>
                            <w:pStyle w:val="Afsender"/>
                            <w:rPr>
                              <w:rFonts w:ascii="Montserrat Light" w:hAnsi="Montserrat Light"/>
                            </w:rPr>
                          </w:pPr>
                          <w:r w:rsidRPr="00343AE2">
                            <w:rPr>
                              <w:rFonts w:ascii="Montserrat Light" w:hAnsi="Montserrat Light"/>
                            </w:rPr>
                            <w:t xml:space="preserve">På Sporet 8A  </w:t>
                          </w:r>
                        </w:p>
                        <w:p w14:paraId="4B18FC26" w14:textId="77777777" w:rsidR="00C47CC1" w:rsidRPr="00343AE2" w:rsidRDefault="00C47CC1" w:rsidP="00C47CC1">
                          <w:pPr>
                            <w:pStyle w:val="Afsender"/>
                            <w:rPr>
                              <w:rFonts w:ascii="Montserrat Light" w:hAnsi="Montserrat Light"/>
                            </w:rPr>
                          </w:pPr>
                          <w:r w:rsidRPr="00343AE2">
                            <w:rPr>
                              <w:rFonts w:ascii="Montserrat Light" w:hAnsi="Montserrat Light"/>
                            </w:rPr>
                            <w:t>9000 Aalborg</w:t>
                          </w:r>
                        </w:p>
                        <w:p w14:paraId="188E1A7E" w14:textId="77777777" w:rsidR="00C47CC1" w:rsidRPr="00343AE2" w:rsidRDefault="00C47CC1" w:rsidP="00C47CC1">
                          <w:pPr>
                            <w:pStyle w:val="Afsender"/>
                            <w:rPr>
                              <w:rFonts w:ascii="Montserrat Light" w:hAnsi="Montserrat Light"/>
                            </w:rPr>
                          </w:pPr>
                          <w:r w:rsidRPr="00343AE2">
                            <w:rPr>
                              <w:rFonts w:ascii="Montserrat Light" w:hAnsi="Montserrat Light"/>
                            </w:rPr>
                            <w:t>tlf.: 72 21 81 00</w:t>
                          </w:r>
                        </w:p>
                        <w:p w14:paraId="1E9B21B4" w14:textId="77777777" w:rsidR="00C47CC1" w:rsidRPr="0039487D" w:rsidRDefault="006B6E48" w:rsidP="00C47CC1">
                          <w:pPr>
                            <w:pStyle w:val="Afsender"/>
                            <w:rPr>
                              <w:rStyle w:val="Grntlink"/>
                              <w:rFonts w:ascii="Montserrat Light" w:hAnsi="Montserrat Light"/>
                              <w:color w:val="065705" w:themeColor="accent1" w:themeShade="80"/>
                              <w:u w:val="none"/>
                            </w:rPr>
                          </w:pPr>
                          <w:hyperlink r:id="rId1" w:history="1">
                            <w:r w:rsidR="0039487D" w:rsidRPr="0039487D">
                              <w:rPr>
                                <w:rStyle w:val="Hyperlink"/>
                                <w:rFonts w:ascii="Montserrat Light" w:hAnsi="Montserrat Light"/>
                                <w:color w:val="065705" w:themeColor="accent1" w:themeShade="80"/>
                              </w:rPr>
                              <w:t>sosunord@sosunord.dk</w:t>
                            </w:r>
                          </w:hyperlink>
                          <w:r w:rsidR="0039487D" w:rsidRPr="0039487D">
                            <w:rPr>
                              <w:rStyle w:val="Grntlink"/>
                              <w:rFonts w:ascii="Montserrat Light" w:hAnsi="Montserrat Light"/>
                              <w:color w:val="065705" w:themeColor="accent1" w:themeShade="80"/>
                              <w:u w:val="none"/>
                            </w:rPr>
                            <w:t xml:space="preserve"> </w:t>
                          </w:r>
                        </w:p>
                        <w:p w14:paraId="4068A645" w14:textId="77777777" w:rsidR="00C47CC1" w:rsidRPr="0039487D" w:rsidRDefault="006B6E48" w:rsidP="00C47CC1">
                          <w:pPr>
                            <w:rPr>
                              <w:color w:val="065705" w:themeColor="accent1" w:themeShade="80"/>
                              <w:sz w:val="14"/>
                              <w:szCs w:val="14"/>
                            </w:rPr>
                          </w:pPr>
                          <w:hyperlink r:id="rId2" w:history="1">
                            <w:r w:rsidR="0039487D" w:rsidRPr="0039487D">
                              <w:rPr>
                                <w:rStyle w:val="Hyperlink"/>
                                <w:color w:val="065705" w:themeColor="accent1" w:themeShade="80"/>
                                <w:sz w:val="14"/>
                                <w:szCs w:val="14"/>
                              </w:rPr>
                              <w:t>www.sosunord.dk</w:t>
                            </w:r>
                          </w:hyperlink>
                          <w:r w:rsidR="0039487D">
                            <w:rPr>
                              <w:rStyle w:val="Grntlink"/>
                              <w:color w:val="065705" w:themeColor="accent1" w:themeShade="80"/>
                              <w:sz w:val="14"/>
                              <w:szCs w:val="14"/>
                              <w:u w:val="no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8E2A653" id="_x0000_t202" coordsize="21600,21600" o:spt="202" path="m,l,21600r21600,l21600,xe">
              <v:stroke joinstyle="miter"/>
              <v:path gradientshapeok="t" o:connecttype="rect"/>
            </v:shapetype>
            <v:shape id="Tekstfelt 48" o:spid="_x0000_s1027" type="#_x0000_t202" style="position:absolute;margin-left:403.4pt;margin-top:36.3pt;width:99.8pt;height:58.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" filled="f" stroked="f">
              <v:textbox>
                <w:txbxContent>
                  <w:p w14:paraId="6ABF61D4" w14:textId="77777777" w:rsidR="00C47CC1" w:rsidRPr="00343AE2" w:rsidRDefault="00C47CC1" w:rsidP="00C47CC1">
                    <w:pPr>
                      <w:pStyle w:val="Afsender"/>
                      <w:rPr>
                        <w:rFonts w:ascii="Montserrat Light" w:hAnsi="Montserrat Light"/>
                      </w:rPr>
                    </w:pPr>
                    <w:r w:rsidRPr="00343AE2">
                      <w:rPr>
                        <w:rFonts w:ascii="Montserrat Light" w:hAnsi="Montserrat Light"/>
                      </w:rPr>
                      <w:t xml:space="preserve">På Sporet 8A  </w:t>
                    </w:r>
                  </w:p>
                  <w:p w14:paraId="4B18FC26" w14:textId="77777777" w:rsidR="00C47CC1" w:rsidRPr="00343AE2" w:rsidRDefault="00C47CC1" w:rsidP="00C47CC1">
                    <w:pPr>
                      <w:pStyle w:val="Afsender"/>
                      <w:rPr>
                        <w:rFonts w:ascii="Montserrat Light" w:hAnsi="Montserrat Light"/>
                      </w:rPr>
                    </w:pPr>
                    <w:r w:rsidRPr="00343AE2">
                      <w:rPr>
                        <w:rFonts w:ascii="Montserrat Light" w:hAnsi="Montserrat Light"/>
                      </w:rPr>
                      <w:t>9000 Aalborg</w:t>
                    </w:r>
                  </w:p>
                  <w:p w14:paraId="188E1A7E" w14:textId="77777777" w:rsidR="00C47CC1" w:rsidRPr="00343AE2" w:rsidRDefault="00C47CC1" w:rsidP="00C47CC1">
                    <w:pPr>
                      <w:pStyle w:val="Afsender"/>
                      <w:rPr>
                        <w:rFonts w:ascii="Montserrat Light" w:hAnsi="Montserrat Light"/>
                      </w:rPr>
                    </w:pPr>
                    <w:r w:rsidRPr="00343AE2">
                      <w:rPr>
                        <w:rFonts w:ascii="Montserrat Light" w:hAnsi="Montserrat Light"/>
                      </w:rPr>
                      <w:t>tlf.: 72 21 81 00</w:t>
                    </w:r>
                  </w:p>
                  <w:p w14:paraId="1E9B21B4" w14:textId="77777777" w:rsidR="00C47CC1" w:rsidRPr="0039487D" w:rsidRDefault="00BE6CAA" w:rsidP="00C47CC1">
                    <w:pPr>
                      <w:pStyle w:val="Afsender"/>
                      <w:rPr>
                        <w:rStyle w:val="Grntlink"/>
                        <w:rFonts w:ascii="Montserrat Light" w:hAnsi="Montserrat Light"/>
                        <w:color w:val="065705" w:themeColor="accent1" w:themeShade="80"/>
                        <w:u w:val="none"/>
                      </w:rPr>
                    </w:pPr>
                    <w:hyperlink r:id="rId3" w:history="1">
                      <w:r w:rsidR="0039487D" w:rsidRPr="0039487D">
                        <w:rPr>
                          <w:rStyle w:val="Hyperlink"/>
                          <w:rFonts w:ascii="Montserrat Light" w:hAnsi="Montserrat Light"/>
                          <w:color w:val="065705" w:themeColor="accent1" w:themeShade="80"/>
                        </w:rPr>
                        <w:t>sosunord@sosunord.dk</w:t>
                      </w:r>
                    </w:hyperlink>
                    <w:r w:rsidR="0039487D" w:rsidRPr="0039487D">
                      <w:rPr>
                        <w:rStyle w:val="Grntlink"/>
                        <w:rFonts w:ascii="Montserrat Light" w:hAnsi="Montserrat Light"/>
                        <w:color w:val="065705" w:themeColor="accent1" w:themeShade="80"/>
                        <w:u w:val="none"/>
                      </w:rPr>
                      <w:t xml:space="preserve"> </w:t>
                    </w:r>
                  </w:p>
                  <w:p w14:paraId="4068A645" w14:textId="77777777" w:rsidR="00C47CC1" w:rsidRPr="0039487D" w:rsidRDefault="00BE6CAA" w:rsidP="00C47CC1">
                    <w:pPr>
                      <w:rPr>
                        <w:color w:val="065705" w:themeColor="accent1" w:themeShade="80"/>
                        <w:sz w:val="14"/>
                        <w:szCs w:val="14"/>
                      </w:rPr>
                    </w:pPr>
                    <w:hyperlink r:id="rId4" w:history="1">
                      <w:r w:rsidR="0039487D" w:rsidRPr="0039487D">
                        <w:rPr>
                          <w:rStyle w:val="Hyperlink"/>
                          <w:color w:val="065705" w:themeColor="accent1" w:themeShade="80"/>
                          <w:sz w:val="14"/>
                          <w:szCs w:val="14"/>
                        </w:rPr>
                        <w:t>www.sosunord.dk</w:t>
                      </w:r>
                    </w:hyperlink>
                    <w:r w:rsidR="0039487D">
                      <w:rPr>
                        <w:rStyle w:val="Grntlink"/>
                        <w:color w:val="065705" w:themeColor="accent1" w:themeShade="80"/>
                        <w:sz w:val="14"/>
                        <w:szCs w:val="14"/>
                        <w:u w:val="none"/>
                      </w:rPr>
                      <w:t xml:space="preserve"> </w:t>
                    </w:r>
                  </w:p>
                </w:txbxContent>
              </v:textbox>
              <w10:wrap anchorx="margin" anchory="page"/>
            </v:shape>
          </w:pict>
        </mc:Fallback>
      </mc:AlternateContent>
    </w:r>
    <w:r>
      <w:rPr>
        <w:noProof/>
      </w:rPr>
      <w:drawing>
        <wp:anchor distT="0" distB="0" distL="114300" distR="114300" simplePos="0" relativeHeight="251662336" behindDoc="0" locked="0" layoutInCell="1" allowOverlap="1" wp14:anchorId="65E14BD5" wp14:editId="0F271801">
          <wp:simplePos x="0" y="0"/>
          <wp:positionH relativeFrom="column">
            <wp:posOffset>4285089</wp:posOffset>
          </wp:positionH>
          <wp:positionV relativeFrom="paragraph">
            <wp:posOffset>194310</wp:posOffset>
          </wp:positionV>
          <wp:extent cx="615315" cy="336550"/>
          <wp:effectExtent l="0" t="0" r="0" b="6350"/>
          <wp:wrapNone/>
          <wp:docPr id="31"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lede 11"/>
                  <pic:cNvPicPr/>
                </pic:nvPicPr>
                <pic:blipFill>
                  <a:blip r:embed="rId5">
                    <a:extLst>
                      <a:ext uri="{28A0092B-C50C-407E-A947-70E740481C1C}">
                        <a14:useLocalDpi xmlns:a14="http://schemas.microsoft.com/office/drawing/2010/main" val="0"/>
                      </a:ext>
                    </a:extLst>
                  </a:blip>
                  <a:stretch>
                    <a:fillRect/>
                  </a:stretch>
                </pic:blipFill>
                <pic:spPr>
                  <a:xfrm>
                    <a:off x="0" y="0"/>
                    <a:ext cx="615315" cy="336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0594"/>
    <w:multiLevelType w:val="hybridMultilevel"/>
    <w:tmpl w:val="FD1CA3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5CF5D3E"/>
    <w:multiLevelType w:val="hybridMultilevel"/>
    <w:tmpl w:val="D4D23D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28F18C4"/>
    <w:multiLevelType w:val="hybridMultilevel"/>
    <w:tmpl w:val="A85445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FEB415C"/>
    <w:multiLevelType w:val="multilevel"/>
    <w:tmpl w:val="5B38CC58"/>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02F362B"/>
    <w:multiLevelType w:val="hybridMultilevel"/>
    <w:tmpl w:val="A388185A"/>
    <w:lvl w:ilvl="0" w:tplc="04060001">
      <w:start w:val="1"/>
      <w:numFmt w:val="bullet"/>
      <w:lvlText w:val=""/>
      <w:lvlJc w:val="left"/>
      <w:pPr>
        <w:ind w:left="773" w:hanging="360"/>
      </w:pPr>
      <w:rPr>
        <w:rFonts w:ascii="Symbol" w:hAnsi="Symbol" w:hint="default"/>
      </w:rPr>
    </w:lvl>
    <w:lvl w:ilvl="1" w:tplc="04060003">
      <w:start w:val="1"/>
      <w:numFmt w:val="bullet"/>
      <w:lvlText w:val="o"/>
      <w:lvlJc w:val="left"/>
      <w:pPr>
        <w:ind w:left="1493" w:hanging="360"/>
      </w:pPr>
      <w:rPr>
        <w:rFonts w:ascii="Courier New" w:hAnsi="Courier New" w:cs="Courier New" w:hint="default"/>
      </w:rPr>
    </w:lvl>
    <w:lvl w:ilvl="2" w:tplc="04060005">
      <w:start w:val="1"/>
      <w:numFmt w:val="bullet"/>
      <w:lvlText w:val=""/>
      <w:lvlJc w:val="left"/>
      <w:pPr>
        <w:ind w:left="2213" w:hanging="360"/>
      </w:pPr>
      <w:rPr>
        <w:rFonts w:ascii="Wingdings" w:hAnsi="Wingdings" w:hint="default"/>
      </w:rPr>
    </w:lvl>
    <w:lvl w:ilvl="3" w:tplc="04060001" w:tentative="1">
      <w:start w:val="1"/>
      <w:numFmt w:val="bullet"/>
      <w:lvlText w:val=""/>
      <w:lvlJc w:val="left"/>
      <w:pPr>
        <w:ind w:left="2933" w:hanging="360"/>
      </w:pPr>
      <w:rPr>
        <w:rFonts w:ascii="Symbol" w:hAnsi="Symbol" w:hint="default"/>
      </w:rPr>
    </w:lvl>
    <w:lvl w:ilvl="4" w:tplc="04060003" w:tentative="1">
      <w:start w:val="1"/>
      <w:numFmt w:val="bullet"/>
      <w:lvlText w:val="o"/>
      <w:lvlJc w:val="left"/>
      <w:pPr>
        <w:ind w:left="3653" w:hanging="360"/>
      </w:pPr>
      <w:rPr>
        <w:rFonts w:ascii="Courier New" w:hAnsi="Courier New" w:cs="Courier New" w:hint="default"/>
      </w:rPr>
    </w:lvl>
    <w:lvl w:ilvl="5" w:tplc="04060005" w:tentative="1">
      <w:start w:val="1"/>
      <w:numFmt w:val="bullet"/>
      <w:lvlText w:val=""/>
      <w:lvlJc w:val="left"/>
      <w:pPr>
        <w:ind w:left="4373" w:hanging="360"/>
      </w:pPr>
      <w:rPr>
        <w:rFonts w:ascii="Wingdings" w:hAnsi="Wingdings" w:hint="default"/>
      </w:rPr>
    </w:lvl>
    <w:lvl w:ilvl="6" w:tplc="04060001" w:tentative="1">
      <w:start w:val="1"/>
      <w:numFmt w:val="bullet"/>
      <w:lvlText w:val=""/>
      <w:lvlJc w:val="left"/>
      <w:pPr>
        <w:ind w:left="5093" w:hanging="360"/>
      </w:pPr>
      <w:rPr>
        <w:rFonts w:ascii="Symbol" w:hAnsi="Symbol" w:hint="default"/>
      </w:rPr>
    </w:lvl>
    <w:lvl w:ilvl="7" w:tplc="04060003" w:tentative="1">
      <w:start w:val="1"/>
      <w:numFmt w:val="bullet"/>
      <w:lvlText w:val="o"/>
      <w:lvlJc w:val="left"/>
      <w:pPr>
        <w:ind w:left="5813" w:hanging="360"/>
      </w:pPr>
      <w:rPr>
        <w:rFonts w:ascii="Courier New" w:hAnsi="Courier New" w:cs="Courier New" w:hint="default"/>
      </w:rPr>
    </w:lvl>
    <w:lvl w:ilvl="8" w:tplc="04060005" w:tentative="1">
      <w:start w:val="1"/>
      <w:numFmt w:val="bullet"/>
      <w:lvlText w:val=""/>
      <w:lvlJc w:val="left"/>
      <w:pPr>
        <w:ind w:left="6533" w:hanging="360"/>
      </w:pPr>
      <w:rPr>
        <w:rFonts w:ascii="Wingdings" w:hAnsi="Wingdings" w:hint="default"/>
      </w:rPr>
    </w:lvl>
  </w:abstractNum>
  <w:abstractNum w:abstractNumId="5" w15:restartNumberingAfterBreak="0">
    <w:nsid w:val="64C523F3"/>
    <w:multiLevelType w:val="multilevel"/>
    <w:tmpl w:val="C1C6521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774E3B58"/>
    <w:multiLevelType w:val="hybridMultilevel"/>
    <w:tmpl w:val="FB6C016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7E246E45"/>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F262853"/>
    <w:multiLevelType w:val="hybridMultilevel"/>
    <w:tmpl w:val="5F1AFC7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3"/>
  </w:num>
  <w:num w:numId="5">
    <w:abstractNumId w:val="5"/>
    <w:lvlOverride w:ilvl="0">
      <w:startOverride w:val="1"/>
    </w:lvlOverride>
  </w:num>
  <w:num w:numId="6">
    <w:abstractNumId w:val="2"/>
  </w:num>
  <w:num w:numId="7">
    <w:abstractNumId w:val="6"/>
  </w:num>
  <w:num w:numId="8">
    <w:abstractNumId w:val="8"/>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281"/>
    <w:rsid w:val="000013FE"/>
    <w:rsid w:val="000049F8"/>
    <w:rsid w:val="00006E3D"/>
    <w:rsid w:val="000242BC"/>
    <w:rsid w:val="00030CF6"/>
    <w:rsid w:val="00081FC1"/>
    <w:rsid w:val="000C2761"/>
    <w:rsid w:val="000C45EA"/>
    <w:rsid w:val="001674E1"/>
    <w:rsid w:val="00170218"/>
    <w:rsid w:val="001950F3"/>
    <w:rsid w:val="001B1157"/>
    <w:rsid w:val="001B1ACA"/>
    <w:rsid w:val="001B6891"/>
    <w:rsid w:val="001D3DD8"/>
    <w:rsid w:val="001F0AA8"/>
    <w:rsid w:val="0021315E"/>
    <w:rsid w:val="00274EC3"/>
    <w:rsid w:val="002C6187"/>
    <w:rsid w:val="00312523"/>
    <w:rsid w:val="00314AFA"/>
    <w:rsid w:val="00321E10"/>
    <w:rsid w:val="00341906"/>
    <w:rsid w:val="00341DBE"/>
    <w:rsid w:val="00343AE2"/>
    <w:rsid w:val="00346956"/>
    <w:rsid w:val="0035059B"/>
    <w:rsid w:val="00356907"/>
    <w:rsid w:val="0037326A"/>
    <w:rsid w:val="0039487D"/>
    <w:rsid w:val="00394A10"/>
    <w:rsid w:val="0039716D"/>
    <w:rsid w:val="003A3DF8"/>
    <w:rsid w:val="00401D6C"/>
    <w:rsid w:val="00417A1B"/>
    <w:rsid w:val="004456B8"/>
    <w:rsid w:val="00454253"/>
    <w:rsid w:val="00456B71"/>
    <w:rsid w:val="004760D2"/>
    <w:rsid w:val="00484F65"/>
    <w:rsid w:val="00504CCD"/>
    <w:rsid w:val="005460D4"/>
    <w:rsid w:val="00564E18"/>
    <w:rsid w:val="00582B6B"/>
    <w:rsid w:val="005844F2"/>
    <w:rsid w:val="005B4CD3"/>
    <w:rsid w:val="005F193D"/>
    <w:rsid w:val="00616574"/>
    <w:rsid w:val="00617BDB"/>
    <w:rsid w:val="00636B7E"/>
    <w:rsid w:val="006B6E48"/>
    <w:rsid w:val="006D0175"/>
    <w:rsid w:val="006D218F"/>
    <w:rsid w:val="006D572B"/>
    <w:rsid w:val="006F01A1"/>
    <w:rsid w:val="00702281"/>
    <w:rsid w:val="007B0766"/>
    <w:rsid w:val="007B1D81"/>
    <w:rsid w:val="007C5AA5"/>
    <w:rsid w:val="008100C5"/>
    <w:rsid w:val="008242A2"/>
    <w:rsid w:val="00856E6F"/>
    <w:rsid w:val="00894FA2"/>
    <w:rsid w:val="008A68F0"/>
    <w:rsid w:val="008C627C"/>
    <w:rsid w:val="008D2F0A"/>
    <w:rsid w:val="008D7A32"/>
    <w:rsid w:val="008D7F3A"/>
    <w:rsid w:val="00904B1C"/>
    <w:rsid w:val="00904C3A"/>
    <w:rsid w:val="00982117"/>
    <w:rsid w:val="009826A9"/>
    <w:rsid w:val="009D35E6"/>
    <w:rsid w:val="009D3BF5"/>
    <w:rsid w:val="009E42D1"/>
    <w:rsid w:val="009F33DF"/>
    <w:rsid w:val="00A0574B"/>
    <w:rsid w:val="00A10354"/>
    <w:rsid w:val="00A52066"/>
    <w:rsid w:val="00A710B3"/>
    <w:rsid w:val="00AA2060"/>
    <w:rsid w:val="00AF143C"/>
    <w:rsid w:val="00B235B1"/>
    <w:rsid w:val="00BE6CAA"/>
    <w:rsid w:val="00C23426"/>
    <w:rsid w:val="00C47CC1"/>
    <w:rsid w:val="00C55C04"/>
    <w:rsid w:val="00C61E78"/>
    <w:rsid w:val="00CC0D4E"/>
    <w:rsid w:val="00CD283F"/>
    <w:rsid w:val="00D16C68"/>
    <w:rsid w:val="00D16DB7"/>
    <w:rsid w:val="00D226AD"/>
    <w:rsid w:val="00D354E5"/>
    <w:rsid w:val="00D56954"/>
    <w:rsid w:val="00D6542C"/>
    <w:rsid w:val="00D86F95"/>
    <w:rsid w:val="00E04E73"/>
    <w:rsid w:val="00E22D91"/>
    <w:rsid w:val="00E924F3"/>
    <w:rsid w:val="00EF6879"/>
    <w:rsid w:val="00F0184A"/>
    <w:rsid w:val="00F10299"/>
    <w:rsid w:val="00FE17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6ED3B"/>
  <w15:chartTrackingRefBased/>
  <w15:docId w15:val="{799175E1-B27A-4D84-BA18-7D5CB920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87D"/>
    <w:rPr>
      <w:rFonts w:ascii="Montserrat Light" w:hAnsi="Montserrat Light"/>
      <w:sz w:val="22"/>
    </w:rPr>
  </w:style>
  <w:style w:type="paragraph" w:styleId="Overskrift1">
    <w:name w:val="heading 1"/>
    <w:basedOn w:val="Normal"/>
    <w:next w:val="Normal"/>
    <w:link w:val="Overskrift1Tegn"/>
    <w:uiPriority w:val="9"/>
    <w:qFormat/>
    <w:rsid w:val="0039487D"/>
    <w:pPr>
      <w:keepNext/>
      <w:keepLines/>
      <w:spacing w:before="240"/>
      <w:outlineLvl w:val="0"/>
    </w:pPr>
    <w:rPr>
      <w:rFonts w:ascii="Montserrat SemiBold" w:eastAsiaTheme="majorEastAsia" w:hAnsi="Montserrat SemiBold" w:cstheme="majorBidi"/>
      <w:color w:val="0A8208" w:themeColor="accent1" w:themeShade="BF"/>
      <w:sz w:val="28"/>
      <w:szCs w:val="32"/>
    </w:rPr>
  </w:style>
  <w:style w:type="paragraph" w:styleId="Overskrift2">
    <w:name w:val="heading 2"/>
    <w:basedOn w:val="Normal"/>
    <w:next w:val="Normal"/>
    <w:link w:val="Overskrift2Tegn"/>
    <w:uiPriority w:val="9"/>
    <w:unhideWhenUsed/>
    <w:qFormat/>
    <w:rsid w:val="0039487D"/>
    <w:pPr>
      <w:keepNext/>
      <w:keepLines/>
      <w:spacing w:before="40"/>
      <w:outlineLvl w:val="1"/>
    </w:pPr>
    <w:rPr>
      <w:rFonts w:ascii="Montserrat Medium" w:eastAsiaTheme="majorEastAsia" w:hAnsi="Montserrat Medium" w:cstheme="majorBidi"/>
      <w:color w:val="0A8208" w:themeColor="accent1" w:themeShade="BF"/>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fsender">
    <w:name w:val="Afsender"/>
    <w:basedOn w:val="Normal"/>
    <w:uiPriority w:val="99"/>
    <w:rsid w:val="00D56954"/>
    <w:pPr>
      <w:autoSpaceDE w:val="0"/>
      <w:autoSpaceDN w:val="0"/>
      <w:adjustRightInd w:val="0"/>
      <w:spacing w:line="200" w:lineRule="atLeast"/>
      <w:textAlignment w:val="center"/>
    </w:pPr>
    <w:rPr>
      <w:rFonts w:ascii="Calibri" w:hAnsi="Calibri" w:cs="Calibri"/>
      <w:color w:val="000000"/>
      <w:sz w:val="14"/>
      <w:szCs w:val="14"/>
    </w:rPr>
  </w:style>
  <w:style w:type="character" w:customStyle="1" w:styleId="Grntlink">
    <w:name w:val="Grønt link"/>
    <w:uiPriority w:val="99"/>
    <w:rsid w:val="00D56954"/>
    <w:rPr>
      <w:color w:val="5BBA47"/>
      <w:u w:val="thick"/>
    </w:rPr>
  </w:style>
  <w:style w:type="paragraph" w:styleId="Brdtekst">
    <w:name w:val="Body Text"/>
    <w:basedOn w:val="Normal"/>
    <w:link w:val="BrdtekstTegn"/>
    <w:uiPriority w:val="99"/>
    <w:rsid w:val="00F0184A"/>
    <w:pPr>
      <w:autoSpaceDE w:val="0"/>
      <w:autoSpaceDN w:val="0"/>
      <w:adjustRightInd w:val="0"/>
      <w:spacing w:after="57" w:line="260" w:lineRule="atLeast"/>
      <w:textAlignment w:val="center"/>
    </w:pPr>
    <w:rPr>
      <w:rFonts w:ascii="Calibri" w:hAnsi="Calibri" w:cs="Calibri"/>
      <w:color w:val="000000"/>
      <w:sz w:val="20"/>
      <w:szCs w:val="20"/>
    </w:rPr>
  </w:style>
  <w:style w:type="character" w:customStyle="1" w:styleId="BrdtekstTegn">
    <w:name w:val="Brødtekst Tegn"/>
    <w:basedOn w:val="Standardskrifttypeiafsnit"/>
    <w:link w:val="Brdtekst"/>
    <w:uiPriority w:val="99"/>
    <w:rsid w:val="00F0184A"/>
    <w:rPr>
      <w:rFonts w:ascii="Calibri" w:hAnsi="Calibri" w:cs="Calibri"/>
      <w:color w:val="000000"/>
      <w:sz w:val="20"/>
      <w:szCs w:val="20"/>
    </w:rPr>
  </w:style>
  <w:style w:type="character" w:customStyle="1" w:styleId="Bold">
    <w:name w:val="Bold"/>
    <w:uiPriority w:val="99"/>
    <w:rsid w:val="00F0184A"/>
    <w:rPr>
      <w:b/>
      <w:bCs/>
    </w:rPr>
  </w:style>
  <w:style w:type="character" w:customStyle="1" w:styleId="Gr">
    <w:name w:val="Grå"/>
    <w:uiPriority w:val="99"/>
    <w:rsid w:val="00F0184A"/>
    <w:rPr>
      <w:color w:val="000000"/>
    </w:rPr>
  </w:style>
  <w:style w:type="paragraph" w:styleId="Sidehoved">
    <w:name w:val="header"/>
    <w:basedOn w:val="Normal"/>
    <w:link w:val="SidehovedTegn"/>
    <w:uiPriority w:val="99"/>
    <w:unhideWhenUsed/>
    <w:rsid w:val="00616574"/>
    <w:pPr>
      <w:tabs>
        <w:tab w:val="center" w:pos="4819"/>
        <w:tab w:val="right" w:pos="9638"/>
      </w:tabs>
    </w:pPr>
  </w:style>
  <w:style w:type="character" w:customStyle="1" w:styleId="SidehovedTegn">
    <w:name w:val="Sidehoved Tegn"/>
    <w:basedOn w:val="Standardskrifttypeiafsnit"/>
    <w:link w:val="Sidehoved"/>
    <w:uiPriority w:val="99"/>
    <w:rsid w:val="00616574"/>
  </w:style>
  <w:style w:type="paragraph" w:styleId="Sidefod">
    <w:name w:val="footer"/>
    <w:basedOn w:val="Normal"/>
    <w:link w:val="SidefodTegn"/>
    <w:uiPriority w:val="99"/>
    <w:unhideWhenUsed/>
    <w:rsid w:val="00616574"/>
    <w:pPr>
      <w:tabs>
        <w:tab w:val="center" w:pos="4819"/>
        <w:tab w:val="right" w:pos="9638"/>
      </w:tabs>
    </w:pPr>
  </w:style>
  <w:style w:type="character" w:customStyle="1" w:styleId="SidefodTegn">
    <w:name w:val="Sidefod Tegn"/>
    <w:basedOn w:val="Standardskrifttypeiafsnit"/>
    <w:link w:val="Sidefod"/>
    <w:uiPriority w:val="99"/>
    <w:rsid w:val="00616574"/>
  </w:style>
  <w:style w:type="character" w:styleId="Hyperlink">
    <w:name w:val="Hyperlink"/>
    <w:basedOn w:val="Standardskrifttypeiafsnit"/>
    <w:uiPriority w:val="99"/>
    <w:unhideWhenUsed/>
    <w:rsid w:val="00394A10"/>
    <w:rPr>
      <w:color w:val="0EAF0B" w:themeColor="hyperlink"/>
      <w:u w:val="single"/>
    </w:rPr>
  </w:style>
  <w:style w:type="character" w:styleId="Ulstomtale">
    <w:name w:val="Unresolved Mention"/>
    <w:basedOn w:val="Standardskrifttypeiafsnit"/>
    <w:uiPriority w:val="99"/>
    <w:semiHidden/>
    <w:unhideWhenUsed/>
    <w:rsid w:val="00394A10"/>
    <w:rPr>
      <w:color w:val="605E5C"/>
      <w:shd w:val="clear" w:color="auto" w:fill="E1DFDD"/>
    </w:rPr>
  </w:style>
  <w:style w:type="character" w:customStyle="1" w:styleId="Overskrift1Tegn">
    <w:name w:val="Overskrift 1 Tegn"/>
    <w:basedOn w:val="Standardskrifttypeiafsnit"/>
    <w:link w:val="Overskrift1"/>
    <w:uiPriority w:val="9"/>
    <w:rsid w:val="0039487D"/>
    <w:rPr>
      <w:rFonts w:ascii="Montserrat SemiBold" w:eastAsiaTheme="majorEastAsia" w:hAnsi="Montserrat SemiBold" w:cstheme="majorBidi"/>
      <w:color w:val="0A8208" w:themeColor="accent1" w:themeShade="BF"/>
      <w:sz w:val="28"/>
      <w:szCs w:val="32"/>
    </w:rPr>
  </w:style>
  <w:style w:type="character" w:customStyle="1" w:styleId="Overskrift2Tegn">
    <w:name w:val="Overskrift 2 Tegn"/>
    <w:basedOn w:val="Standardskrifttypeiafsnit"/>
    <w:link w:val="Overskrift2"/>
    <w:uiPriority w:val="9"/>
    <w:semiHidden/>
    <w:rsid w:val="0039487D"/>
    <w:rPr>
      <w:rFonts w:ascii="Montserrat Medium" w:eastAsiaTheme="majorEastAsia" w:hAnsi="Montserrat Medium" w:cstheme="majorBidi"/>
      <w:color w:val="0A8208" w:themeColor="accent1" w:themeShade="BF"/>
      <w:szCs w:val="26"/>
    </w:rPr>
  </w:style>
  <w:style w:type="paragraph" w:styleId="Titel">
    <w:name w:val="Title"/>
    <w:basedOn w:val="Normal"/>
    <w:next w:val="Normal"/>
    <w:link w:val="TitelTegn"/>
    <w:uiPriority w:val="10"/>
    <w:qFormat/>
    <w:rsid w:val="0039487D"/>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9487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9487D"/>
    <w:pPr>
      <w:numPr>
        <w:ilvl w:val="1"/>
      </w:numPr>
      <w:spacing w:after="160"/>
    </w:pPr>
    <w:rPr>
      <w:rFonts w:asciiTheme="minorHAnsi" w:eastAsiaTheme="minorEastAsia" w:hAnsiTheme="minorHAnsi"/>
      <w:color w:val="5A5A5A" w:themeColor="text1" w:themeTint="A5"/>
      <w:spacing w:val="15"/>
      <w:szCs w:val="22"/>
    </w:rPr>
  </w:style>
  <w:style w:type="character" w:customStyle="1" w:styleId="UndertitelTegn">
    <w:name w:val="Undertitel Tegn"/>
    <w:basedOn w:val="Standardskrifttypeiafsnit"/>
    <w:link w:val="Undertitel"/>
    <w:uiPriority w:val="11"/>
    <w:rsid w:val="0039487D"/>
    <w:rPr>
      <w:rFonts w:eastAsiaTheme="minorEastAsia"/>
      <w:color w:val="5A5A5A" w:themeColor="text1" w:themeTint="A5"/>
      <w:spacing w:val="15"/>
      <w:sz w:val="22"/>
      <w:szCs w:val="22"/>
    </w:rPr>
  </w:style>
  <w:style w:type="paragraph" w:styleId="Listeafsnit">
    <w:name w:val="List Paragraph"/>
    <w:basedOn w:val="Normal"/>
    <w:rsid w:val="005F193D"/>
    <w:pPr>
      <w:ind w:left="720"/>
      <w:contextualSpacing/>
    </w:pPr>
  </w:style>
  <w:style w:type="paragraph" w:styleId="Citat">
    <w:name w:val="Quote"/>
    <w:basedOn w:val="Normal"/>
    <w:next w:val="Normal"/>
    <w:link w:val="CitatTegn"/>
    <w:uiPriority w:val="29"/>
    <w:qFormat/>
    <w:rsid w:val="005F193D"/>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5F193D"/>
    <w:rPr>
      <w:rFonts w:ascii="Montserrat Light" w:hAnsi="Montserrat Light"/>
      <w:i/>
      <w:iCs/>
      <w:color w:val="404040" w:themeColor="text1" w:themeTint="BF"/>
      <w:sz w:val="22"/>
    </w:rPr>
  </w:style>
  <w:style w:type="table" w:styleId="Tabel-Gitter">
    <w:name w:val="Table Grid"/>
    <w:basedOn w:val="Tabel-Normal"/>
    <w:uiPriority w:val="39"/>
    <w:rsid w:val="005F1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tabel5-mrk-farve5">
    <w:name w:val="Grid Table 5 Dark Accent 5"/>
    <w:basedOn w:val="Tabel-Normal"/>
    <w:uiPriority w:val="50"/>
    <w:rsid w:val="005F193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BC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EAF0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EAF0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EAF0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EAF0B" w:themeFill="accent5"/>
      </w:tcPr>
    </w:tblStylePr>
    <w:tblStylePr w:type="band1Vert">
      <w:tblPr/>
      <w:tcPr>
        <w:shd w:val="clear" w:color="auto" w:fill="86F785" w:themeFill="accent5" w:themeFillTint="66"/>
      </w:tcPr>
    </w:tblStylePr>
    <w:tblStylePr w:type="band1Horz">
      <w:tblPr/>
      <w:tcPr>
        <w:shd w:val="clear" w:color="auto" w:fill="86F785" w:themeFill="accent5" w:themeFillTint="66"/>
      </w:tcPr>
    </w:tblStylePr>
  </w:style>
  <w:style w:type="table" w:styleId="Gittertabel5-mrk-farve1">
    <w:name w:val="Grid Table 5 Dark Accent 1"/>
    <w:basedOn w:val="Tabel-Normal"/>
    <w:uiPriority w:val="50"/>
    <w:rsid w:val="005F193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BC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EAF0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EAF0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EAF0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EAF0B" w:themeFill="accent1"/>
      </w:tcPr>
    </w:tblStylePr>
    <w:tblStylePr w:type="band1Vert">
      <w:tblPr/>
      <w:tcPr>
        <w:shd w:val="clear" w:color="auto" w:fill="86F785" w:themeFill="accent1" w:themeFillTint="66"/>
      </w:tcPr>
    </w:tblStylePr>
    <w:tblStylePr w:type="band1Horz">
      <w:tblPr/>
      <w:tcPr>
        <w:shd w:val="clear" w:color="auto" w:fill="86F785" w:themeFill="accent1" w:themeFillTint="66"/>
      </w:tcPr>
    </w:tblStylePr>
  </w:style>
  <w:style w:type="table" w:styleId="Gittertabel4-farve5">
    <w:name w:val="Grid Table 4 Accent 5"/>
    <w:basedOn w:val="Tabel-Normal"/>
    <w:uiPriority w:val="49"/>
    <w:rsid w:val="005F193D"/>
    <w:tblPr>
      <w:tblStyleRowBandSize w:val="1"/>
      <w:tblStyleColBandSize w:val="1"/>
      <w:tblBorders>
        <w:top w:val="single" w:sz="4" w:space="0" w:color="4AF347" w:themeColor="accent5" w:themeTint="99"/>
        <w:left w:val="single" w:sz="4" w:space="0" w:color="4AF347" w:themeColor="accent5" w:themeTint="99"/>
        <w:bottom w:val="single" w:sz="4" w:space="0" w:color="4AF347" w:themeColor="accent5" w:themeTint="99"/>
        <w:right w:val="single" w:sz="4" w:space="0" w:color="4AF347" w:themeColor="accent5" w:themeTint="99"/>
        <w:insideH w:val="single" w:sz="4" w:space="0" w:color="4AF347" w:themeColor="accent5" w:themeTint="99"/>
        <w:insideV w:val="single" w:sz="4" w:space="0" w:color="4AF347" w:themeColor="accent5" w:themeTint="99"/>
      </w:tblBorders>
    </w:tblPr>
    <w:tblStylePr w:type="firstRow">
      <w:rPr>
        <w:b/>
        <w:bCs/>
        <w:color w:val="FFFFFF" w:themeColor="background1"/>
      </w:rPr>
      <w:tblPr/>
      <w:tcPr>
        <w:tcBorders>
          <w:top w:val="single" w:sz="4" w:space="0" w:color="0EAF0B" w:themeColor="accent5"/>
          <w:left w:val="single" w:sz="4" w:space="0" w:color="0EAF0B" w:themeColor="accent5"/>
          <w:bottom w:val="single" w:sz="4" w:space="0" w:color="0EAF0B" w:themeColor="accent5"/>
          <w:right w:val="single" w:sz="4" w:space="0" w:color="0EAF0B" w:themeColor="accent5"/>
          <w:insideH w:val="nil"/>
          <w:insideV w:val="nil"/>
        </w:tcBorders>
        <w:shd w:val="clear" w:color="auto" w:fill="0EAF0B" w:themeFill="accent5"/>
      </w:tcPr>
    </w:tblStylePr>
    <w:tblStylePr w:type="lastRow">
      <w:rPr>
        <w:b/>
        <w:bCs/>
      </w:rPr>
      <w:tblPr/>
      <w:tcPr>
        <w:tcBorders>
          <w:top w:val="double" w:sz="4" w:space="0" w:color="0EAF0B" w:themeColor="accent5"/>
        </w:tcBorders>
      </w:tcPr>
    </w:tblStylePr>
    <w:tblStylePr w:type="firstCol">
      <w:rPr>
        <w:b/>
        <w:bCs/>
      </w:rPr>
    </w:tblStylePr>
    <w:tblStylePr w:type="lastCol">
      <w:rPr>
        <w:b/>
        <w:bCs/>
      </w:rPr>
    </w:tblStylePr>
    <w:tblStylePr w:type="band1Vert">
      <w:tblPr/>
      <w:tcPr>
        <w:shd w:val="clear" w:color="auto" w:fill="C2FBC1" w:themeFill="accent5" w:themeFillTint="33"/>
      </w:tcPr>
    </w:tblStylePr>
    <w:tblStylePr w:type="band1Horz">
      <w:tblPr/>
      <w:tcPr>
        <w:shd w:val="clear" w:color="auto" w:fill="C2FBC1" w:themeFill="accent5" w:themeFillTint="33"/>
      </w:tcPr>
    </w:tblStylePr>
  </w:style>
  <w:style w:type="table" w:styleId="Gittertabel4-farve2">
    <w:name w:val="Grid Table 4 Accent 2"/>
    <w:basedOn w:val="Tabel-Normal"/>
    <w:uiPriority w:val="49"/>
    <w:rsid w:val="005F193D"/>
    <w:tblPr>
      <w:tblStyleRowBandSize w:val="1"/>
      <w:tblStyleColBandSize w:val="1"/>
      <w:tblBorders>
        <w:top w:val="single" w:sz="4" w:space="0" w:color="666666" w:themeColor="accent2" w:themeTint="99"/>
        <w:left w:val="single" w:sz="4" w:space="0" w:color="666666" w:themeColor="accent2" w:themeTint="99"/>
        <w:bottom w:val="single" w:sz="4" w:space="0" w:color="666666" w:themeColor="accent2" w:themeTint="99"/>
        <w:right w:val="single" w:sz="4" w:space="0" w:color="666666" w:themeColor="accent2" w:themeTint="99"/>
        <w:insideH w:val="single" w:sz="4" w:space="0" w:color="666666" w:themeColor="accent2" w:themeTint="99"/>
        <w:insideV w:val="single" w:sz="4" w:space="0" w:color="666666" w:themeColor="accent2" w:themeTint="99"/>
      </w:tblBorders>
    </w:tblPr>
    <w:tblStylePr w:type="firstRow">
      <w:rPr>
        <w:b/>
        <w:bCs/>
        <w:color w:val="FFFFFF" w:themeColor="background1"/>
      </w:rPr>
      <w:tblPr/>
      <w:tcPr>
        <w:tcBorders>
          <w:top w:val="single" w:sz="4" w:space="0" w:color="000000" w:themeColor="accent2"/>
          <w:left w:val="single" w:sz="4" w:space="0" w:color="000000" w:themeColor="accent2"/>
          <w:bottom w:val="single" w:sz="4" w:space="0" w:color="000000" w:themeColor="accent2"/>
          <w:right w:val="single" w:sz="4" w:space="0" w:color="000000" w:themeColor="accent2"/>
          <w:insideH w:val="nil"/>
          <w:insideV w:val="nil"/>
        </w:tcBorders>
        <w:shd w:val="clear" w:color="auto" w:fill="000000" w:themeFill="accent2"/>
      </w:tcPr>
    </w:tblStylePr>
    <w:tblStylePr w:type="lastRow">
      <w:rPr>
        <w:b/>
        <w:bCs/>
      </w:rPr>
      <w:tblPr/>
      <w:tcPr>
        <w:tcBorders>
          <w:top w:val="double" w:sz="4" w:space="0" w:color="000000" w:themeColor="accent2"/>
        </w:tcBorders>
      </w:tcPr>
    </w:tblStylePr>
    <w:tblStylePr w:type="firstCol">
      <w:rPr>
        <w:b/>
        <w:bCs/>
      </w:rPr>
    </w:tblStylePr>
    <w:tblStylePr w:type="lastCol">
      <w:rPr>
        <w:b/>
        <w:bCs/>
      </w:rPr>
    </w:tblStylePr>
    <w:tblStylePr w:type="band1Vert">
      <w:tblPr/>
      <w:tcPr>
        <w:shd w:val="clear" w:color="auto" w:fill="CCCCCC" w:themeFill="accent2" w:themeFillTint="33"/>
      </w:tcPr>
    </w:tblStylePr>
    <w:tblStylePr w:type="band1Horz">
      <w:tblPr/>
      <w:tcPr>
        <w:shd w:val="clear" w:color="auto" w:fill="CCCCCC" w:themeFill="accent2" w:themeFillTint="33"/>
      </w:tcPr>
    </w:tblStylePr>
  </w:style>
  <w:style w:type="paragraph" w:customStyle="1" w:styleId="Standard">
    <w:name w:val="Standard"/>
    <w:rsid w:val="00702281"/>
    <w:pPr>
      <w:suppressAutoHyphens/>
      <w:autoSpaceDN w:val="0"/>
      <w:textAlignment w:val="baseline"/>
    </w:pPr>
    <w:rPr>
      <w:rFonts w:ascii="Montserrat Light" w:eastAsia="SimSun" w:hAnsi="Montserrat Light" w:cs="Montserrat"/>
      <w:kern w:val="3"/>
      <w:sz w:val="22"/>
    </w:rPr>
  </w:style>
  <w:style w:type="numbering" w:customStyle="1" w:styleId="WWNum4">
    <w:name w:val="WWNum4"/>
    <w:basedOn w:val="Ingenoversigt"/>
    <w:rsid w:val="00702281"/>
    <w:pPr>
      <w:numPr>
        <w:numId w:val="2"/>
      </w:numPr>
    </w:pPr>
  </w:style>
  <w:style w:type="numbering" w:customStyle="1" w:styleId="WWNum5">
    <w:name w:val="WWNum5"/>
    <w:basedOn w:val="Ingenoversigt"/>
    <w:rsid w:val="00702281"/>
    <w:pPr>
      <w:numPr>
        <w:numId w:val="3"/>
      </w:numPr>
    </w:pPr>
  </w:style>
  <w:style w:type="character" w:styleId="Kraftigfremhvning">
    <w:name w:val="Intense Emphasis"/>
    <w:basedOn w:val="Standardskrifttypeiafsnit"/>
    <w:uiPriority w:val="21"/>
    <w:qFormat/>
    <w:rsid w:val="00006E3D"/>
    <w:rPr>
      <w:i/>
      <w:iCs/>
      <w:color w:val="0EAF0B"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44429">
      <w:bodyDiv w:val="1"/>
      <w:marLeft w:val="0"/>
      <w:marRight w:val="0"/>
      <w:marTop w:val="0"/>
      <w:marBottom w:val="0"/>
      <w:divBdr>
        <w:top w:val="none" w:sz="0" w:space="0" w:color="auto"/>
        <w:left w:val="none" w:sz="0" w:space="0" w:color="auto"/>
        <w:bottom w:val="none" w:sz="0" w:space="0" w:color="auto"/>
        <w:right w:val="none" w:sz="0" w:space="0" w:color="auto"/>
      </w:divBdr>
    </w:div>
    <w:div w:id="959074850">
      <w:bodyDiv w:val="1"/>
      <w:marLeft w:val="0"/>
      <w:marRight w:val="0"/>
      <w:marTop w:val="0"/>
      <w:marBottom w:val="0"/>
      <w:divBdr>
        <w:top w:val="none" w:sz="0" w:space="0" w:color="auto"/>
        <w:left w:val="none" w:sz="0" w:space="0" w:color="auto"/>
        <w:bottom w:val="none" w:sz="0" w:space="0" w:color="auto"/>
        <w:right w:val="none" w:sz="0" w:space="0" w:color="auto"/>
      </w:divBdr>
    </w:div>
    <w:div w:id="1344626047">
      <w:bodyDiv w:val="1"/>
      <w:marLeft w:val="0"/>
      <w:marRight w:val="0"/>
      <w:marTop w:val="0"/>
      <w:marBottom w:val="0"/>
      <w:divBdr>
        <w:top w:val="none" w:sz="0" w:space="0" w:color="auto"/>
        <w:left w:val="none" w:sz="0" w:space="0" w:color="auto"/>
        <w:bottom w:val="none" w:sz="0" w:space="0" w:color="auto"/>
        <w:right w:val="none" w:sz="0" w:space="0" w:color="auto"/>
      </w:divBdr>
    </w:div>
    <w:div w:id="192433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ptagpaueuv1@sosunord.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no@sosunord.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sosunord@sosunord.dk" TargetMode="External"/><Relationship Id="rId2" Type="http://schemas.openxmlformats.org/officeDocument/2006/relationships/hyperlink" Target="http://www.sosunord.dk" TargetMode="External"/><Relationship Id="rId1" Type="http://schemas.openxmlformats.org/officeDocument/2006/relationships/hyperlink" Target="mailto:sosunord@sosunord.dk" TargetMode="External"/><Relationship Id="rId5" Type="http://schemas.openxmlformats.org/officeDocument/2006/relationships/image" Target="media/image1.png"/><Relationship Id="rId4" Type="http://schemas.openxmlformats.org/officeDocument/2006/relationships/hyperlink" Target="http://www.sosunord.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Skabeloner\Diverse_SOSU.dotx" TargetMode="External"/></Relationships>
</file>

<file path=word/theme/theme1.xml><?xml version="1.0" encoding="utf-8"?>
<a:theme xmlns:a="http://schemas.openxmlformats.org/drawingml/2006/main" name="Office-tema">
  <a:themeElements>
    <a:clrScheme name="SOSU Nord Brevlinje">
      <a:dk1>
        <a:sysClr val="windowText" lastClr="000000"/>
      </a:dk1>
      <a:lt1>
        <a:sysClr val="window" lastClr="FFFFFF"/>
      </a:lt1>
      <a:dk2>
        <a:srgbClr val="D0CECE"/>
      </a:dk2>
      <a:lt2>
        <a:srgbClr val="E7E6E6"/>
      </a:lt2>
      <a:accent1>
        <a:srgbClr val="0EAF0B"/>
      </a:accent1>
      <a:accent2>
        <a:srgbClr val="000000"/>
      </a:accent2>
      <a:accent3>
        <a:srgbClr val="FFFFFF"/>
      </a:accent3>
      <a:accent4>
        <a:srgbClr val="7F7F7F"/>
      </a:accent4>
      <a:accent5>
        <a:srgbClr val="0EAF0B"/>
      </a:accent5>
      <a:accent6>
        <a:srgbClr val="7F7F7F"/>
      </a:accent6>
      <a:hlink>
        <a:srgbClr val="0EAF0B"/>
      </a:hlink>
      <a:folHlink>
        <a:srgbClr val="7F7F7F"/>
      </a:folHlink>
    </a:clrScheme>
    <a:fontScheme name="SOSU Nord 2021">
      <a:majorFont>
        <a:latin typeface="Montserrat Black"/>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6B76F8D95CE6F41B3F3544A8FB4D792" ma:contentTypeVersion="15" ma:contentTypeDescription="Opret et nyt dokument." ma:contentTypeScope="" ma:versionID="90958ff592141f9a2b608de05601b545">
  <xsd:schema xmlns:xsd="http://www.w3.org/2001/XMLSchema" xmlns:xs="http://www.w3.org/2001/XMLSchema" xmlns:p="http://schemas.microsoft.com/office/2006/metadata/properties" xmlns:ns3="1fcf2f09-f00e-4455-8d79-78af85971ca9" xmlns:ns4="558ed68b-2a0f-4239-b5f6-82d89ccc4993" targetNamespace="http://schemas.microsoft.com/office/2006/metadata/properties" ma:root="true" ma:fieldsID="06090f279189845256c3a1418c0924b3" ns3:_="" ns4:_="">
    <xsd:import namespace="1fcf2f09-f00e-4455-8d79-78af85971ca9"/>
    <xsd:import namespace="558ed68b-2a0f-4239-b5f6-82d89ccc49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f2f09-f00e-4455-8d79-78af85971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8ed68b-2a0f-4239-b5f6-82d89ccc4993"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SharingHintHash" ma:index="1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0F6F1-1E34-4E8D-AA2A-2F3D1F256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f2f09-f00e-4455-8d79-78af85971ca9"/>
    <ds:schemaRef ds:uri="558ed68b-2a0f-4239-b5f6-82d89ccc4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7CF375-E0A3-4A78-9C71-E1895C65D766}">
  <ds:schemaRefs>
    <ds:schemaRef ds:uri="http://schemas.microsoft.com/sharepoint/v3/contenttype/forms"/>
  </ds:schemaRefs>
</ds:datastoreItem>
</file>

<file path=customXml/itemProps3.xml><?xml version="1.0" encoding="utf-8"?>
<ds:datastoreItem xmlns:ds="http://schemas.openxmlformats.org/officeDocument/2006/customXml" ds:itemID="{EF79B75C-2AC1-4DE8-999F-B5AF84F5A949}">
  <ds:schemaRefs>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558ed68b-2a0f-4239-b5f6-82d89ccc4993"/>
    <ds:schemaRef ds:uri="1fcf2f09-f00e-4455-8d79-78af85971ca9"/>
    <ds:schemaRef ds:uri="http://www.w3.org/XML/1998/namespace"/>
  </ds:schemaRefs>
</ds:datastoreItem>
</file>

<file path=customXml/itemProps4.xml><?xml version="1.0" encoding="utf-8"?>
<ds:datastoreItem xmlns:ds="http://schemas.openxmlformats.org/officeDocument/2006/customXml" ds:itemID="{E893BC4A-C088-400C-AD27-D90F95807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Diverse_SOSU</Template>
  <TotalTime>0</TotalTime>
  <Pages>6</Pages>
  <Words>1160</Words>
  <Characters>7082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Horsmark Lunde-Christensen</dc:creator>
  <cp:keywords/>
  <dc:description/>
  <cp:lastModifiedBy>Dorthe Rølmer Bille</cp:lastModifiedBy>
  <cp:revision>2</cp:revision>
  <dcterms:created xsi:type="dcterms:W3CDTF">2024-11-05T09:43:00Z</dcterms:created>
  <dcterms:modified xsi:type="dcterms:W3CDTF">2024-11-05T09:43:00Z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0x01010056B76F8D95CE6F41B3F3544A8FB4D792</vt:lpwstr>
  </property>
</Properties>
</file>