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FEE1" w14:textId="77777777" w:rsidR="00F1230B" w:rsidRDefault="00F1230B" w:rsidP="00F1230B">
      <w:pPr>
        <w:pStyle w:val="Overskrift1"/>
        <w:spacing w:before="0" w:line="288" w:lineRule="auto"/>
      </w:pPr>
    </w:p>
    <w:p w14:paraId="14A4DC8F" w14:textId="77777777" w:rsidR="00714D65" w:rsidRDefault="00714D65" w:rsidP="00714D65">
      <w:pPr>
        <w:pStyle w:val="Overskrift1"/>
        <w:spacing w:before="0"/>
      </w:pPr>
      <w:r w:rsidRPr="001D139B">
        <w:t xml:space="preserve">Sammenhængende uddannelsesforløb </w:t>
      </w:r>
    </w:p>
    <w:p w14:paraId="13AE088F" w14:textId="75113C1E" w:rsidR="00714D65" w:rsidRDefault="00714D65" w:rsidP="00714D65">
      <w:pPr>
        <w:pStyle w:val="Overskrift1"/>
        <w:spacing w:before="0"/>
        <w:rPr>
          <w:sz w:val="24"/>
          <w:szCs w:val="28"/>
        </w:rPr>
      </w:pPr>
      <w:r>
        <w:rPr>
          <w:sz w:val="24"/>
          <w:szCs w:val="28"/>
        </w:rPr>
        <w:t xml:space="preserve">2501 </w:t>
      </w:r>
      <w:r w:rsidRPr="00307C1B">
        <w:rPr>
          <w:sz w:val="24"/>
          <w:szCs w:val="28"/>
        </w:rPr>
        <w:t xml:space="preserve">GF2 og </w:t>
      </w:r>
      <w:r>
        <w:rPr>
          <w:sz w:val="24"/>
          <w:szCs w:val="28"/>
        </w:rPr>
        <w:t xml:space="preserve">2506 </w:t>
      </w:r>
      <w:r w:rsidRPr="00307C1B">
        <w:rPr>
          <w:sz w:val="24"/>
          <w:szCs w:val="28"/>
        </w:rPr>
        <w:t>SS</w:t>
      </w:r>
      <w:r>
        <w:rPr>
          <w:sz w:val="24"/>
          <w:szCs w:val="28"/>
        </w:rPr>
        <w:t>H</w:t>
      </w:r>
      <w:r w:rsidRPr="00307C1B">
        <w:rPr>
          <w:sz w:val="24"/>
          <w:szCs w:val="28"/>
        </w:rPr>
        <w:t xml:space="preserve"> hovedforløb</w:t>
      </w:r>
    </w:p>
    <w:tbl>
      <w:tblPr>
        <w:tblpPr w:leftFromText="141" w:rightFromText="141" w:vertAnchor="text" w:horzAnchor="margin" w:tblpY="1049"/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268"/>
        <w:gridCol w:w="2290"/>
        <w:gridCol w:w="2098"/>
      </w:tblGrid>
      <w:tr w:rsidR="00714D65" w:rsidRPr="004A3F25" w14:paraId="72BACBCA" w14:textId="77777777" w:rsidTr="001C789F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7295B76" w14:textId="77777777" w:rsidR="00714D65" w:rsidRPr="00F732BD" w:rsidRDefault="00714D65" w:rsidP="001C789F">
            <w:pPr>
              <w:spacing w:after="0" w:line="36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Uddannelsesafsnit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8A68C8A" w14:textId="77777777" w:rsidR="00714D65" w:rsidRPr="00F732BD" w:rsidRDefault="00714D65" w:rsidP="001C789F">
            <w:pPr>
              <w:spacing w:after="0" w:line="36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Periode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6A7FB2" w14:textId="77777777" w:rsidR="00714D65" w:rsidRPr="00F732BD" w:rsidRDefault="00714D65" w:rsidP="001C789F">
            <w:pPr>
              <w:spacing w:after="0" w:line="36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Prøver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B1A95B" w14:textId="77777777" w:rsidR="00714D65" w:rsidRPr="00F732BD" w:rsidRDefault="00714D65" w:rsidP="001C789F">
            <w:pPr>
              <w:spacing w:after="0" w:line="36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Ferie</w:t>
            </w:r>
          </w:p>
        </w:tc>
      </w:tr>
      <w:tr w:rsidR="00714D65" w:rsidRPr="004A3F25" w14:paraId="605B0894" w14:textId="77777777" w:rsidTr="001C789F">
        <w:trPr>
          <w:trHeight w:val="3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CB2CA" w14:textId="7987140F" w:rsidR="00714D65" w:rsidRDefault="00714D65" w:rsidP="001C789F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Skoleperiode </w:t>
            </w:r>
          </w:p>
          <w:p w14:paraId="3FF3C926" w14:textId="589F9B4B" w:rsidR="00714D65" w:rsidRPr="00F064FA" w:rsidRDefault="00714D65" w:rsidP="001C78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64F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Virksomhedsforlagt undervisning uge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  <w:r w:rsidR="00BE4F4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eller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</w:p>
          <w:p w14:paraId="06789884" w14:textId="77777777" w:rsidR="00714D65" w:rsidRPr="00BF258A" w:rsidRDefault="00714D65" w:rsidP="001C789F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FAE08" w14:textId="5B590ADD" w:rsidR="00714D65" w:rsidRDefault="00714D65" w:rsidP="001C789F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17.01.25 til 2</w:t>
            </w:r>
            <w:r w:rsidR="00010EC3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.06.25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45DF2" w14:textId="77777777" w:rsidR="00714D65" w:rsidRDefault="00714D65" w:rsidP="001C789F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B3078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Prøve i udtrukket grundfag</w:t>
            </w:r>
            <w:r>
              <w:rPr>
                <w:rFonts w:ascii="Calibri" w:eastAsia="Times New Roman" w:hAnsi="Calibri" w:cs="Times New Roman"/>
                <w:color w:val="000000"/>
              </w:rPr>
              <w:br/>
            </w:r>
            <w:r w:rsidRPr="00B3078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Prøve i grundforløbsprøve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4DC1C" w14:textId="77777777" w:rsidR="00714D65" w:rsidRDefault="00714D65" w:rsidP="001C78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Uge 8 (uge 7 Hobro)</w:t>
            </w:r>
          </w:p>
          <w:p w14:paraId="4C4A7AEF" w14:textId="77777777" w:rsidR="00714D65" w:rsidRDefault="00714D65" w:rsidP="00010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0886A4D" w14:textId="77777777" w:rsidR="00714D65" w:rsidRPr="00714D65" w:rsidRDefault="00714D65" w:rsidP="00714D65"/>
    <w:p w14:paraId="52EEED8E" w14:textId="438CC764" w:rsidR="00714D65" w:rsidRPr="0020506A" w:rsidRDefault="00714D65" w:rsidP="00714D65">
      <w:pPr>
        <w:spacing w:line="240" w:lineRule="auto"/>
      </w:pPr>
      <w:r>
        <w:rPr>
          <w:b/>
        </w:rPr>
        <w:t>Samlet u</w:t>
      </w:r>
      <w:r w:rsidRPr="0020506A">
        <w:rPr>
          <w:b/>
        </w:rPr>
        <w:t xml:space="preserve">ddannelsesperiode: 17.01.25 til </w:t>
      </w:r>
      <w:r w:rsidR="00BC43F7">
        <w:rPr>
          <w:b/>
        </w:rPr>
        <w:t>21</w:t>
      </w:r>
      <w:r>
        <w:rPr>
          <w:b/>
        </w:rPr>
        <w:t>.0</w:t>
      </w:r>
      <w:r w:rsidR="00BC43F7">
        <w:rPr>
          <w:b/>
        </w:rPr>
        <w:t>8</w:t>
      </w:r>
      <w:r>
        <w:rPr>
          <w:b/>
        </w:rPr>
        <w:t>.26</w:t>
      </w:r>
    </w:p>
    <w:p w14:paraId="2E5FAAD4" w14:textId="77777777" w:rsidR="00714D65" w:rsidRPr="00AA50EB" w:rsidRDefault="00714D65" w:rsidP="000276BC">
      <w:pPr>
        <w:rPr>
          <w:b/>
          <w:color w:val="FF0000"/>
        </w:rPr>
      </w:pPr>
    </w:p>
    <w:tbl>
      <w:tblPr>
        <w:tblpPr w:leftFromText="141" w:rightFromText="141" w:bottomFromText="200" w:vertAnchor="text" w:horzAnchor="margin" w:tblpY="-61"/>
        <w:tblW w:w="9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984"/>
        <w:gridCol w:w="1840"/>
        <w:gridCol w:w="3131"/>
      </w:tblGrid>
      <w:tr w:rsidR="000276BC" w:rsidRPr="00E82BA3" w14:paraId="6EA2627C" w14:textId="77777777" w:rsidTr="00937876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371D1F" w14:textId="19732C0A" w:rsidR="000276BC" w:rsidRPr="00E82BA3" w:rsidRDefault="000276BC" w:rsidP="00E82BA3">
            <w:pPr>
              <w:rPr>
                <w:sz w:val="18"/>
                <w:szCs w:val="18"/>
              </w:rPr>
            </w:pPr>
            <w:r w:rsidRPr="00E82BA3">
              <w:rPr>
                <w:sz w:val="18"/>
                <w:szCs w:val="18"/>
              </w:rPr>
              <w:t xml:space="preserve">Skole / </w:t>
            </w:r>
            <w:r w:rsidR="00E82BA3" w:rsidRPr="00E82BA3">
              <w:rPr>
                <w:sz w:val="18"/>
                <w:szCs w:val="18"/>
              </w:rPr>
              <w:t>oplæring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64EFE5" w14:textId="77777777" w:rsidR="000276BC" w:rsidRPr="00E82BA3" w:rsidRDefault="000276BC" w:rsidP="00E82BA3">
            <w:pPr>
              <w:rPr>
                <w:sz w:val="18"/>
                <w:szCs w:val="18"/>
              </w:rPr>
            </w:pPr>
            <w:r w:rsidRPr="00E82BA3">
              <w:rPr>
                <w:sz w:val="18"/>
                <w:szCs w:val="18"/>
              </w:rPr>
              <w:t>Datoer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5428E4" w14:textId="77777777" w:rsidR="000276BC" w:rsidRPr="00E82BA3" w:rsidRDefault="000276BC" w:rsidP="00E82BA3">
            <w:pPr>
              <w:rPr>
                <w:sz w:val="18"/>
                <w:szCs w:val="18"/>
              </w:rPr>
            </w:pPr>
            <w:r w:rsidRPr="00E82BA3">
              <w:rPr>
                <w:sz w:val="18"/>
                <w:szCs w:val="18"/>
              </w:rPr>
              <w:t>Prøver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B180AF" w14:textId="77777777" w:rsidR="000276BC" w:rsidRPr="00E82BA3" w:rsidRDefault="000276BC" w:rsidP="00E82BA3">
            <w:pPr>
              <w:rPr>
                <w:sz w:val="18"/>
                <w:szCs w:val="18"/>
              </w:rPr>
            </w:pPr>
            <w:r w:rsidRPr="00E82BA3">
              <w:rPr>
                <w:sz w:val="18"/>
                <w:szCs w:val="18"/>
              </w:rPr>
              <w:t>Ferie</w:t>
            </w:r>
          </w:p>
        </w:tc>
      </w:tr>
      <w:tr w:rsidR="00BC43F7" w:rsidRPr="00E82BA3" w14:paraId="11DD8A3A" w14:textId="77777777" w:rsidTr="00937876">
        <w:trPr>
          <w:trHeight w:val="5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90FA1" w14:textId="331F18C2" w:rsidR="00BC43F7" w:rsidRPr="00937876" w:rsidRDefault="00BC43F7" w:rsidP="00BC43F7">
            <w:pPr>
              <w:rPr>
                <w:b/>
                <w:bCs/>
                <w:sz w:val="18"/>
                <w:szCs w:val="18"/>
              </w:rPr>
            </w:pPr>
            <w:r w:rsidRPr="00937876">
              <w:rPr>
                <w:b/>
                <w:bCs/>
                <w:sz w:val="18"/>
                <w:szCs w:val="18"/>
              </w:rPr>
              <w:t>Skoleperiode 1A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9897F" w14:textId="316F5541" w:rsidR="00BC43F7" w:rsidRPr="00937876" w:rsidRDefault="00BC43F7" w:rsidP="00BC43F7">
            <w:pPr>
              <w:rPr>
                <w:b/>
                <w:bCs/>
                <w:sz w:val="18"/>
                <w:szCs w:val="18"/>
              </w:rPr>
            </w:pPr>
            <w:r w:rsidRPr="00937876">
              <w:rPr>
                <w:b/>
                <w:bCs/>
                <w:sz w:val="18"/>
                <w:szCs w:val="18"/>
              </w:rPr>
              <w:t>23.06.25 til 06.07.25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CD090" w14:textId="77777777" w:rsidR="00BC43F7" w:rsidRPr="00937876" w:rsidRDefault="00BC43F7" w:rsidP="00BC43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9EEDE" w14:textId="757876F7" w:rsidR="00BC43F7" w:rsidRPr="00937876" w:rsidRDefault="00BC43F7" w:rsidP="00BC43F7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BC43F7" w:rsidRPr="00E82BA3" w14:paraId="0BC66A8C" w14:textId="77777777" w:rsidTr="00937876">
        <w:trPr>
          <w:trHeight w:val="5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C82CC" w14:textId="3A66461F" w:rsidR="00BC43F7" w:rsidRPr="00E82BA3" w:rsidRDefault="00BC43F7" w:rsidP="00BC4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Oplæringsperiode 1A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2C100" w14:textId="20C1FECA" w:rsidR="00BC43F7" w:rsidRPr="00BC7DAF" w:rsidRDefault="00BC43F7" w:rsidP="00BC43F7">
            <w:pPr>
              <w:rPr>
                <w:sz w:val="18"/>
                <w:szCs w:val="18"/>
              </w:rPr>
            </w:pPr>
            <w:r w:rsidRPr="00BC7DAF">
              <w:rPr>
                <w:sz w:val="18"/>
                <w:szCs w:val="18"/>
              </w:rPr>
              <w:t xml:space="preserve">07.07.25 til </w:t>
            </w:r>
            <w:r>
              <w:rPr>
                <w:sz w:val="18"/>
                <w:szCs w:val="18"/>
              </w:rPr>
              <w:t>14</w:t>
            </w:r>
            <w:r w:rsidRPr="00BC7DAF">
              <w:rPr>
                <w:sz w:val="18"/>
                <w:szCs w:val="18"/>
              </w:rPr>
              <w:t xml:space="preserve">.09.25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2DE43" w14:textId="77777777" w:rsidR="00BC43F7" w:rsidRPr="00BC7DAF" w:rsidRDefault="00BC43F7" w:rsidP="00BC43F7">
            <w:pPr>
              <w:rPr>
                <w:sz w:val="18"/>
                <w:szCs w:val="18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59232" w14:textId="50DA33C8" w:rsidR="00BC43F7" w:rsidRPr="00937876" w:rsidRDefault="00BC43F7" w:rsidP="00BC43F7">
            <w:pPr>
              <w:rPr>
                <w:sz w:val="16"/>
                <w:szCs w:val="16"/>
              </w:rPr>
            </w:pPr>
            <w:r w:rsidRPr="00937876">
              <w:rPr>
                <w:sz w:val="16"/>
                <w:szCs w:val="16"/>
              </w:rPr>
              <w:t>Der skal afvikles 3 ugers sammenhængende sommerferie inden for ugerne 28 – 31.</w:t>
            </w:r>
          </w:p>
        </w:tc>
      </w:tr>
      <w:tr w:rsidR="00BC43F7" w:rsidRPr="00E82BA3" w14:paraId="0F353745" w14:textId="77777777" w:rsidTr="00937876">
        <w:trPr>
          <w:trHeight w:val="5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2434A" w14:textId="732CA1D1" w:rsidR="00BC43F7" w:rsidRPr="00937876" w:rsidRDefault="00BC43F7" w:rsidP="00BC43F7">
            <w:pPr>
              <w:rPr>
                <w:b/>
                <w:bCs/>
                <w:sz w:val="18"/>
                <w:szCs w:val="18"/>
              </w:rPr>
            </w:pPr>
            <w:r w:rsidRPr="00937876">
              <w:rPr>
                <w:b/>
                <w:bCs/>
                <w:sz w:val="18"/>
                <w:szCs w:val="18"/>
              </w:rPr>
              <w:t>Skoleperiode 1B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C6432" w14:textId="0CFA256D" w:rsidR="00BC43F7" w:rsidRPr="00937876" w:rsidRDefault="00BC43F7" w:rsidP="00BC43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Pr="00937876">
              <w:rPr>
                <w:b/>
                <w:bCs/>
                <w:sz w:val="18"/>
                <w:szCs w:val="18"/>
              </w:rPr>
              <w:t xml:space="preserve">.09.25 til </w:t>
            </w:r>
            <w:r>
              <w:rPr>
                <w:b/>
                <w:bCs/>
                <w:sz w:val="18"/>
                <w:szCs w:val="18"/>
              </w:rPr>
              <w:t>19</w:t>
            </w:r>
            <w:r w:rsidRPr="00937876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937876">
              <w:rPr>
                <w:b/>
                <w:bCs/>
                <w:sz w:val="18"/>
                <w:szCs w:val="18"/>
              </w:rPr>
              <w:t>.25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CA4BC" w14:textId="56C22AD0" w:rsidR="00BC43F7" w:rsidRPr="00937876" w:rsidRDefault="00BC43F7" w:rsidP="00BC43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8A094" w14:textId="3F7B7C1D" w:rsidR="00BC43F7" w:rsidRPr="00937876" w:rsidRDefault="00BC43F7" w:rsidP="00BC43F7">
            <w:pPr>
              <w:rPr>
                <w:b/>
                <w:bCs/>
                <w:sz w:val="16"/>
                <w:szCs w:val="16"/>
              </w:rPr>
            </w:pPr>
            <w:r w:rsidRPr="00937876">
              <w:rPr>
                <w:b/>
                <w:bCs/>
                <w:sz w:val="16"/>
                <w:szCs w:val="16"/>
              </w:rPr>
              <w:t>Uge 42</w:t>
            </w:r>
          </w:p>
        </w:tc>
      </w:tr>
      <w:tr w:rsidR="00BC43F7" w:rsidRPr="00E82BA3" w14:paraId="5C7E12F2" w14:textId="77777777" w:rsidTr="00937876">
        <w:trPr>
          <w:trHeight w:val="5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EF8BE" w14:textId="77777777" w:rsidR="00BC43F7" w:rsidRDefault="00BC43F7" w:rsidP="00BC4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Oplæringsperiode 1B</w:t>
            </w:r>
          </w:p>
          <w:p w14:paraId="0795FBF5" w14:textId="304930B8" w:rsidR="00BC43F7" w:rsidRPr="00187EEE" w:rsidRDefault="00BC43F7" w:rsidP="00BC43F7">
            <w:pPr>
              <w:rPr>
                <w:i/>
                <w:iCs/>
                <w:sz w:val="18"/>
                <w:szCs w:val="18"/>
              </w:rPr>
            </w:pPr>
            <w:r w:rsidRPr="00187EEE">
              <w:rPr>
                <w:i/>
                <w:iCs/>
                <w:sz w:val="18"/>
                <w:szCs w:val="18"/>
              </w:rPr>
              <w:t>Erklæring om oplæring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F87B9" w14:textId="54FE0972" w:rsidR="00BC43F7" w:rsidRPr="00C559D1" w:rsidRDefault="00BC43F7" w:rsidP="00BC4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C559D1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0</w:t>
            </w:r>
            <w:r w:rsidRPr="00C559D1">
              <w:rPr>
                <w:sz w:val="18"/>
                <w:szCs w:val="18"/>
              </w:rPr>
              <w:t xml:space="preserve">.25 til </w:t>
            </w:r>
            <w:r>
              <w:rPr>
                <w:sz w:val="18"/>
                <w:szCs w:val="18"/>
              </w:rPr>
              <w:t>18</w:t>
            </w:r>
            <w:r w:rsidRPr="00C559D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</w:t>
            </w:r>
            <w:r w:rsidR="000F5825">
              <w:rPr>
                <w:sz w:val="18"/>
                <w:szCs w:val="18"/>
              </w:rPr>
              <w:t>1</w:t>
            </w:r>
            <w:r w:rsidRPr="00C559D1">
              <w:rPr>
                <w:sz w:val="18"/>
                <w:szCs w:val="18"/>
              </w:rPr>
              <w:t>.26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69401" w14:textId="77777777" w:rsidR="00BC43F7" w:rsidRPr="00C559D1" w:rsidRDefault="00BC43F7" w:rsidP="00BC43F7">
            <w:pPr>
              <w:rPr>
                <w:sz w:val="18"/>
                <w:szCs w:val="18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8D55D" w14:textId="2F6B2F82" w:rsidR="00BC43F7" w:rsidRPr="00937876" w:rsidRDefault="00BC43F7" w:rsidP="00BC43F7">
            <w:pPr>
              <w:rPr>
                <w:sz w:val="16"/>
                <w:szCs w:val="16"/>
              </w:rPr>
            </w:pPr>
          </w:p>
        </w:tc>
      </w:tr>
      <w:tr w:rsidR="00BC43F7" w:rsidRPr="00E82BA3" w14:paraId="4E42BE96" w14:textId="77777777" w:rsidTr="00937876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9B6A9" w14:textId="00D6B8CA" w:rsidR="00BC43F7" w:rsidRPr="00937876" w:rsidRDefault="00BC43F7" w:rsidP="00BC43F7">
            <w:pPr>
              <w:rPr>
                <w:b/>
                <w:bCs/>
                <w:sz w:val="18"/>
                <w:szCs w:val="18"/>
              </w:rPr>
            </w:pPr>
            <w:r w:rsidRPr="00937876">
              <w:rPr>
                <w:b/>
                <w:bCs/>
                <w:sz w:val="18"/>
                <w:szCs w:val="18"/>
              </w:rPr>
              <w:t>Skoleperiode 2A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16F0C" w14:textId="522D8C67" w:rsidR="00BC43F7" w:rsidRPr="00937876" w:rsidRDefault="00BC43F7" w:rsidP="00BC43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  <w:r w:rsidRPr="00937876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01</w:t>
            </w:r>
            <w:r w:rsidRPr="00937876">
              <w:rPr>
                <w:b/>
                <w:bCs/>
                <w:sz w:val="18"/>
                <w:szCs w:val="18"/>
              </w:rPr>
              <w:t xml:space="preserve">.26 til </w:t>
            </w:r>
            <w:r>
              <w:rPr>
                <w:b/>
                <w:bCs/>
                <w:sz w:val="18"/>
                <w:szCs w:val="18"/>
              </w:rPr>
              <w:t>22</w:t>
            </w:r>
            <w:r w:rsidRPr="00937876">
              <w:rPr>
                <w:b/>
                <w:bCs/>
                <w:sz w:val="18"/>
                <w:szCs w:val="18"/>
              </w:rPr>
              <w:t>.0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937876">
              <w:rPr>
                <w:b/>
                <w:bCs/>
                <w:sz w:val="18"/>
                <w:szCs w:val="18"/>
              </w:rPr>
              <w:t>.26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E10BA" w14:textId="64289FAD" w:rsidR="00BC43F7" w:rsidRPr="00937876" w:rsidRDefault="00BC43F7" w:rsidP="00BC43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48297" w14:textId="4337F0CB" w:rsidR="00BC43F7" w:rsidRPr="00937876" w:rsidRDefault="00BC43F7" w:rsidP="00BC43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</w:t>
            </w:r>
            <w:r w:rsidRPr="00937876">
              <w:rPr>
                <w:b/>
                <w:bCs/>
                <w:sz w:val="16"/>
                <w:szCs w:val="16"/>
              </w:rPr>
              <w:t xml:space="preserve">ge 8 </w:t>
            </w:r>
          </w:p>
        </w:tc>
      </w:tr>
      <w:tr w:rsidR="00BC43F7" w:rsidRPr="00E82BA3" w14:paraId="03BDAB84" w14:textId="77777777" w:rsidTr="00937876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A0147" w14:textId="08407829" w:rsidR="00BC43F7" w:rsidRPr="00F05ACA" w:rsidRDefault="00BC43F7" w:rsidP="00BC43F7">
            <w:pPr>
              <w:rPr>
                <w:sz w:val="18"/>
                <w:szCs w:val="18"/>
              </w:rPr>
            </w:pPr>
            <w:r w:rsidRPr="00F05ACA">
              <w:rPr>
                <w:sz w:val="18"/>
                <w:szCs w:val="18"/>
              </w:rPr>
              <w:t>Oplæringsperiode 2A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FDE9B" w14:textId="58E9164B" w:rsidR="00BC43F7" w:rsidRPr="00C559D1" w:rsidRDefault="00BC43F7" w:rsidP="00BC43F7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C559D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C559D1">
              <w:rPr>
                <w:sz w:val="18"/>
                <w:szCs w:val="18"/>
              </w:rPr>
              <w:t xml:space="preserve">.26 </w:t>
            </w:r>
            <w:r w:rsidRPr="00AA50EB">
              <w:rPr>
                <w:sz w:val="18"/>
                <w:szCs w:val="18"/>
              </w:rPr>
              <w:t>til 1</w:t>
            </w:r>
            <w:r>
              <w:rPr>
                <w:sz w:val="18"/>
                <w:szCs w:val="18"/>
              </w:rPr>
              <w:t>0</w:t>
            </w:r>
            <w:r w:rsidRPr="00AA50EB">
              <w:rPr>
                <w:sz w:val="18"/>
                <w:szCs w:val="18"/>
              </w:rPr>
              <w:t>.05.26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BA3AB" w14:textId="77777777" w:rsidR="00BC43F7" w:rsidRPr="00C559D1" w:rsidRDefault="00BC43F7" w:rsidP="00BC43F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2BC47" w14:textId="5C1E29D6" w:rsidR="00BC43F7" w:rsidRPr="00937876" w:rsidRDefault="00BC43F7" w:rsidP="00BC43F7">
            <w:pPr>
              <w:rPr>
                <w:color w:val="FF0000"/>
                <w:sz w:val="16"/>
                <w:szCs w:val="16"/>
              </w:rPr>
            </w:pPr>
          </w:p>
        </w:tc>
      </w:tr>
      <w:tr w:rsidR="00BC43F7" w:rsidRPr="00E82BA3" w14:paraId="2BFA9E48" w14:textId="77777777" w:rsidTr="00937876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9D836" w14:textId="56FBC1D3" w:rsidR="00BC43F7" w:rsidRPr="00937876" w:rsidRDefault="00BC43F7" w:rsidP="00BC43F7">
            <w:pPr>
              <w:rPr>
                <w:b/>
                <w:bCs/>
                <w:sz w:val="18"/>
                <w:szCs w:val="18"/>
              </w:rPr>
            </w:pPr>
            <w:r w:rsidRPr="00937876">
              <w:rPr>
                <w:b/>
                <w:bCs/>
                <w:sz w:val="18"/>
                <w:szCs w:val="18"/>
              </w:rPr>
              <w:t>Skoleperiode 2B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88FBF" w14:textId="03FC1556" w:rsidR="00BC43F7" w:rsidRPr="00937876" w:rsidRDefault="00BC43F7" w:rsidP="00BC43F7">
            <w:pPr>
              <w:rPr>
                <w:b/>
                <w:bCs/>
                <w:sz w:val="18"/>
                <w:szCs w:val="18"/>
              </w:rPr>
            </w:pPr>
            <w:r w:rsidRPr="0093787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937876">
              <w:rPr>
                <w:b/>
                <w:bCs/>
                <w:sz w:val="18"/>
                <w:szCs w:val="18"/>
              </w:rPr>
              <w:t xml:space="preserve">.05.26 til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4A059C">
              <w:rPr>
                <w:b/>
                <w:bCs/>
                <w:sz w:val="18"/>
                <w:szCs w:val="18"/>
              </w:rPr>
              <w:t>6</w:t>
            </w:r>
            <w:r w:rsidRPr="00937876">
              <w:rPr>
                <w:b/>
                <w:bCs/>
                <w:sz w:val="18"/>
                <w:szCs w:val="18"/>
              </w:rPr>
              <w:t>.06.26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F5D3E" w14:textId="625E33C7" w:rsidR="00BC43F7" w:rsidRPr="00937876" w:rsidRDefault="00BC43F7" w:rsidP="00BC43F7">
            <w:pPr>
              <w:rPr>
                <w:b/>
                <w:bCs/>
                <w:sz w:val="18"/>
                <w:szCs w:val="18"/>
              </w:rPr>
            </w:pPr>
            <w:r w:rsidRPr="00937876">
              <w:rPr>
                <w:b/>
                <w:bCs/>
                <w:sz w:val="18"/>
                <w:szCs w:val="18"/>
              </w:rPr>
              <w:t>Udtrukket prøve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8D89C" w14:textId="7442D10F" w:rsidR="00BC43F7" w:rsidRPr="00937876" w:rsidRDefault="00BC43F7" w:rsidP="00BC43F7">
            <w:pPr>
              <w:rPr>
                <w:color w:val="FF0000"/>
                <w:sz w:val="16"/>
                <w:szCs w:val="16"/>
              </w:rPr>
            </w:pPr>
          </w:p>
        </w:tc>
      </w:tr>
      <w:tr w:rsidR="00BC43F7" w:rsidRPr="00E82BA3" w14:paraId="57B2B687" w14:textId="77777777" w:rsidTr="00937876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90B85" w14:textId="77777777" w:rsidR="00BC43F7" w:rsidRDefault="00BC43F7" w:rsidP="00BC4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Oplæringsperiode 2B</w:t>
            </w:r>
          </w:p>
          <w:p w14:paraId="32AFDF19" w14:textId="3B3BC0DD" w:rsidR="00BC43F7" w:rsidRPr="00187EEE" w:rsidRDefault="00BC43F7" w:rsidP="00BC43F7">
            <w:pPr>
              <w:rPr>
                <w:i/>
                <w:iCs/>
                <w:sz w:val="18"/>
                <w:szCs w:val="18"/>
              </w:rPr>
            </w:pPr>
            <w:r w:rsidRPr="00187EEE">
              <w:rPr>
                <w:i/>
                <w:iCs/>
                <w:sz w:val="18"/>
                <w:szCs w:val="18"/>
              </w:rPr>
              <w:t>Erklæring om oplæring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E8405" w14:textId="2989B477" w:rsidR="00BC43F7" w:rsidRPr="00AA50EB" w:rsidRDefault="00BC43F7" w:rsidP="00BC4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AA50EB">
              <w:rPr>
                <w:sz w:val="18"/>
                <w:szCs w:val="18"/>
              </w:rPr>
              <w:t>.06.26 til 0</w:t>
            </w:r>
            <w:r>
              <w:rPr>
                <w:sz w:val="18"/>
                <w:szCs w:val="18"/>
              </w:rPr>
              <w:t>2</w:t>
            </w:r>
            <w:r w:rsidRPr="00AA50E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AA50EB">
              <w:rPr>
                <w:sz w:val="18"/>
                <w:szCs w:val="18"/>
              </w:rPr>
              <w:t>.26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B87A9" w14:textId="77777777" w:rsidR="00BC43F7" w:rsidRPr="00DB033B" w:rsidRDefault="00BC43F7" w:rsidP="00BC43F7">
            <w:pPr>
              <w:rPr>
                <w:sz w:val="18"/>
                <w:szCs w:val="18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0420C" w14:textId="157F333B" w:rsidR="00BC43F7" w:rsidRPr="00937876" w:rsidRDefault="00BC43F7" w:rsidP="00BC43F7">
            <w:pPr>
              <w:rPr>
                <w:sz w:val="16"/>
                <w:szCs w:val="16"/>
              </w:rPr>
            </w:pPr>
            <w:r w:rsidRPr="00937876">
              <w:rPr>
                <w:sz w:val="16"/>
                <w:szCs w:val="16"/>
              </w:rPr>
              <w:t>Der skal afvikles 3 ugers sammenhængende sommerferie inden for ugerne 26 – 31.</w:t>
            </w:r>
          </w:p>
        </w:tc>
      </w:tr>
      <w:tr w:rsidR="00BC43F7" w:rsidRPr="00E82BA3" w14:paraId="4B607FFC" w14:textId="77777777" w:rsidTr="00937876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F3E60" w14:textId="77777777" w:rsidR="00BC43F7" w:rsidRDefault="00BC43F7" w:rsidP="00BC43F7">
            <w:pPr>
              <w:spacing w:after="0"/>
              <w:rPr>
                <w:b/>
                <w:bCs/>
                <w:sz w:val="18"/>
                <w:szCs w:val="18"/>
              </w:rPr>
            </w:pPr>
            <w:r w:rsidRPr="00937876">
              <w:rPr>
                <w:b/>
                <w:bCs/>
                <w:sz w:val="18"/>
                <w:szCs w:val="18"/>
              </w:rPr>
              <w:t xml:space="preserve">Skoleperiode </w:t>
            </w:r>
          </w:p>
          <w:p w14:paraId="62CAB239" w14:textId="09C8F585" w:rsidR="00BC43F7" w:rsidRPr="00937876" w:rsidRDefault="00BC43F7" w:rsidP="00BC43F7">
            <w:pPr>
              <w:spacing w:after="0"/>
              <w:rPr>
                <w:b/>
                <w:bCs/>
                <w:sz w:val="18"/>
                <w:szCs w:val="18"/>
              </w:rPr>
            </w:pPr>
            <w:r w:rsidRPr="00937876">
              <w:rPr>
                <w:b/>
                <w:bCs/>
                <w:sz w:val="18"/>
                <w:szCs w:val="18"/>
              </w:rPr>
              <w:t>erhvervsrettet påbygning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4306B" w14:textId="243EDB4D" w:rsidR="00BC43F7" w:rsidRPr="00937876" w:rsidRDefault="00BC43F7" w:rsidP="00BC43F7">
            <w:pPr>
              <w:rPr>
                <w:b/>
                <w:bCs/>
                <w:sz w:val="18"/>
                <w:szCs w:val="18"/>
              </w:rPr>
            </w:pPr>
            <w:r w:rsidRPr="00937876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937876">
              <w:rPr>
                <w:b/>
                <w:bCs/>
                <w:sz w:val="18"/>
                <w:szCs w:val="18"/>
              </w:rPr>
              <w:t>.0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937876">
              <w:rPr>
                <w:b/>
                <w:bCs/>
                <w:sz w:val="18"/>
                <w:szCs w:val="18"/>
              </w:rPr>
              <w:t xml:space="preserve">.26 til </w:t>
            </w:r>
            <w:r>
              <w:rPr>
                <w:b/>
                <w:bCs/>
                <w:sz w:val="18"/>
                <w:szCs w:val="18"/>
              </w:rPr>
              <w:t>09</w:t>
            </w:r>
            <w:r w:rsidRPr="00937876">
              <w:rPr>
                <w:b/>
                <w:bCs/>
                <w:sz w:val="18"/>
                <w:szCs w:val="18"/>
              </w:rPr>
              <w:t>.0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937876">
              <w:rPr>
                <w:b/>
                <w:bCs/>
                <w:sz w:val="18"/>
                <w:szCs w:val="18"/>
              </w:rPr>
              <w:t>.26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22814" w14:textId="77777777" w:rsidR="00BC43F7" w:rsidRPr="00937876" w:rsidRDefault="00BC43F7" w:rsidP="00BC43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84B60" w14:textId="77777777" w:rsidR="00BC43F7" w:rsidRPr="00937876" w:rsidRDefault="00BC43F7" w:rsidP="00BC43F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C43F7" w:rsidRPr="00E82BA3" w14:paraId="336CC414" w14:textId="77777777" w:rsidTr="00937876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0D111" w14:textId="4F399B7B" w:rsidR="00BC43F7" w:rsidRPr="00937876" w:rsidRDefault="00BC43F7" w:rsidP="00BC43F7">
            <w:pPr>
              <w:rPr>
                <w:b/>
                <w:bCs/>
                <w:sz w:val="18"/>
                <w:szCs w:val="18"/>
              </w:rPr>
            </w:pPr>
            <w:r w:rsidRPr="00937876">
              <w:rPr>
                <w:b/>
                <w:bCs/>
                <w:sz w:val="18"/>
                <w:szCs w:val="18"/>
              </w:rPr>
              <w:t>Skoleperiode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13EEE" w14:textId="7D10E7BE" w:rsidR="00BC43F7" w:rsidRPr="00937876" w:rsidRDefault="00BC43F7" w:rsidP="00BC43F7">
            <w:pPr>
              <w:rPr>
                <w:b/>
                <w:bCs/>
                <w:sz w:val="18"/>
                <w:szCs w:val="18"/>
              </w:rPr>
            </w:pPr>
            <w:r w:rsidRPr="0093787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937876">
              <w:rPr>
                <w:b/>
                <w:bCs/>
                <w:sz w:val="18"/>
                <w:szCs w:val="18"/>
              </w:rPr>
              <w:t>.0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937876">
              <w:rPr>
                <w:b/>
                <w:bCs/>
                <w:sz w:val="18"/>
                <w:szCs w:val="18"/>
              </w:rPr>
              <w:t xml:space="preserve">.26 til </w:t>
            </w:r>
            <w:r>
              <w:rPr>
                <w:b/>
                <w:bCs/>
                <w:sz w:val="18"/>
                <w:szCs w:val="18"/>
              </w:rPr>
              <w:t>21</w:t>
            </w:r>
            <w:r w:rsidRPr="00937876">
              <w:rPr>
                <w:b/>
                <w:bCs/>
                <w:sz w:val="18"/>
                <w:szCs w:val="18"/>
              </w:rPr>
              <w:t>.0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937876">
              <w:rPr>
                <w:b/>
                <w:bCs/>
                <w:sz w:val="18"/>
                <w:szCs w:val="18"/>
              </w:rPr>
              <w:t>.26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834C9" w14:textId="254EE971" w:rsidR="00BC43F7" w:rsidRPr="00937876" w:rsidRDefault="00BC43F7" w:rsidP="00BC43F7">
            <w:pPr>
              <w:rPr>
                <w:b/>
                <w:bCs/>
                <w:sz w:val="18"/>
                <w:szCs w:val="18"/>
              </w:rPr>
            </w:pPr>
            <w:r w:rsidRPr="00937876">
              <w:rPr>
                <w:b/>
                <w:bCs/>
                <w:sz w:val="18"/>
                <w:szCs w:val="18"/>
              </w:rPr>
              <w:t>Afsluttende prøve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DD478" w14:textId="77777777" w:rsidR="00BC43F7" w:rsidRPr="00937876" w:rsidRDefault="00BC43F7" w:rsidP="00BC43F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6E7D1088" w14:textId="4CD9BB2B" w:rsidR="00E82BA3" w:rsidRPr="00694327" w:rsidRDefault="00420C72" w:rsidP="00694327">
      <w:pPr>
        <w:rPr>
          <w:rFonts w:ascii="Montserrat Light" w:hAnsi="Montserrat Light"/>
        </w:rPr>
      </w:pPr>
      <w:r>
        <w:rPr>
          <w:rFonts w:ascii="Montserrat Light" w:hAnsi="Montserrat Light"/>
          <w:sz w:val="20"/>
          <w:szCs w:val="20"/>
        </w:rPr>
        <w:t>*</w:t>
      </w:r>
      <w:r w:rsidRPr="002B4416">
        <w:rPr>
          <w:rFonts w:ascii="Montserrat Light" w:hAnsi="Montserrat Light"/>
          <w:sz w:val="20"/>
          <w:szCs w:val="20"/>
        </w:rPr>
        <w:t xml:space="preserve">Ferie i </w:t>
      </w:r>
      <w:r w:rsidR="00C954D6">
        <w:rPr>
          <w:rFonts w:ascii="Montserrat Light" w:hAnsi="Montserrat Light"/>
          <w:sz w:val="20"/>
          <w:szCs w:val="20"/>
        </w:rPr>
        <w:t>oplæring</w:t>
      </w:r>
      <w:r w:rsidR="00ED5DB1">
        <w:rPr>
          <w:rFonts w:ascii="Montserrat Light" w:hAnsi="Montserrat Light"/>
          <w:sz w:val="20"/>
          <w:szCs w:val="20"/>
        </w:rPr>
        <w:t>s</w:t>
      </w:r>
      <w:r w:rsidRPr="002B4416">
        <w:rPr>
          <w:rFonts w:ascii="Montserrat Light" w:hAnsi="Montserrat Light"/>
          <w:sz w:val="20"/>
          <w:szCs w:val="20"/>
        </w:rPr>
        <w:t>perioder aftales mellem elev og arbejdsgiver. Der kan</w:t>
      </w:r>
      <w:r>
        <w:rPr>
          <w:rFonts w:ascii="Montserrat Light" w:hAnsi="Montserrat Light"/>
          <w:sz w:val="20"/>
          <w:szCs w:val="20"/>
        </w:rPr>
        <w:t xml:space="preserve"> </w:t>
      </w:r>
      <w:r w:rsidRPr="002B4416">
        <w:rPr>
          <w:rFonts w:ascii="Montserrat Light" w:hAnsi="Montserrat Light"/>
          <w:sz w:val="20"/>
          <w:szCs w:val="20"/>
        </w:rPr>
        <w:t>afholdes ferie i det omfang det er optjent</w:t>
      </w:r>
      <w:r>
        <w:rPr>
          <w:rFonts w:ascii="Montserrat Light" w:hAnsi="Montserrat Light"/>
          <w:sz w:val="20"/>
          <w:szCs w:val="20"/>
        </w:rPr>
        <w:t xml:space="preserve"> eller der kan aftales afholdelse af ferie uden løn</w:t>
      </w:r>
      <w:r w:rsidRPr="002B4416">
        <w:rPr>
          <w:rFonts w:ascii="Montserrat Light" w:hAnsi="Montserrat Light"/>
          <w:sz w:val="20"/>
          <w:szCs w:val="20"/>
        </w:rPr>
        <w:t xml:space="preserve">. Det samme gælder for den 6. ferieuge. </w:t>
      </w:r>
    </w:p>
    <w:p w14:paraId="0CDE8806" w14:textId="5014F930" w:rsidR="00694327" w:rsidRDefault="00694327" w:rsidP="00694327">
      <w:pPr>
        <w:rPr>
          <w:rFonts w:ascii="Montserrat Light" w:hAnsi="Montserrat Light"/>
        </w:rPr>
      </w:pPr>
    </w:p>
    <w:p w14:paraId="4FA88A51" w14:textId="3B62328A" w:rsidR="00694327" w:rsidRPr="003F1909" w:rsidRDefault="003F1909" w:rsidP="003F1909">
      <w:pPr>
        <w:rPr>
          <w:rFonts w:ascii="Montserrat Light" w:hAnsi="Montserrat Light" w:cs="Arial"/>
          <w:sz w:val="16"/>
          <w:szCs w:val="16"/>
        </w:rPr>
      </w:pPr>
      <w:r w:rsidRPr="00362327">
        <w:rPr>
          <w:rFonts w:ascii="Montserrat Light" w:hAnsi="Montserrat Light" w:cs="Arial"/>
          <w:noProof/>
          <w:sz w:val="16"/>
          <w:szCs w:val="16"/>
          <w:lang w:eastAsia="da-DK"/>
        </w:rPr>
        <w:drawing>
          <wp:anchor distT="0" distB="0" distL="114300" distR="114300" simplePos="0" relativeHeight="251659264" behindDoc="1" locked="0" layoutInCell="1" allowOverlap="1" wp14:anchorId="3A0F4247" wp14:editId="766E7DEC">
            <wp:simplePos x="0" y="0"/>
            <wp:positionH relativeFrom="column">
              <wp:posOffset>9232265</wp:posOffset>
            </wp:positionH>
            <wp:positionV relativeFrom="paragraph">
              <wp:posOffset>-3123565</wp:posOffset>
            </wp:positionV>
            <wp:extent cx="3384550" cy="4396105"/>
            <wp:effectExtent l="0" t="0" r="6350" b="4445"/>
            <wp:wrapNone/>
            <wp:docPr id="6" name="Billede 6" descr="S:\Administration\Sekretariat\Kommunikation\Ny designlinje\Grafiske elementer\Bobler\Baggrundsbolde vertikal stre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:\Administration\Sekretariat\Kommunikation\Ny designlinje\Grafiske elementer\Bobler\Baggrundsbolde vertikal streg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64" t="12934" r="29464" b="11666"/>
                    <a:stretch/>
                  </pic:blipFill>
                  <pic:spPr bwMode="auto">
                    <a:xfrm>
                      <a:off x="0" y="0"/>
                      <a:ext cx="3384550" cy="439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2327">
        <w:rPr>
          <w:rFonts w:ascii="Montserrat Light" w:hAnsi="Montserrat Light"/>
          <w:b/>
          <w:sz w:val="16"/>
          <w:szCs w:val="16"/>
        </w:rPr>
        <w:t>Ret til ændringer forbeholdes</w:t>
      </w:r>
    </w:p>
    <w:sectPr w:rsidR="00694327" w:rsidRPr="003F1909" w:rsidSect="001E480A">
      <w:headerReference w:type="default" r:id="rId8"/>
      <w:foot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9BD4B" w14:textId="77777777" w:rsidR="00694327" w:rsidRDefault="00694327" w:rsidP="00957647">
      <w:pPr>
        <w:spacing w:after="0" w:line="240" w:lineRule="auto"/>
      </w:pPr>
      <w:r>
        <w:separator/>
      </w:r>
    </w:p>
  </w:endnote>
  <w:endnote w:type="continuationSeparator" w:id="0">
    <w:p w14:paraId="2AC3B102" w14:textId="77777777" w:rsidR="00694327" w:rsidRDefault="00694327" w:rsidP="00957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regular">
    <w:panose1 w:val="00000000000000000000"/>
    <w:charset w:val="00"/>
    <w:family w:val="roman"/>
    <w:notTrueType/>
    <w:pitch w:val="default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F2FAB" w14:textId="77777777" w:rsidR="001E480A" w:rsidRDefault="001E480A" w:rsidP="001E480A">
    <w:pPr>
      <w:pStyle w:val="Sidefod"/>
      <w:jc w:val="right"/>
      <w:rPr>
        <w:sz w:val="18"/>
        <w:szCs w:val="18"/>
      </w:rPr>
    </w:pPr>
  </w:p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CD75F2" w14:paraId="0729CEF9" w14:textId="77777777" w:rsidTr="00CD75F2">
      <w:tc>
        <w:tcPr>
          <w:tcW w:w="4814" w:type="dxa"/>
        </w:tcPr>
        <w:p w14:paraId="76E46CE3" w14:textId="78782D2D" w:rsidR="00CD75F2" w:rsidRPr="00CD75F2" w:rsidRDefault="00CD75F2" w:rsidP="001E480A">
          <w:pPr>
            <w:pStyle w:val="Sidefod"/>
            <w:jc w:val="both"/>
            <w:rPr>
              <w:rFonts w:ascii="Montserrat Light" w:hAnsi="Montserrat Light"/>
              <w:sz w:val="18"/>
              <w:szCs w:val="18"/>
            </w:rPr>
          </w:pPr>
          <w:r>
            <w:rPr>
              <w:rFonts w:ascii="Montserrat Light" w:hAnsi="Montserrat Light"/>
              <w:sz w:val="18"/>
              <w:szCs w:val="18"/>
            </w:rPr>
            <w:fldChar w:fldCharType="begin"/>
          </w:r>
          <w:r>
            <w:rPr>
              <w:rFonts w:ascii="Montserrat Light" w:hAnsi="Montserrat Light"/>
              <w:sz w:val="18"/>
              <w:szCs w:val="18"/>
            </w:rPr>
            <w:instrText xml:space="preserve"> TIME \@ "dd-MM-yyyy" </w:instrText>
          </w:r>
          <w:r>
            <w:rPr>
              <w:rFonts w:ascii="Montserrat Light" w:hAnsi="Montserrat Light"/>
              <w:sz w:val="18"/>
              <w:szCs w:val="18"/>
            </w:rPr>
            <w:fldChar w:fldCharType="separate"/>
          </w:r>
          <w:r w:rsidR="004A059C">
            <w:rPr>
              <w:rFonts w:ascii="Montserrat Light" w:hAnsi="Montserrat Light"/>
              <w:noProof/>
              <w:sz w:val="18"/>
              <w:szCs w:val="18"/>
            </w:rPr>
            <w:t>08-04-2025</w:t>
          </w:r>
          <w:r>
            <w:rPr>
              <w:rFonts w:ascii="Montserrat Light" w:hAnsi="Montserrat Light"/>
              <w:sz w:val="18"/>
              <w:szCs w:val="18"/>
            </w:rPr>
            <w:fldChar w:fldCharType="end"/>
          </w:r>
        </w:p>
      </w:tc>
      <w:tc>
        <w:tcPr>
          <w:tcW w:w="4814" w:type="dxa"/>
        </w:tcPr>
        <w:sdt>
          <w:sdtPr>
            <w:rPr>
              <w:rFonts w:ascii="Montserrat Light" w:hAnsi="Montserrat Light"/>
              <w:sz w:val="18"/>
              <w:szCs w:val="18"/>
            </w:rPr>
            <w:id w:val="98112157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Montserrat Light" w:hAnsi="Montserrat Light"/>
                  <w:sz w:val="18"/>
                  <w:szCs w:val="18"/>
                </w:rPr>
                <w:id w:val="-170523852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4324264" w14:textId="77777777" w:rsidR="00CD75F2" w:rsidRPr="00CD75F2" w:rsidRDefault="00CD75F2" w:rsidP="00CD75F2">
                  <w:pPr>
                    <w:pStyle w:val="Sidefod"/>
                    <w:jc w:val="right"/>
                    <w:rPr>
                      <w:rFonts w:ascii="Montserrat Light" w:hAnsi="Montserrat Light"/>
                      <w:sz w:val="18"/>
                      <w:szCs w:val="18"/>
                    </w:rPr>
                  </w:pPr>
                  <w:r w:rsidRPr="00CD75F2">
                    <w:rPr>
                      <w:rFonts w:ascii="Montserrat Light" w:hAnsi="Montserrat Light"/>
                      <w:sz w:val="18"/>
                      <w:szCs w:val="18"/>
                    </w:rPr>
                    <w:t xml:space="preserve">Side </w: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begin"/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instrText>PAGE</w:instrTex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separate"/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t>1</w: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end"/>
                  </w:r>
                  <w:r w:rsidRPr="00CD75F2">
                    <w:rPr>
                      <w:rFonts w:ascii="Montserrat Light" w:hAnsi="Montserrat Light"/>
                      <w:sz w:val="18"/>
                      <w:szCs w:val="18"/>
                    </w:rPr>
                    <w:t xml:space="preserve"> af </w: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begin"/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instrText>NUMPAGES</w:instrTex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separate"/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t>1</w:t>
                  </w:r>
                  <w:r w:rsidRPr="00CD75F2">
                    <w:rPr>
                      <w:rFonts w:ascii="Montserrat Light" w:hAnsi="Montserrat Light"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69F5D55C" w14:textId="77777777" w:rsidR="00CD75F2" w:rsidRDefault="00CD75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AF28A" w14:textId="77777777" w:rsidR="00694327" w:rsidRDefault="00694327" w:rsidP="00957647">
      <w:pPr>
        <w:spacing w:after="0" w:line="240" w:lineRule="auto"/>
      </w:pPr>
      <w:r>
        <w:separator/>
      </w:r>
    </w:p>
  </w:footnote>
  <w:footnote w:type="continuationSeparator" w:id="0">
    <w:p w14:paraId="5A58CCCD" w14:textId="77777777" w:rsidR="00694327" w:rsidRDefault="00694327" w:rsidP="00957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CB87" w14:textId="77777777" w:rsidR="00957647" w:rsidRDefault="00CD75F2" w:rsidP="008C07DD">
    <w:pPr>
      <w:pStyle w:val="Sidehoved"/>
      <w:tabs>
        <w:tab w:val="clear" w:pos="4819"/>
        <w:tab w:val="clear" w:pos="9638"/>
        <w:tab w:val="left" w:pos="5735"/>
        <w:tab w:val="left" w:pos="8001"/>
      </w:tabs>
    </w:pPr>
    <w:r>
      <w:rPr>
        <w:noProof/>
      </w:rPr>
      <w:drawing>
        <wp:anchor distT="0" distB="0" distL="114300" distR="114300" simplePos="0" relativeHeight="251670528" behindDoc="1" locked="0" layoutInCell="1" allowOverlap="1" wp14:anchorId="050B18E7" wp14:editId="15C71250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416050" cy="774700"/>
          <wp:effectExtent l="0" t="0" r="0" b="6350"/>
          <wp:wrapTight wrapText="bothSides">
            <wp:wrapPolygon edited="0">
              <wp:start x="10170" y="0"/>
              <wp:lineTo x="0" y="7967"/>
              <wp:lineTo x="0" y="21246"/>
              <wp:lineTo x="21213" y="21246"/>
              <wp:lineTo x="21213" y="6905"/>
              <wp:lineTo x="12204" y="0"/>
              <wp:lineTo x="10170" y="0"/>
            </wp:wrapPolygon>
          </wp:wrapTight>
          <wp:docPr id="46" name="Billed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Billede 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111649FA" wp14:editId="1F20B72A">
          <wp:simplePos x="0" y="0"/>
          <wp:positionH relativeFrom="margin">
            <wp:posOffset>-3493300</wp:posOffset>
          </wp:positionH>
          <wp:positionV relativeFrom="margin">
            <wp:posOffset>2791624</wp:posOffset>
          </wp:positionV>
          <wp:extent cx="9380832" cy="2401287"/>
          <wp:effectExtent l="3492" t="0" r="0" b="0"/>
          <wp:wrapNone/>
          <wp:docPr id="355" name="Billede 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9426917" cy="2413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7647">
      <w:tab/>
    </w:r>
    <w:r w:rsidR="008C07D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27"/>
    <w:rsid w:val="00010EC3"/>
    <w:rsid w:val="00016236"/>
    <w:rsid w:val="00023C74"/>
    <w:rsid w:val="00023F79"/>
    <w:rsid w:val="000276BC"/>
    <w:rsid w:val="00040B70"/>
    <w:rsid w:val="00046DEB"/>
    <w:rsid w:val="0006736C"/>
    <w:rsid w:val="000B1931"/>
    <w:rsid w:val="000D4ECA"/>
    <w:rsid w:val="000F5825"/>
    <w:rsid w:val="0013151B"/>
    <w:rsid w:val="0015532B"/>
    <w:rsid w:val="00187EEE"/>
    <w:rsid w:val="001E480A"/>
    <w:rsid w:val="002312EA"/>
    <w:rsid w:val="002348D5"/>
    <w:rsid w:val="0024073E"/>
    <w:rsid w:val="00250BBE"/>
    <w:rsid w:val="0027111F"/>
    <w:rsid w:val="002B599E"/>
    <w:rsid w:val="002C6613"/>
    <w:rsid w:val="002D33D1"/>
    <w:rsid w:val="00316999"/>
    <w:rsid w:val="003F1909"/>
    <w:rsid w:val="00416DD7"/>
    <w:rsid w:val="00420C72"/>
    <w:rsid w:val="004A059C"/>
    <w:rsid w:val="004B6921"/>
    <w:rsid w:val="004F0B80"/>
    <w:rsid w:val="00502BEF"/>
    <w:rsid w:val="005901A7"/>
    <w:rsid w:val="005943D3"/>
    <w:rsid w:val="00655B00"/>
    <w:rsid w:val="00685707"/>
    <w:rsid w:val="00694327"/>
    <w:rsid w:val="006D3FD2"/>
    <w:rsid w:val="00714D65"/>
    <w:rsid w:val="00723072"/>
    <w:rsid w:val="007B414F"/>
    <w:rsid w:val="007C37FD"/>
    <w:rsid w:val="00804F11"/>
    <w:rsid w:val="00832CED"/>
    <w:rsid w:val="008510C7"/>
    <w:rsid w:val="0086192E"/>
    <w:rsid w:val="00881CB0"/>
    <w:rsid w:val="008939A3"/>
    <w:rsid w:val="008C07DD"/>
    <w:rsid w:val="008F02DE"/>
    <w:rsid w:val="008F14D3"/>
    <w:rsid w:val="008F2331"/>
    <w:rsid w:val="008F54D4"/>
    <w:rsid w:val="009050CF"/>
    <w:rsid w:val="00915A2E"/>
    <w:rsid w:val="00937876"/>
    <w:rsid w:val="00957647"/>
    <w:rsid w:val="00995443"/>
    <w:rsid w:val="009A3140"/>
    <w:rsid w:val="009A45A7"/>
    <w:rsid w:val="009A7672"/>
    <w:rsid w:val="009D731C"/>
    <w:rsid w:val="009E63E4"/>
    <w:rsid w:val="00A100CF"/>
    <w:rsid w:val="00A305BB"/>
    <w:rsid w:val="00A35674"/>
    <w:rsid w:val="00A857E2"/>
    <w:rsid w:val="00A93C6A"/>
    <w:rsid w:val="00AA50EB"/>
    <w:rsid w:val="00AC25B8"/>
    <w:rsid w:val="00AC5685"/>
    <w:rsid w:val="00AC6ACE"/>
    <w:rsid w:val="00B74205"/>
    <w:rsid w:val="00B775C2"/>
    <w:rsid w:val="00B84C7F"/>
    <w:rsid w:val="00BC43F7"/>
    <w:rsid w:val="00BC7DAF"/>
    <w:rsid w:val="00BE4F4A"/>
    <w:rsid w:val="00BF1A07"/>
    <w:rsid w:val="00C03139"/>
    <w:rsid w:val="00C135EE"/>
    <w:rsid w:val="00C559D1"/>
    <w:rsid w:val="00C954D6"/>
    <w:rsid w:val="00CB49BD"/>
    <w:rsid w:val="00CD192A"/>
    <w:rsid w:val="00CD75F2"/>
    <w:rsid w:val="00CE51E6"/>
    <w:rsid w:val="00D21C3A"/>
    <w:rsid w:val="00D33284"/>
    <w:rsid w:val="00D809B8"/>
    <w:rsid w:val="00D9282C"/>
    <w:rsid w:val="00DA5A0D"/>
    <w:rsid w:val="00DB033B"/>
    <w:rsid w:val="00DB1F3F"/>
    <w:rsid w:val="00DD5105"/>
    <w:rsid w:val="00DE4B8D"/>
    <w:rsid w:val="00DF0BBB"/>
    <w:rsid w:val="00E82BA3"/>
    <w:rsid w:val="00EC141E"/>
    <w:rsid w:val="00EC6DA1"/>
    <w:rsid w:val="00ED5DB1"/>
    <w:rsid w:val="00F05ACA"/>
    <w:rsid w:val="00F104B8"/>
    <w:rsid w:val="00F1230B"/>
    <w:rsid w:val="00F632EA"/>
    <w:rsid w:val="00FA52CC"/>
    <w:rsid w:val="00FB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687EBA10"/>
  <w15:chartTrackingRefBased/>
  <w15:docId w15:val="{5DC4E7A8-E73C-48FA-8865-8B563960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685"/>
    <w:rPr>
      <w:rFonts w:ascii="Montserrat regular" w:hAnsi="Montserrat regular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7647"/>
    <w:pPr>
      <w:keepNext/>
      <w:keepLines/>
      <w:spacing w:before="240" w:after="0" w:line="240" w:lineRule="auto"/>
      <w:outlineLvl w:val="0"/>
    </w:pPr>
    <w:rPr>
      <w:rFonts w:ascii="Montserrat SemiBold" w:eastAsiaTheme="majorEastAsia" w:hAnsi="Montserrat SemiBold" w:cstheme="majorBidi"/>
      <w:color w:val="76B82A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C5685"/>
    <w:pPr>
      <w:keepNext/>
      <w:keepLines/>
      <w:spacing w:before="40" w:after="0"/>
      <w:outlineLvl w:val="1"/>
    </w:pPr>
    <w:rPr>
      <w:rFonts w:ascii="Montserrat Medium" w:eastAsiaTheme="majorEastAsia" w:hAnsi="Montserrat Medium" w:cstheme="majorBidi"/>
      <w:color w:val="76B82A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C5685"/>
    <w:pPr>
      <w:keepNext/>
      <w:keepLines/>
      <w:spacing w:before="40" w:after="0"/>
      <w:outlineLvl w:val="2"/>
    </w:pPr>
    <w:rPr>
      <w:rFonts w:ascii="Montserrat Black" w:eastAsiaTheme="majorEastAsia" w:hAnsi="Montserrat Black" w:cstheme="majorBidi"/>
      <w:color w:val="76B82A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C5685"/>
    <w:pPr>
      <w:keepNext/>
      <w:keepLines/>
      <w:spacing w:before="40" w:after="0"/>
      <w:outlineLvl w:val="3"/>
    </w:pPr>
    <w:rPr>
      <w:rFonts w:ascii="Montserrat Black" w:eastAsiaTheme="majorEastAsia" w:hAnsi="Montserrat Black" w:cstheme="majorBidi"/>
      <w:i/>
      <w:iCs/>
      <w:color w:val="76B82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57647"/>
    <w:rPr>
      <w:rFonts w:ascii="Montserrat SemiBold" w:eastAsiaTheme="majorEastAsia" w:hAnsi="Montserrat SemiBold" w:cstheme="majorBidi"/>
      <w:color w:val="76B82A"/>
      <w:sz w:val="28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957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7647"/>
  </w:style>
  <w:style w:type="paragraph" w:styleId="Sidefod">
    <w:name w:val="footer"/>
    <w:basedOn w:val="Normal"/>
    <w:link w:val="SidefodTegn"/>
    <w:uiPriority w:val="99"/>
    <w:unhideWhenUsed/>
    <w:rsid w:val="00957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7647"/>
  </w:style>
  <w:style w:type="paragraph" w:customStyle="1" w:styleId="Afsender">
    <w:name w:val="Afsender"/>
    <w:basedOn w:val="Normal"/>
    <w:uiPriority w:val="99"/>
    <w:rsid w:val="00957647"/>
    <w:pPr>
      <w:autoSpaceDE w:val="0"/>
      <w:autoSpaceDN w:val="0"/>
      <w:adjustRightInd w:val="0"/>
      <w:spacing w:after="0" w:line="200" w:lineRule="atLeast"/>
      <w:textAlignment w:val="center"/>
    </w:pPr>
    <w:rPr>
      <w:rFonts w:ascii="Calibri" w:hAnsi="Calibri" w:cs="Calibri"/>
      <w:color w:val="000000"/>
      <w:sz w:val="14"/>
      <w:szCs w:val="14"/>
    </w:rPr>
  </w:style>
  <w:style w:type="character" w:customStyle="1" w:styleId="Grntlink">
    <w:name w:val="Grønt link"/>
    <w:uiPriority w:val="99"/>
    <w:rsid w:val="00957647"/>
    <w:rPr>
      <w:color w:val="5BBA47"/>
      <w:u w:val="thick"/>
    </w:rPr>
  </w:style>
  <w:style w:type="character" w:styleId="Hyperlink">
    <w:name w:val="Hyperlink"/>
    <w:basedOn w:val="Standardskrifttypeiafsnit"/>
    <w:uiPriority w:val="99"/>
    <w:unhideWhenUsed/>
    <w:rsid w:val="00957647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C5685"/>
    <w:rPr>
      <w:rFonts w:ascii="Montserrat Medium" w:eastAsiaTheme="majorEastAsia" w:hAnsi="Montserrat Medium" w:cstheme="majorBidi"/>
      <w:color w:val="76B82A"/>
      <w:szCs w:val="26"/>
    </w:rPr>
  </w:style>
  <w:style w:type="paragraph" w:styleId="Ingenafstand">
    <w:name w:val="No Spacing"/>
    <w:uiPriority w:val="1"/>
    <w:rsid w:val="008C07DD"/>
    <w:pPr>
      <w:spacing w:after="0" w:line="240" w:lineRule="auto"/>
    </w:pPr>
    <w:rPr>
      <w:rFonts w:ascii="Montserrat Black" w:hAnsi="Montserrat Black"/>
      <w:color w:val="76B82A"/>
      <w:sz w:val="24"/>
    </w:rPr>
  </w:style>
  <w:style w:type="character" w:styleId="Svagfremhvning">
    <w:name w:val="Subtle Emphasis"/>
    <w:basedOn w:val="Standardskrifttypeiafsnit"/>
    <w:uiPriority w:val="19"/>
    <w:rsid w:val="00AC5685"/>
    <w:rPr>
      <w:i/>
      <w:iCs/>
      <w:color w:val="404040" w:themeColor="text1" w:themeTint="BF"/>
    </w:rPr>
  </w:style>
  <w:style w:type="paragraph" w:styleId="Undertitel">
    <w:name w:val="Subtitle"/>
    <w:basedOn w:val="Normal"/>
    <w:next w:val="Normal"/>
    <w:link w:val="UndertitelTegn"/>
    <w:uiPriority w:val="11"/>
    <w:rsid w:val="00AC5685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C5685"/>
    <w:rPr>
      <w:rFonts w:eastAsiaTheme="minorEastAsia"/>
      <w:color w:val="5A5A5A" w:themeColor="text1" w:themeTint="A5"/>
      <w:spacing w:val="15"/>
    </w:rPr>
  </w:style>
  <w:style w:type="character" w:styleId="Fremhv">
    <w:name w:val="Emphasis"/>
    <w:basedOn w:val="Standardskrifttypeiafsnit"/>
    <w:uiPriority w:val="20"/>
    <w:rsid w:val="00AC5685"/>
    <w:rPr>
      <w:i/>
      <w:iCs/>
    </w:rPr>
  </w:style>
  <w:style w:type="character" w:styleId="Kraftigfremhvning">
    <w:name w:val="Intense Emphasis"/>
    <w:basedOn w:val="Standardskrifttypeiafsnit"/>
    <w:uiPriority w:val="21"/>
    <w:rsid w:val="00AC5685"/>
    <w:rPr>
      <w:i/>
      <w:iCs/>
      <w:color w:val="4472C4" w:themeColor="accent1"/>
    </w:rPr>
  </w:style>
  <w:style w:type="character" w:styleId="Strk">
    <w:name w:val="Strong"/>
    <w:basedOn w:val="Standardskrifttypeiafsnit"/>
    <w:uiPriority w:val="22"/>
    <w:rsid w:val="00AC5685"/>
    <w:rPr>
      <w:b/>
      <w:bCs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C5685"/>
    <w:rPr>
      <w:rFonts w:ascii="Montserrat Black" w:eastAsiaTheme="majorEastAsia" w:hAnsi="Montserrat Black" w:cstheme="majorBidi"/>
      <w:color w:val="76B82A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C5685"/>
    <w:rPr>
      <w:rFonts w:ascii="Montserrat Black" w:eastAsiaTheme="majorEastAsia" w:hAnsi="Montserrat Black" w:cstheme="majorBidi"/>
      <w:i/>
      <w:iCs/>
      <w:color w:val="76B82A"/>
    </w:rPr>
  </w:style>
  <w:style w:type="table" w:styleId="Tabel-Gitter">
    <w:name w:val="Table Grid"/>
    <w:basedOn w:val="Tabel-Normal"/>
    <w:uiPriority w:val="39"/>
    <w:rsid w:val="00CD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Procedure-papir_st&#229;ende_SOSU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7B112-C07C-4E3A-8A85-A8AC279E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Procedure-papir_stående_SOSU</Template>
  <TotalTime>4</TotalTime>
  <Pages>1</Pages>
  <Words>181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2406 SSH EUD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2501 GF2 og 2506 SSH</dc:title>
  <dc:subject/>
  <dc:creator>Dorthe Koch</dc:creator>
  <cp:keywords/>
  <dc:description/>
  <cp:lastModifiedBy>Christina Boelskifte</cp:lastModifiedBy>
  <cp:revision>7</cp:revision>
  <cp:lastPrinted>2023-11-28T08:25:00Z</cp:lastPrinted>
  <dcterms:created xsi:type="dcterms:W3CDTF">2024-03-18T13:50:00Z</dcterms:created>
  <dcterms:modified xsi:type="dcterms:W3CDTF">2025-04-08T11:58:00Z</dcterms:modified>
</cp:coreProperties>
</file>