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AC13" w14:textId="77777777" w:rsidR="00E92BDE" w:rsidRDefault="00E92BDE" w:rsidP="00057746">
      <w:pPr>
        <w:pStyle w:val="Overskrift1"/>
        <w:rPr>
          <w:rFonts w:ascii="Arial" w:hAnsi="Arial" w:cs="Arial"/>
          <w:sz w:val="48"/>
          <w:szCs w:val="48"/>
          <w:u w:val="single"/>
        </w:rPr>
      </w:pPr>
    </w:p>
    <w:p w14:paraId="74328B09" w14:textId="28CB3E6D" w:rsidR="00057746" w:rsidRPr="00BA1465" w:rsidRDefault="00057746" w:rsidP="00BA1465">
      <w:pPr>
        <w:pStyle w:val="Overskrift1"/>
        <w:rPr>
          <w:sz w:val="44"/>
          <w:szCs w:val="48"/>
        </w:rPr>
      </w:pPr>
      <w:r w:rsidRPr="00BA1465">
        <w:rPr>
          <w:sz w:val="44"/>
          <w:szCs w:val="48"/>
        </w:rPr>
        <w:t>Pædagogisk assistentuddannelsen</w:t>
      </w:r>
    </w:p>
    <w:p w14:paraId="2F07F995" w14:textId="77777777" w:rsidR="00F1230B" w:rsidRPr="00BA1465" w:rsidRDefault="00F1230B" w:rsidP="00BA1465">
      <w:pPr>
        <w:pStyle w:val="Overskrift1"/>
        <w:rPr>
          <w:rFonts w:ascii="Montserrat Light" w:hAnsi="Montserrat Light"/>
          <w:sz w:val="44"/>
          <w:szCs w:val="48"/>
        </w:rPr>
      </w:pPr>
    </w:p>
    <w:p w14:paraId="4FDC1C07" w14:textId="1EFD7A67" w:rsidR="003B759A" w:rsidRPr="00E501EC" w:rsidRDefault="003B759A" w:rsidP="003B759A">
      <w:r w:rsidRPr="00E501EC">
        <w:t>Skole- praktikplan for oktober</w:t>
      </w:r>
      <w:r>
        <w:t xml:space="preserve"> optaget 202</w:t>
      </w:r>
      <w:r w:rsidR="005A5348">
        <w:t>5</w:t>
      </w:r>
      <w:r w:rsidR="00717502">
        <w:t xml:space="preserve"> </w:t>
      </w:r>
      <w:r w:rsidRPr="00E501EC">
        <w:t>– EUV1</w:t>
      </w:r>
    </w:p>
    <w:tbl>
      <w:tblPr>
        <w:tblpPr w:leftFromText="141" w:rightFromText="141" w:vertAnchor="text" w:horzAnchor="margin" w:tblpXSpec="center" w:tblpY="404"/>
        <w:tblW w:w="9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2317"/>
        <w:gridCol w:w="2453"/>
        <w:gridCol w:w="3135"/>
      </w:tblGrid>
      <w:tr w:rsidR="003B759A" w:rsidRPr="00E501EC" w14:paraId="2BB8DBB1" w14:textId="77777777" w:rsidTr="003B759A">
        <w:trPr>
          <w:trHeight w:val="33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A2C1B4C" w14:textId="77777777" w:rsidR="003B759A" w:rsidRPr="00E501EC" w:rsidRDefault="003B759A" w:rsidP="003B759A">
            <w:pPr>
              <w:rPr>
                <w:rFonts w:eastAsia="Times New Roman"/>
                <w:b/>
                <w:color w:val="000000"/>
              </w:rPr>
            </w:pPr>
            <w:r w:rsidRPr="00E501EC">
              <w:rPr>
                <w:rFonts w:eastAsia="Times New Roman"/>
                <w:b/>
                <w:color w:val="000000"/>
              </w:rPr>
              <w:t>Skole / praktik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201BE3" w14:textId="77777777" w:rsidR="003B759A" w:rsidRPr="002C0BF8" w:rsidRDefault="003B759A" w:rsidP="003B759A">
            <w:pPr>
              <w:rPr>
                <w:rFonts w:eastAsia="Times New Roman"/>
                <w:b/>
                <w:color w:val="000000"/>
              </w:rPr>
            </w:pPr>
            <w:r w:rsidRPr="002C0BF8">
              <w:rPr>
                <w:rFonts w:eastAsia="Times New Roman"/>
                <w:b/>
                <w:color w:val="000000"/>
              </w:rPr>
              <w:t>Datoer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DA8ECE" w14:textId="77777777" w:rsidR="003B759A" w:rsidRPr="002C0BF8" w:rsidRDefault="003B759A" w:rsidP="003B759A">
            <w:pPr>
              <w:rPr>
                <w:rFonts w:eastAsia="Times New Roman"/>
                <w:b/>
                <w:color w:val="000000"/>
              </w:rPr>
            </w:pPr>
            <w:r w:rsidRPr="002C0BF8">
              <w:rPr>
                <w:rFonts w:eastAsia="Times New Roman"/>
                <w:b/>
                <w:color w:val="000000"/>
              </w:rPr>
              <w:t>Indhold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A56FA4" w14:textId="77777777" w:rsidR="003B759A" w:rsidRPr="00E501EC" w:rsidRDefault="003B759A" w:rsidP="003B759A">
            <w:pPr>
              <w:rPr>
                <w:rFonts w:eastAsia="Times New Roman"/>
                <w:b/>
                <w:color w:val="000000"/>
              </w:rPr>
            </w:pPr>
            <w:r w:rsidRPr="00E501EC">
              <w:rPr>
                <w:rFonts w:eastAsia="Times New Roman"/>
                <w:b/>
                <w:color w:val="000000"/>
              </w:rPr>
              <w:t>Ferie</w:t>
            </w:r>
          </w:p>
        </w:tc>
      </w:tr>
      <w:tr w:rsidR="003B759A" w:rsidRPr="00E501EC" w14:paraId="4D039029" w14:textId="77777777" w:rsidTr="003B759A">
        <w:trPr>
          <w:trHeight w:val="33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0542D" w14:textId="77777777" w:rsidR="003B759A" w:rsidRDefault="003B759A" w:rsidP="003B759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1</w:t>
            </w:r>
          </w:p>
          <w:p w14:paraId="6DD0EB8A" w14:textId="3EF25C21" w:rsidR="00B00395" w:rsidRPr="003F2426" w:rsidRDefault="00B00395" w:rsidP="003B759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2426">
              <w:rPr>
                <w:rFonts w:eastAsia="Times New Roman"/>
                <w:b/>
                <w:color w:val="000000"/>
                <w:sz w:val="20"/>
                <w:szCs w:val="20"/>
              </w:rPr>
              <w:t>10 uger og 3 dage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0FF6" w14:textId="54A1977A" w:rsidR="003B759A" w:rsidRPr="00E30C61" w:rsidRDefault="00800048" w:rsidP="003B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7</w:t>
            </w:r>
            <w:r w:rsidR="00B10089">
              <w:rPr>
                <w:sz w:val="20"/>
                <w:szCs w:val="20"/>
              </w:rPr>
              <w:t>.</w:t>
            </w:r>
            <w:r w:rsidR="003B75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B10089">
              <w:rPr>
                <w:sz w:val="20"/>
                <w:szCs w:val="20"/>
              </w:rPr>
              <w:t>.</w:t>
            </w:r>
            <w:r w:rsidR="003B759A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5</w:t>
            </w:r>
            <w:r w:rsidR="003B759A">
              <w:rPr>
                <w:sz w:val="20"/>
                <w:szCs w:val="20"/>
              </w:rPr>
              <w:t xml:space="preserve"> til </w:t>
            </w:r>
            <w:r w:rsidR="00F43C05">
              <w:rPr>
                <w:sz w:val="20"/>
                <w:szCs w:val="20"/>
              </w:rPr>
              <w:t>2</w:t>
            </w:r>
            <w:r w:rsidR="003F2426">
              <w:rPr>
                <w:sz w:val="20"/>
                <w:szCs w:val="20"/>
              </w:rPr>
              <w:t>0</w:t>
            </w:r>
            <w:r w:rsidR="00B10089">
              <w:rPr>
                <w:sz w:val="20"/>
                <w:szCs w:val="20"/>
              </w:rPr>
              <w:t>.</w:t>
            </w:r>
            <w:r w:rsidR="00B00395">
              <w:rPr>
                <w:sz w:val="20"/>
                <w:szCs w:val="20"/>
              </w:rPr>
              <w:t>01</w:t>
            </w:r>
            <w:r w:rsidR="00B10089">
              <w:rPr>
                <w:sz w:val="20"/>
                <w:szCs w:val="20"/>
              </w:rPr>
              <w:t>.</w:t>
            </w:r>
            <w:r w:rsidR="00B00395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98A" w14:textId="77777777" w:rsidR="003B759A" w:rsidRPr="0017660C" w:rsidRDefault="003B759A" w:rsidP="003B759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D50" w14:textId="26703D6D" w:rsidR="003B759A" w:rsidRPr="00E501EC" w:rsidRDefault="005C6EC8" w:rsidP="005C6EC8">
            <w:pPr>
              <w:rPr>
                <w:rFonts w:eastAsia="Times New Roman"/>
                <w:b/>
                <w:color w:val="000000"/>
              </w:rPr>
            </w:pPr>
            <w:r w:rsidRPr="00DF7149">
              <w:rPr>
                <w:sz w:val="18"/>
                <w:szCs w:val="20"/>
              </w:rPr>
              <w:t>Juleferie 2</w:t>
            </w:r>
            <w:r w:rsidR="003F2426">
              <w:rPr>
                <w:sz w:val="18"/>
                <w:szCs w:val="20"/>
              </w:rPr>
              <w:t>3</w:t>
            </w:r>
            <w:r w:rsidRPr="00DF7149">
              <w:rPr>
                <w:sz w:val="18"/>
                <w:szCs w:val="20"/>
              </w:rPr>
              <w:t>.12.2</w:t>
            </w:r>
            <w:r w:rsidR="005A5348">
              <w:rPr>
                <w:sz w:val="18"/>
                <w:szCs w:val="20"/>
              </w:rPr>
              <w:t>5</w:t>
            </w:r>
            <w:r w:rsidRPr="00DF7149">
              <w:rPr>
                <w:sz w:val="18"/>
                <w:szCs w:val="20"/>
              </w:rPr>
              <w:t xml:space="preserve"> til 0</w:t>
            </w:r>
            <w:r w:rsidR="00F0481F" w:rsidRPr="00DF7149">
              <w:rPr>
                <w:sz w:val="18"/>
                <w:szCs w:val="20"/>
              </w:rPr>
              <w:t>2</w:t>
            </w:r>
            <w:r w:rsidRPr="00DF7149">
              <w:rPr>
                <w:sz w:val="18"/>
                <w:szCs w:val="20"/>
              </w:rPr>
              <w:t>.01.2</w:t>
            </w:r>
            <w:r w:rsidR="005A5348">
              <w:rPr>
                <w:sz w:val="18"/>
                <w:szCs w:val="20"/>
              </w:rPr>
              <w:t xml:space="preserve">6 </w:t>
            </w:r>
            <w:r w:rsidRPr="00EA047B">
              <w:rPr>
                <w:sz w:val="18"/>
                <w:szCs w:val="20"/>
              </w:rPr>
              <w:t>begge dage in</w:t>
            </w:r>
            <w:r>
              <w:rPr>
                <w:sz w:val="18"/>
                <w:szCs w:val="20"/>
              </w:rPr>
              <w:t>k</w:t>
            </w:r>
            <w:r w:rsidRPr="00EA047B">
              <w:rPr>
                <w:sz w:val="18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</w:p>
        </w:tc>
      </w:tr>
      <w:tr w:rsidR="003B759A" w:rsidRPr="00E501EC" w14:paraId="3037B88F" w14:textId="77777777" w:rsidTr="003B759A">
        <w:trPr>
          <w:trHeight w:val="33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E7AD" w14:textId="77777777" w:rsidR="003B759A" w:rsidRDefault="003B759A" w:rsidP="003B759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2</w:t>
            </w:r>
          </w:p>
          <w:p w14:paraId="1CBE5687" w14:textId="6A31271F" w:rsidR="00B00395" w:rsidRPr="003F2426" w:rsidRDefault="00B00395" w:rsidP="003B759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2426">
              <w:rPr>
                <w:rFonts w:eastAsia="Times New Roman"/>
                <w:b/>
                <w:color w:val="000000"/>
                <w:sz w:val="20"/>
                <w:szCs w:val="20"/>
              </w:rPr>
              <w:t>10 uger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4685" w14:textId="5FF95D90" w:rsidR="003B759A" w:rsidRPr="00E30C61" w:rsidRDefault="00F43C05" w:rsidP="003B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2426">
              <w:rPr>
                <w:sz w:val="20"/>
                <w:szCs w:val="20"/>
              </w:rPr>
              <w:t>1</w:t>
            </w:r>
            <w:r w:rsidR="00B10089">
              <w:rPr>
                <w:sz w:val="20"/>
                <w:szCs w:val="20"/>
              </w:rPr>
              <w:t>.</w:t>
            </w:r>
            <w:r w:rsidR="00B00395">
              <w:rPr>
                <w:sz w:val="20"/>
                <w:szCs w:val="20"/>
              </w:rPr>
              <w:t>01</w:t>
            </w:r>
            <w:r w:rsidR="00B10089">
              <w:rPr>
                <w:sz w:val="20"/>
                <w:szCs w:val="20"/>
              </w:rPr>
              <w:t>.</w:t>
            </w:r>
            <w:r w:rsidR="00B00395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6</w:t>
            </w:r>
            <w:r w:rsidR="003B759A">
              <w:rPr>
                <w:sz w:val="20"/>
                <w:szCs w:val="20"/>
              </w:rPr>
              <w:t xml:space="preserve"> til </w:t>
            </w:r>
            <w:r w:rsidR="002B2B73">
              <w:rPr>
                <w:sz w:val="20"/>
                <w:szCs w:val="20"/>
              </w:rPr>
              <w:t>12</w:t>
            </w:r>
            <w:r w:rsidR="00B10089">
              <w:rPr>
                <w:sz w:val="20"/>
                <w:szCs w:val="20"/>
              </w:rPr>
              <w:t>.</w:t>
            </w:r>
            <w:r w:rsidR="003B759A">
              <w:rPr>
                <w:sz w:val="20"/>
                <w:szCs w:val="20"/>
              </w:rPr>
              <w:t>0</w:t>
            </w:r>
            <w:r w:rsidR="002B2B73">
              <w:rPr>
                <w:sz w:val="20"/>
                <w:szCs w:val="20"/>
              </w:rPr>
              <w:t>4</w:t>
            </w:r>
            <w:r w:rsidR="00B10089">
              <w:rPr>
                <w:sz w:val="20"/>
                <w:szCs w:val="20"/>
              </w:rPr>
              <w:t>.</w:t>
            </w:r>
            <w:r w:rsidR="004E0B60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2F1D" w14:textId="77777777" w:rsidR="003B759A" w:rsidRPr="00EA047B" w:rsidRDefault="003B759A" w:rsidP="003B759A">
            <w:pPr>
              <w:rPr>
                <w:rFonts w:eastAsia="Times New Roman"/>
                <w:color w:val="000000"/>
                <w:sz w:val="18"/>
              </w:rPr>
            </w:pPr>
            <w:r w:rsidRPr="00EA047B">
              <w:rPr>
                <w:rFonts w:eastAsia="Times New Roman"/>
                <w:color w:val="000000"/>
                <w:sz w:val="18"/>
              </w:rPr>
              <w:t>Grundfagsprøver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3A5D" w14:textId="1FDEC6EC" w:rsidR="004E0B60" w:rsidRPr="00A15C43" w:rsidRDefault="00F43C05" w:rsidP="003B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 8</w:t>
            </w:r>
          </w:p>
        </w:tc>
      </w:tr>
      <w:tr w:rsidR="003B759A" w:rsidRPr="00E501EC" w14:paraId="122977EB" w14:textId="77777777" w:rsidTr="003B759A">
        <w:trPr>
          <w:trHeight w:val="33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51BF" w14:textId="77777777" w:rsidR="003B759A" w:rsidRDefault="003B759A" w:rsidP="003B759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3</w:t>
            </w:r>
          </w:p>
          <w:p w14:paraId="64B01752" w14:textId="66914593" w:rsidR="00B00395" w:rsidRPr="003F2426" w:rsidRDefault="00B00395" w:rsidP="003B759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2426">
              <w:rPr>
                <w:rFonts w:eastAsia="Times New Roman"/>
                <w:b/>
                <w:color w:val="000000"/>
                <w:sz w:val="20"/>
                <w:szCs w:val="20"/>
              </w:rPr>
              <w:t>14 uger og 3 dage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88AB" w14:textId="3BE55FBC" w:rsidR="003B759A" w:rsidRPr="00E30C61" w:rsidRDefault="002B2B73" w:rsidP="003B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10089">
              <w:rPr>
                <w:sz w:val="20"/>
                <w:szCs w:val="20"/>
              </w:rPr>
              <w:t>.</w:t>
            </w:r>
            <w:r w:rsidR="003B759A">
              <w:rPr>
                <w:sz w:val="20"/>
                <w:szCs w:val="20"/>
              </w:rPr>
              <w:t>0</w:t>
            </w:r>
            <w:r w:rsidR="00F43C05">
              <w:rPr>
                <w:sz w:val="20"/>
                <w:szCs w:val="20"/>
              </w:rPr>
              <w:t>4</w:t>
            </w:r>
            <w:r w:rsidR="00B10089">
              <w:rPr>
                <w:sz w:val="20"/>
                <w:szCs w:val="20"/>
              </w:rPr>
              <w:t>.</w:t>
            </w:r>
            <w:r w:rsidR="003B759A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6</w:t>
            </w:r>
            <w:r w:rsidR="00B10089">
              <w:rPr>
                <w:sz w:val="20"/>
                <w:szCs w:val="20"/>
              </w:rPr>
              <w:t xml:space="preserve"> </w:t>
            </w:r>
            <w:r w:rsidR="003B759A">
              <w:rPr>
                <w:sz w:val="20"/>
                <w:szCs w:val="20"/>
              </w:rPr>
              <w:t xml:space="preserve">til </w:t>
            </w:r>
            <w:r w:rsidR="005A53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B10089">
              <w:rPr>
                <w:sz w:val="20"/>
                <w:szCs w:val="20"/>
              </w:rPr>
              <w:t>.</w:t>
            </w:r>
            <w:r w:rsidR="003B759A">
              <w:rPr>
                <w:sz w:val="20"/>
                <w:szCs w:val="20"/>
              </w:rPr>
              <w:t>0</w:t>
            </w:r>
            <w:r w:rsidR="00B10089">
              <w:rPr>
                <w:sz w:val="20"/>
                <w:szCs w:val="20"/>
              </w:rPr>
              <w:t>8.</w:t>
            </w:r>
            <w:r w:rsidR="003B759A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6D4" w14:textId="77777777" w:rsidR="003B759A" w:rsidRPr="00EA047B" w:rsidRDefault="003B759A" w:rsidP="003B759A">
            <w:pPr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3A3" w14:textId="5DD196DB" w:rsidR="003B759A" w:rsidRPr="00DF7149" w:rsidRDefault="00B10089" w:rsidP="003B759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DF7149">
              <w:rPr>
                <w:rFonts w:eastAsia="Times New Roman"/>
                <w:color w:val="000000"/>
                <w:sz w:val="18"/>
                <w:szCs w:val="18"/>
              </w:rPr>
              <w:t>Uge 29, 30 og 31</w:t>
            </w:r>
            <w:r w:rsidR="00DF7149">
              <w:rPr>
                <w:rFonts w:eastAsia="Times New Roman"/>
                <w:color w:val="000000"/>
                <w:sz w:val="18"/>
                <w:szCs w:val="18"/>
              </w:rPr>
              <w:t>*)</w:t>
            </w:r>
          </w:p>
        </w:tc>
      </w:tr>
      <w:tr w:rsidR="003B759A" w:rsidRPr="00E501EC" w14:paraId="46268896" w14:textId="77777777" w:rsidTr="003B759A">
        <w:trPr>
          <w:trHeight w:val="33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B467" w14:textId="77777777" w:rsidR="003B759A" w:rsidRDefault="003B759A" w:rsidP="003B759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4</w:t>
            </w:r>
          </w:p>
          <w:p w14:paraId="5BEA3295" w14:textId="468E5717" w:rsidR="00B00395" w:rsidRPr="003F2426" w:rsidRDefault="00B00395" w:rsidP="003B759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242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6 uger og </w:t>
            </w:r>
            <w:r w:rsidR="003F2426" w:rsidRPr="003F242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4 </w:t>
            </w:r>
            <w:r w:rsidRPr="003F2426">
              <w:rPr>
                <w:rFonts w:eastAsia="Times New Roman"/>
                <w:b/>
                <w:color w:val="000000"/>
                <w:sz w:val="20"/>
                <w:szCs w:val="20"/>
              </w:rPr>
              <w:t>dage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7185" w14:textId="2AA870F9" w:rsidR="003B759A" w:rsidRPr="00E30C61" w:rsidRDefault="004E0B60" w:rsidP="003B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B73">
              <w:rPr>
                <w:sz w:val="20"/>
                <w:szCs w:val="20"/>
              </w:rPr>
              <w:t>7</w:t>
            </w:r>
            <w:r w:rsidR="00B10089">
              <w:rPr>
                <w:sz w:val="20"/>
                <w:szCs w:val="20"/>
              </w:rPr>
              <w:t>.</w:t>
            </w:r>
            <w:r w:rsidR="001B32BE">
              <w:rPr>
                <w:sz w:val="20"/>
                <w:szCs w:val="20"/>
              </w:rPr>
              <w:t>0</w:t>
            </w:r>
            <w:r w:rsidR="00B10089">
              <w:rPr>
                <w:sz w:val="20"/>
                <w:szCs w:val="20"/>
              </w:rPr>
              <w:t>8.</w:t>
            </w:r>
            <w:r w:rsidR="003B759A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6</w:t>
            </w:r>
            <w:r w:rsidR="003B759A">
              <w:rPr>
                <w:sz w:val="20"/>
                <w:szCs w:val="20"/>
              </w:rPr>
              <w:t xml:space="preserve"> til </w:t>
            </w:r>
            <w:r w:rsidR="002B2B73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="002B2B73">
              <w:rPr>
                <w:sz w:val="20"/>
                <w:szCs w:val="20"/>
              </w:rPr>
              <w:t>10</w:t>
            </w:r>
            <w:r w:rsidR="00B10089">
              <w:rPr>
                <w:sz w:val="20"/>
                <w:szCs w:val="20"/>
              </w:rPr>
              <w:t>.</w:t>
            </w:r>
            <w:r w:rsidR="003B759A">
              <w:rPr>
                <w:sz w:val="20"/>
                <w:szCs w:val="20"/>
              </w:rPr>
              <w:t>2</w:t>
            </w:r>
            <w:r w:rsidR="005A5348">
              <w:rPr>
                <w:sz w:val="20"/>
                <w:szCs w:val="20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CAAB" w14:textId="7F0272A4" w:rsidR="003B759A" w:rsidRPr="00EA047B" w:rsidRDefault="003B759A" w:rsidP="003B759A">
            <w:pPr>
              <w:rPr>
                <w:rFonts w:eastAsia="Times New Roman"/>
                <w:color w:val="000000"/>
                <w:sz w:val="18"/>
              </w:rPr>
            </w:pPr>
            <w:r w:rsidRPr="00EA047B">
              <w:rPr>
                <w:rFonts w:eastAsia="Times New Roman"/>
                <w:color w:val="000000"/>
                <w:sz w:val="18"/>
              </w:rPr>
              <w:t>Uddannelsessp</w:t>
            </w:r>
            <w:r>
              <w:rPr>
                <w:rFonts w:eastAsia="Times New Roman"/>
                <w:color w:val="000000"/>
                <w:sz w:val="18"/>
              </w:rPr>
              <w:t>e</w:t>
            </w:r>
            <w:r w:rsidRPr="00EA047B">
              <w:rPr>
                <w:rFonts w:eastAsia="Times New Roman"/>
                <w:color w:val="000000"/>
                <w:sz w:val="18"/>
              </w:rPr>
              <w:t>cifikt fag og afsluttende</w:t>
            </w:r>
            <w:r>
              <w:rPr>
                <w:rFonts w:eastAsia="Times New Roman"/>
                <w:color w:val="000000"/>
                <w:sz w:val="18"/>
              </w:rPr>
              <w:t xml:space="preserve"> </w:t>
            </w:r>
            <w:r w:rsidRPr="00EA047B">
              <w:rPr>
                <w:rFonts w:eastAsia="Times New Roman"/>
                <w:color w:val="000000"/>
                <w:sz w:val="18"/>
              </w:rPr>
              <w:t>prøve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350" w14:textId="2224030E" w:rsidR="003B759A" w:rsidRPr="00EA047B" w:rsidRDefault="003B759A" w:rsidP="003B759A">
            <w:pPr>
              <w:rPr>
                <w:rFonts w:eastAsia="Times New Roman"/>
                <w:color w:val="000000"/>
              </w:rPr>
            </w:pPr>
          </w:p>
        </w:tc>
      </w:tr>
    </w:tbl>
    <w:p w14:paraId="4F52C8FE" w14:textId="77777777" w:rsidR="003B759A" w:rsidRPr="00E501EC" w:rsidRDefault="003B759A" w:rsidP="003B759A"/>
    <w:p w14:paraId="35F5A4B2" w14:textId="77777777" w:rsidR="003B759A" w:rsidRDefault="003B759A" w:rsidP="003B759A"/>
    <w:p w14:paraId="2BBC1423" w14:textId="4C9534A3" w:rsidR="003B759A" w:rsidRPr="001A48D7" w:rsidRDefault="003B759A" w:rsidP="003B759A">
      <w:proofErr w:type="gramStart"/>
      <w:r w:rsidRPr="001A48D7">
        <w:t>*</w:t>
      </w:r>
      <w:r w:rsidR="00DF7149">
        <w:t xml:space="preserve"> )</w:t>
      </w:r>
      <w:r w:rsidRPr="001A48D7">
        <w:t>Skolen</w:t>
      </w:r>
      <w:proofErr w:type="gramEnd"/>
      <w:r w:rsidRPr="001A48D7">
        <w:t xml:space="preserve"> er lukket dagen efter Kristi himmelfartsdag, dagen planlægges som en studiedag for eleverne.</w:t>
      </w:r>
      <w:r w:rsidRPr="001A48D7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95D4387" wp14:editId="39F47074">
            <wp:simplePos x="0" y="0"/>
            <wp:positionH relativeFrom="column">
              <wp:posOffset>9232265</wp:posOffset>
            </wp:positionH>
            <wp:positionV relativeFrom="paragraph">
              <wp:posOffset>-3123565</wp:posOffset>
            </wp:positionV>
            <wp:extent cx="3384550" cy="4396105"/>
            <wp:effectExtent l="0" t="0" r="6350" b="4445"/>
            <wp:wrapNone/>
            <wp:docPr id="2" name="Billede 2" descr="S:\Administration\Sekretariat\Kommunikation\Ny designlinje\Grafiske elementer\Bobler\Baggrundsbolde vertikal stre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Administration\Sekretariat\Kommunikation\Ny designlinje\Grafiske elementer\Bobler\Baggrundsbolde vertikal stre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4" t="12934" r="29464" b="11666"/>
                    <a:stretch/>
                  </pic:blipFill>
                  <pic:spPr bwMode="auto">
                    <a:xfrm>
                      <a:off x="0" y="0"/>
                      <a:ext cx="3384550" cy="43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61A9B" w14:textId="77777777" w:rsidR="00CA72F0" w:rsidRDefault="00CA72F0" w:rsidP="003B759A">
      <w:pPr>
        <w:rPr>
          <w:rFonts w:eastAsia="Times New Roman"/>
          <w:color w:val="000000"/>
        </w:rPr>
      </w:pPr>
    </w:p>
    <w:p w14:paraId="668F78DD" w14:textId="77777777" w:rsidR="00CA72F0" w:rsidRDefault="00CA72F0" w:rsidP="003B759A">
      <w:pPr>
        <w:rPr>
          <w:rFonts w:eastAsia="Times New Roman"/>
          <w:color w:val="000000"/>
        </w:rPr>
      </w:pPr>
    </w:p>
    <w:p w14:paraId="46B70AF8" w14:textId="77777777" w:rsidR="00CA72F0" w:rsidRDefault="00CA72F0" w:rsidP="00BA1465">
      <w:pPr>
        <w:rPr>
          <w:rFonts w:eastAsia="Times New Roman"/>
          <w:color w:val="000000"/>
        </w:rPr>
      </w:pPr>
    </w:p>
    <w:p w14:paraId="7A9787AC" w14:textId="41AC3B97" w:rsidR="00057746" w:rsidRPr="00B00395" w:rsidRDefault="00BA1465" w:rsidP="00BA1465">
      <w:pPr>
        <w:rPr>
          <w:rFonts w:eastAsia="Times New Roman"/>
          <w:color w:val="000000"/>
        </w:rPr>
      </w:pPr>
      <w:r w:rsidRPr="00FE526B">
        <w:rPr>
          <w:rFonts w:eastAsia="Times New Roman"/>
          <w:color w:val="000000"/>
        </w:rPr>
        <w:t>R</w:t>
      </w:r>
      <w:r w:rsidR="00B00395">
        <w:rPr>
          <w:rFonts w:eastAsia="Times New Roman"/>
          <w:color w:val="000000"/>
        </w:rPr>
        <w:t>e</w:t>
      </w:r>
      <w:r w:rsidRPr="00FE526B">
        <w:rPr>
          <w:rFonts w:eastAsia="Times New Roman"/>
          <w:color w:val="000000"/>
        </w:rPr>
        <w:t>t til ændringer forbeholdes</w:t>
      </w:r>
    </w:p>
    <w:sectPr w:rsidR="00057746" w:rsidRPr="00B00395" w:rsidSect="001E480A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92BD" w14:textId="77777777" w:rsidR="00057746" w:rsidRDefault="00057746" w:rsidP="00957647">
      <w:pPr>
        <w:spacing w:after="0" w:line="240" w:lineRule="auto"/>
      </w:pPr>
      <w:r>
        <w:separator/>
      </w:r>
    </w:p>
  </w:endnote>
  <w:endnote w:type="continuationSeparator" w:id="0">
    <w:p w14:paraId="074F3268" w14:textId="77777777" w:rsidR="00057746" w:rsidRDefault="00057746" w:rsidP="0095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31FD" w14:textId="77777777" w:rsidR="001E480A" w:rsidRDefault="001E480A" w:rsidP="001E480A">
    <w:pPr>
      <w:pStyle w:val="Sidefod"/>
      <w:jc w:val="right"/>
      <w:rPr>
        <w:sz w:val="18"/>
        <w:szCs w:val="18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D75F2" w14:paraId="6628BA86" w14:textId="77777777" w:rsidTr="00CD75F2">
      <w:tc>
        <w:tcPr>
          <w:tcW w:w="4814" w:type="dxa"/>
        </w:tcPr>
        <w:p w14:paraId="58AAA8CD" w14:textId="358B0EBB" w:rsidR="00CD75F2" w:rsidRPr="00CD75F2" w:rsidRDefault="00CD75F2" w:rsidP="001E480A">
          <w:pPr>
            <w:pStyle w:val="Sidefod"/>
            <w:jc w:val="both"/>
            <w:rPr>
              <w:rFonts w:ascii="Montserrat Light" w:hAnsi="Montserrat Light"/>
              <w:sz w:val="18"/>
              <w:szCs w:val="18"/>
            </w:rPr>
          </w:pPr>
          <w:r>
            <w:rPr>
              <w:rFonts w:ascii="Montserrat Light" w:hAnsi="Montserrat Light"/>
              <w:sz w:val="18"/>
              <w:szCs w:val="18"/>
            </w:rPr>
            <w:fldChar w:fldCharType="begin"/>
          </w:r>
          <w:r>
            <w:rPr>
              <w:rFonts w:ascii="Montserrat Light" w:hAnsi="Montserrat Light"/>
              <w:sz w:val="18"/>
              <w:szCs w:val="18"/>
            </w:rPr>
            <w:instrText xml:space="preserve"> TIME \@ "dd-MM-yyyy" </w:instrText>
          </w:r>
          <w:r>
            <w:rPr>
              <w:rFonts w:ascii="Montserrat Light" w:hAnsi="Montserrat Light"/>
              <w:sz w:val="18"/>
              <w:szCs w:val="18"/>
            </w:rPr>
            <w:fldChar w:fldCharType="separate"/>
          </w:r>
          <w:r w:rsidR="00717502">
            <w:rPr>
              <w:rFonts w:ascii="Montserrat Light" w:hAnsi="Montserrat Light"/>
              <w:noProof/>
              <w:sz w:val="18"/>
              <w:szCs w:val="18"/>
            </w:rPr>
            <w:t>14-03-2024</w:t>
          </w:r>
          <w:r>
            <w:rPr>
              <w:rFonts w:ascii="Montserrat Light" w:hAnsi="Montserrat Light"/>
              <w:sz w:val="18"/>
              <w:szCs w:val="18"/>
            </w:rPr>
            <w:fldChar w:fldCharType="end"/>
          </w:r>
        </w:p>
      </w:tc>
      <w:tc>
        <w:tcPr>
          <w:tcW w:w="4814" w:type="dxa"/>
        </w:tcPr>
        <w:sdt>
          <w:sdtPr>
            <w:rPr>
              <w:rFonts w:ascii="Montserrat Light" w:hAnsi="Montserrat Light"/>
              <w:sz w:val="18"/>
              <w:szCs w:val="18"/>
            </w:rPr>
            <w:id w:val="981121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61A9DE9" w14:textId="62A1054A" w:rsidR="00CD75F2" w:rsidRPr="00CD75F2" w:rsidRDefault="00CD75F2" w:rsidP="00CD75F2">
                  <w:pPr>
                    <w:pStyle w:val="Sidefod"/>
                    <w:jc w:val="right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Side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PAGE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664560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 af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NUMPAGES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664560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388A070" w14:textId="77777777" w:rsidR="00CD75F2" w:rsidRDefault="00CD7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DDF" w14:textId="77777777" w:rsidR="00057746" w:rsidRDefault="00057746" w:rsidP="00957647">
      <w:pPr>
        <w:spacing w:after="0" w:line="240" w:lineRule="auto"/>
      </w:pPr>
      <w:r>
        <w:separator/>
      </w:r>
    </w:p>
  </w:footnote>
  <w:footnote w:type="continuationSeparator" w:id="0">
    <w:p w14:paraId="6F988023" w14:textId="77777777" w:rsidR="00057746" w:rsidRDefault="00057746" w:rsidP="0095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E8E" w14:textId="77777777" w:rsidR="00957647" w:rsidRDefault="00CD75F2" w:rsidP="008C07DD">
    <w:pPr>
      <w:pStyle w:val="Sidehoved"/>
      <w:tabs>
        <w:tab w:val="clear" w:pos="4819"/>
        <w:tab w:val="clear" w:pos="9638"/>
        <w:tab w:val="left" w:pos="5735"/>
        <w:tab w:val="left" w:pos="8001"/>
      </w:tabs>
    </w:pPr>
    <w:r>
      <w:rPr>
        <w:noProof/>
        <w:lang w:eastAsia="da-DK"/>
      </w:rPr>
      <w:drawing>
        <wp:anchor distT="0" distB="0" distL="114300" distR="114300" simplePos="0" relativeHeight="251670528" behindDoc="1" locked="0" layoutInCell="1" allowOverlap="1" wp14:anchorId="72DC1CA6" wp14:editId="0144015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6050" cy="774700"/>
          <wp:effectExtent l="0" t="0" r="0" b="6350"/>
          <wp:wrapTight wrapText="bothSides">
            <wp:wrapPolygon edited="0">
              <wp:start x="10170" y="0"/>
              <wp:lineTo x="0" y="7967"/>
              <wp:lineTo x="0" y="21246"/>
              <wp:lineTo x="21213" y="21246"/>
              <wp:lineTo x="21213" y="6905"/>
              <wp:lineTo x="12204" y="0"/>
              <wp:lineTo x="10170" y="0"/>
            </wp:wrapPolygon>
          </wp:wrapTight>
          <wp:docPr id="46" name="Billed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led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0" layoutInCell="1" allowOverlap="1" wp14:anchorId="28F45C52" wp14:editId="418676FA">
          <wp:simplePos x="0" y="0"/>
          <wp:positionH relativeFrom="margin">
            <wp:posOffset>-3493300</wp:posOffset>
          </wp:positionH>
          <wp:positionV relativeFrom="margin">
            <wp:posOffset>2791624</wp:posOffset>
          </wp:positionV>
          <wp:extent cx="9380832" cy="2401287"/>
          <wp:effectExtent l="3492" t="0" r="0" b="0"/>
          <wp:wrapNone/>
          <wp:docPr id="355" name="Billed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426917" cy="241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47">
      <w:tab/>
    </w:r>
    <w:r w:rsidR="008C07D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46"/>
    <w:rsid w:val="00023F79"/>
    <w:rsid w:val="00057746"/>
    <w:rsid w:val="000A5875"/>
    <w:rsid w:val="00195E80"/>
    <w:rsid w:val="001B32BE"/>
    <w:rsid w:val="001E480A"/>
    <w:rsid w:val="0027111F"/>
    <w:rsid w:val="00294EAA"/>
    <w:rsid w:val="002B2B73"/>
    <w:rsid w:val="002B599E"/>
    <w:rsid w:val="003B759A"/>
    <w:rsid w:val="003F2426"/>
    <w:rsid w:val="004B6921"/>
    <w:rsid w:val="004E0B60"/>
    <w:rsid w:val="005A5348"/>
    <w:rsid w:val="005C6EC8"/>
    <w:rsid w:val="00664560"/>
    <w:rsid w:val="006E063D"/>
    <w:rsid w:val="00717502"/>
    <w:rsid w:val="0075138A"/>
    <w:rsid w:val="00800048"/>
    <w:rsid w:val="008025D3"/>
    <w:rsid w:val="008C07DD"/>
    <w:rsid w:val="008F54D4"/>
    <w:rsid w:val="008F5FD8"/>
    <w:rsid w:val="00957647"/>
    <w:rsid w:val="00A77DB7"/>
    <w:rsid w:val="00AC5685"/>
    <w:rsid w:val="00B00395"/>
    <w:rsid w:val="00B10089"/>
    <w:rsid w:val="00B418A9"/>
    <w:rsid w:val="00B61363"/>
    <w:rsid w:val="00B775C2"/>
    <w:rsid w:val="00BA1465"/>
    <w:rsid w:val="00C03139"/>
    <w:rsid w:val="00CA72F0"/>
    <w:rsid w:val="00CD75F2"/>
    <w:rsid w:val="00D92459"/>
    <w:rsid w:val="00DF7149"/>
    <w:rsid w:val="00E92BDE"/>
    <w:rsid w:val="00F0481F"/>
    <w:rsid w:val="00F1230B"/>
    <w:rsid w:val="00F43C05"/>
    <w:rsid w:val="00F57F60"/>
    <w:rsid w:val="00F676C6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DF5571"/>
  <w15:chartTrackingRefBased/>
  <w15:docId w15:val="{8F0B47C0-E267-4E43-9D17-562CF74D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85"/>
    <w:rPr>
      <w:rFonts w:ascii="Montserrat regular" w:hAnsi="Montserrat regula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6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685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5685"/>
    <w:pPr>
      <w:keepNext/>
      <w:keepLines/>
      <w:spacing w:before="40" w:after="0"/>
      <w:outlineLvl w:val="2"/>
    </w:pPr>
    <w:rPr>
      <w:rFonts w:ascii="Montserrat Black" w:eastAsiaTheme="majorEastAsia" w:hAnsi="Montserrat Black" w:cstheme="majorBidi"/>
      <w:color w:val="76B82A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85"/>
    <w:pPr>
      <w:keepNext/>
      <w:keepLines/>
      <w:spacing w:before="40" w:after="0"/>
      <w:outlineLvl w:val="3"/>
    </w:pPr>
    <w:rPr>
      <w:rFonts w:ascii="Montserrat Black" w:eastAsiaTheme="majorEastAsia" w:hAnsi="Montserrat Black" w:cstheme="majorBidi"/>
      <w:i/>
      <w:iCs/>
      <w:color w:val="76B82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647"/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647"/>
  </w:style>
  <w:style w:type="paragraph" w:styleId="Sidefod">
    <w:name w:val="footer"/>
    <w:basedOn w:val="Normal"/>
    <w:link w:val="Sidefo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647"/>
  </w:style>
  <w:style w:type="paragraph" w:customStyle="1" w:styleId="Afsender">
    <w:name w:val="Afsender"/>
    <w:basedOn w:val="Normal"/>
    <w:uiPriority w:val="99"/>
    <w:rsid w:val="00957647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957647"/>
    <w:rPr>
      <w:color w:val="5BBA47"/>
      <w:u w:val="thick"/>
    </w:rPr>
  </w:style>
  <w:style w:type="character" w:styleId="Hyperlink">
    <w:name w:val="Hyperlink"/>
    <w:basedOn w:val="Standardskrifttypeiafsnit"/>
    <w:uiPriority w:val="99"/>
    <w:unhideWhenUsed/>
    <w:rsid w:val="0095764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685"/>
    <w:rPr>
      <w:rFonts w:ascii="Montserrat Medium" w:eastAsiaTheme="majorEastAsia" w:hAnsi="Montserrat Medium" w:cstheme="majorBidi"/>
      <w:color w:val="76B82A"/>
      <w:szCs w:val="26"/>
    </w:rPr>
  </w:style>
  <w:style w:type="paragraph" w:styleId="Ingenafstand">
    <w:name w:val="No Spacing"/>
    <w:uiPriority w:val="1"/>
    <w:rsid w:val="008C07DD"/>
    <w:pPr>
      <w:spacing w:after="0" w:line="240" w:lineRule="auto"/>
    </w:pPr>
    <w:rPr>
      <w:rFonts w:ascii="Montserrat Black" w:hAnsi="Montserrat Black"/>
      <w:color w:val="76B82A"/>
      <w:sz w:val="24"/>
    </w:rPr>
  </w:style>
  <w:style w:type="character" w:styleId="Svagfremhvning">
    <w:name w:val="Subtle Emphasis"/>
    <w:basedOn w:val="Standardskrifttypeiafsnit"/>
    <w:uiPriority w:val="19"/>
    <w:rsid w:val="00AC5685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AC568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5685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rsid w:val="00AC5685"/>
    <w:rPr>
      <w:i/>
      <w:iCs/>
    </w:rPr>
  </w:style>
  <w:style w:type="character" w:styleId="Kraftigfremhvning">
    <w:name w:val="Intense Emphasis"/>
    <w:basedOn w:val="Standardskrifttypeiafsnit"/>
    <w:uiPriority w:val="21"/>
    <w:rsid w:val="00AC5685"/>
    <w:rPr>
      <w:i/>
      <w:iCs/>
      <w:color w:val="4472C4" w:themeColor="accent1"/>
    </w:rPr>
  </w:style>
  <w:style w:type="character" w:styleId="Strk">
    <w:name w:val="Strong"/>
    <w:basedOn w:val="Standardskrifttypeiafsnit"/>
    <w:uiPriority w:val="22"/>
    <w:rsid w:val="00AC5685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5685"/>
    <w:rPr>
      <w:rFonts w:ascii="Montserrat Black" w:eastAsiaTheme="majorEastAsia" w:hAnsi="Montserrat Black" w:cstheme="majorBidi"/>
      <w:color w:val="76B82A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85"/>
    <w:rPr>
      <w:rFonts w:ascii="Montserrat Black" w:eastAsiaTheme="majorEastAsia" w:hAnsi="Montserrat Black" w:cstheme="majorBidi"/>
      <w:i/>
      <w:iCs/>
      <w:color w:val="76B82A"/>
    </w:rPr>
  </w:style>
  <w:style w:type="table" w:styleId="Tabel-Gitter">
    <w:name w:val="Table Grid"/>
    <w:basedOn w:val="Tabel-Normal"/>
    <w:uiPriority w:val="39"/>
    <w:rsid w:val="00C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DF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rocedure-papir_st&#229;ende_SOSU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B2E9-1C7B-43AA-8A0E-DF4F6E1A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Procedure-papir_stående_SOSU.dotx</Template>
  <TotalTime>97</TotalTime>
  <Pages>1</Pages>
  <Words>86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Koch</dc:creator>
  <cp:keywords/>
  <dc:description/>
  <cp:lastModifiedBy>Dinna Bælum</cp:lastModifiedBy>
  <cp:revision>11</cp:revision>
  <cp:lastPrinted>2023-11-09T12:21:00Z</cp:lastPrinted>
  <dcterms:created xsi:type="dcterms:W3CDTF">2023-08-27T13:27:00Z</dcterms:created>
  <dcterms:modified xsi:type="dcterms:W3CDTF">2024-03-14T10:12:00Z</dcterms:modified>
</cp:coreProperties>
</file>