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A181" w14:textId="3C3654E5" w:rsidR="00F1230B" w:rsidRDefault="00F1230B" w:rsidP="00F1230B">
      <w:pPr>
        <w:pStyle w:val="Overskrift1"/>
        <w:spacing w:before="0" w:line="288" w:lineRule="auto"/>
      </w:pPr>
    </w:p>
    <w:p w14:paraId="74328B09" w14:textId="036E4F4E" w:rsidR="00057746" w:rsidRDefault="00057746" w:rsidP="00BA1465">
      <w:pPr>
        <w:pStyle w:val="Overskrift1"/>
        <w:rPr>
          <w:sz w:val="44"/>
          <w:szCs w:val="48"/>
        </w:rPr>
      </w:pPr>
      <w:r w:rsidRPr="00BA1465">
        <w:rPr>
          <w:sz w:val="44"/>
          <w:szCs w:val="48"/>
        </w:rPr>
        <w:t>Pædagogisk assistentuddannelsen</w:t>
      </w:r>
    </w:p>
    <w:p w14:paraId="39E520C7" w14:textId="77777777" w:rsidR="00A56E92" w:rsidRPr="00A56E92" w:rsidRDefault="00A56E92" w:rsidP="00A56E92"/>
    <w:p w14:paraId="2F5205B8" w14:textId="7C84772C" w:rsidR="00A942DB" w:rsidRPr="00FE526B" w:rsidRDefault="00195E80" w:rsidP="00195E80">
      <w:r w:rsidRPr="00FE526B">
        <w:t>Skole-</w:t>
      </w:r>
      <w:r w:rsidR="00147B11">
        <w:t>oplærings</w:t>
      </w:r>
      <w:r w:rsidRPr="00FE526B">
        <w:t xml:space="preserve">plan for </w:t>
      </w:r>
      <w:r w:rsidR="003971ED">
        <w:t>januar</w:t>
      </w:r>
      <w:r w:rsidR="009A0C1C">
        <w:t xml:space="preserve"> </w:t>
      </w:r>
      <w:r w:rsidRPr="00FE526B">
        <w:t>optaget 202</w:t>
      </w:r>
      <w:r w:rsidR="003971ED">
        <w:t>6</w:t>
      </w:r>
    </w:p>
    <w:tbl>
      <w:tblPr>
        <w:tblpPr w:leftFromText="141" w:rightFromText="141" w:vertAnchor="text" w:horzAnchor="margin" w:tblpXSpec="center" w:tblpY="404"/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319"/>
        <w:gridCol w:w="2494"/>
      </w:tblGrid>
      <w:tr w:rsidR="00D73FEB" w:rsidRPr="00FE526B" w14:paraId="23621CAC" w14:textId="77777777" w:rsidTr="009565CC">
        <w:trPr>
          <w:trHeight w:val="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7FD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Skole / praktik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75E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Datoer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D175" w14:textId="683EA39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Prøver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30C" w14:textId="51600334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Ferie</w:t>
            </w:r>
          </w:p>
        </w:tc>
      </w:tr>
      <w:tr w:rsidR="00D73FEB" w:rsidRPr="00FE526B" w14:paraId="687495EC" w14:textId="77777777" w:rsidTr="009565CC">
        <w:trPr>
          <w:trHeight w:hRule="exact" w:val="8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4DA2" w14:textId="28FA1D52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1</w:t>
            </w:r>
          </w:p>
          <w:p w14:paraId="381FC445" w14:textId="5DE97096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05F2A8E3" w14:textId="403B25A3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BAFF" w14:textId="222D3866" w:rsidR="00D73FEB" w:rsidRPr="00A942DB" w:rsidRDefault="003971ED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FD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150" w14:textId="62DD88BF" w:rsidR="00D73FEB" w:rsidRPr="00A942DB" w:rsidRDefault="0054238F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Uge </w:t>
            </w:r>
            <w:r w:rsidR="003971E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D73FEB" w:rsidRPr="00FE526B" w14:paraId="7EB19455" w14:textId="77777777" w:rsidTr="00EE5B36">
        <w:trPr>
          <w:trHeight w:hRule="exact"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8669" w14:textId="61E8699E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1    </w:t>
            </w:r>
          </w:p>
          <w:p w14:paraId="49149864" w14:textId="7C0FFC98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5BA87319" w14:textId="67F55040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634A" w14:textId="202AE911" w:rsidR="00D73FEB" w:rsidRPr="00A942DB" w:rsidRDefault="003971ED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0C85F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641" w14:textId="6A45408B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3FEB" w:rsidRPr="00FE526B" w14:paraId="255E4C40" w14:textId="77777777" w:rsidTr="00FB5BB5">
        <w:trPr>
          <w:trHeight w:hRule="exact" w:val="11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8E6E" w14:textId="61B98072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2</w:t>
            </w:r>
          </w:p>
          <w:p w14:paraId="7D946DF9" w14:textId="3B61DE8E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r w:rsidR="00FB192F">
              <w:rPr>
                <w:rFonts w:eastAsia="Times New Roman"/>
                <w:bCs/>
                <w:color w:val="000000"/>
                <w:sz w:val="20"/>
                <w:szCs w:val="20"/>
              </w:rPr>
              <w:t>6</w:t>
            </w: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D547" w14:textId="540F3014" w:rsidR="00D73FEB" w:rsidRPr="00A942DB" w:rsidRDefault="003971ED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17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54238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FA4C" w14:textId="77777777" w:rsidR="00D73FEB" w:rsidRPr="00A942DB" w:rsidRDefault="00D73FEB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2FB9" w14:textId="552EB84E" w:rsidR="0054238F" w:rsidRPr="00A942DB" w:rsidRDefault="003971ED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Uge 29, 30, 31</w:t>
            </w:r>
          </w:p>
          <w:p w14:paraId="5FB106CA" w14:textId="1B9FF050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FEB" w:rsidRPr="00FE526B" w14:paraId="7EEEC8DC" w14:textId="77777777" w:rsidTr="003971ED">
        <w:trPr>
          <w:trHeight w:hRule="exact" w:val="11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AE1B" w14:textId="70BF5430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2   </w:t>
            </w:r>
          </w:p>
          <w:p w14:paraId="7D1350A3" w14:textId="267BF8CE" w:rsidR="00D73FEB" w:rsidRPr="00A942DB" w:rsidRDefault="00FB192F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22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56194E21" w14:textId="4C9A1002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2D9FF710" w14:textId="7CD25C23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E30C" w14:textId="760D67F0" w:rsidR="00D73FEB" w:rsidRPr="00A942DB" w:rsidRDefault="003971ED" w:rsidP="00A17F5D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54238F">
              <w:rPr>
                <w:rFonts w:eastAsia="Times New Roman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CEE8E" w14:textId="77777777" w:rsidR="00D73FEB" w:rsidRPr="00A942DB" w:rsidRDefault="00D73FEB" w:rsidP="00A17F5D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983" w14:textId="12B9F45E" w:rsidR="003971ED" w:rsidRPr="003971ED" w:rsidRDefault="003971ED" w:rsidP="00A17F5D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 er mulighed for afvikling af 5 sammenhængende feriedage</w:t>
            </w:r>
          </w:p>
        </w:tc>
      </w:tr>
      <w:tr w:rsidR="00D73FEB" w:rsidRPr="00FE526B" w14:paraId="0315CAC3" w14:textId="77777777" w:rsidTr="009565CC">
        <w:trPr>
          <w:trHeight w:hRule="exact" w:val="8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30C0" w14:textId="1F963E5C" w:rsidR="00D73FEB" w:rsidRPr="009565CC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565C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Skoleperiode </w:t>
            </w:r>
            <w:r w:rsidR="00F608E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  <w:p w14:paraId="299C8AB2" w14:textId="4EE54C1B" w:rsidR="00D73FEB" w:rsidRPr="009565CC" w:rsidRDefault="00FB192F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14</w:t>
            </w:r>
            <w:r w:rsidR="00D73FEB" w:rsidRPr="009565C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A25B" w14:textId="394CB825" w:rsidR="00D73FEB" w:rsidRPr="009565CC" w:rsidRDefault="003971ED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D73FEB" w:rsidRPr="009565C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D73FEB" w:rsidRPr="009565CC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73FEB" w:rsidRPr="009565CC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13</w:t>
            </w:r>
            <w:r w:rsidR="00D73FEB" w:rsidRPr="009565C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73FEB" w:rsidRPr="009565CC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731A" w14:textId="11CE7C6C" w:rsidR="00D73FEB" w:rsidRPr="009565CC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565CC">
              <w:rPr>
                <w:rFonts w:eastAsia="Times New Roman"/>
                <w:color w:val="000000" w:themeColor="text1"/>
                <w:sz w:val="20"/>
                <w:szCs w:val="20"/>
              </w:rPr>
              <w:t>Grundfagsprøve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9D7E" w14:textId="6EC16768" w:rsidR="00D73FEB" w:rsidRPr="00A942DB" w:rsidRDefault="00D73FEB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D73FEB" w:rsidRPr="00FE526B" w14:paraId="4B6D867E" w14:textId="77777777" w:rsidTr="00BF3605">
        <w:trPr>
          <w:trHeight w:hRule="exact" w:val="154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FAAF" w14:textId="78400031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3        </w:t>
            </w:r>
          </w:p>
          <w:p w14:paraId="76104219" w14:textId="5344F00A" w:rsidR="00D73FEB" w:rsidRPr="00A942DB" w:rsidRDefault="00FB192F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25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11D346D1" w14:textId="77777777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7ACFD2B4" w14:textId="77777777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8C4C02E" w14:textId="77777777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824B" w14:textId="25925159" w:rsidR="00D73FEB" w:rsidRPr="00A942DB" w:rsidRDefault="003971ED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 w:rsidR="00BF3605">
              <w:rPr>
                <w:rFonts w:eastAsia="Times New Roman"/>
                <w:sz w:val="20"/>
                <w:szCs w:val="20"/>
              </w:rPr>
              <w:t>09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 w:rsidR="00BF3605">
              <w:rPr>
                <w:rFonts w:eastAsia="Times New Roman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BF36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024D" w14:textId="77777777" w:rsidR="00D73FEB" w:rsidRPr="00A942DB" w:rsidRDefault="00D73FEB" w:rsidP="0015652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DA49" w14:textId="77777777" w:rsidR="00D73FEB" w:rsidRDefault="003971ED" w:rsidP="001565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Uge 28, 29, 30</w:t>
            </w:r>
            <w:r w:rsidR="0054238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3CEB11E" w14:textId="1262A9C5" w:rsidR="00BF3605" w:rsidRPr="00A942DB" w:rsidRDefault="00BF3605" w:rsidP="001565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 er mulighed for afvikling af 5 sammenhængende feriedage</w:t>
            </w:r>
          </w:p>
        </w:tc>
      </w:tr>
      <w:tr w:rsidR="00D73FEB" w:rsidRPr="00FE526B" w14:paraId="6C7834FD" w14:textId="77777777" w:rsidTr="009565CC">
        <w:trPr>
          <w:trHeight w:hRule="exact" w:val="11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B647" w14:textId="5DD33923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Skoleperiode </w:t>
            </w:r>
            <w:r w:rsidR="00F608EC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  <w:p w14:paraId="43CD6B43" w14:textId="153CE928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BADD" w14:textId="4E7BACBD" w:rsidR="00D73FEB" w:rsidRPr="00A942DB" w:rsidRDefault="00BF3605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 w:rsidR="0054238F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1507" w14:textId="1B90D42E" w:rsidR="00D73FEB" w:rsidRPr="00A942DB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Prøve i udd. spec. fag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C11" w14:textId="2DA052CF" w:rsidR="00D73FEB" w:rsidRPr="00A942DB" w:rsidRDefault="0054238F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Uge </w:t>
            </w:r>
            <w:r w:rsidR="00D4446B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D4446B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, 3</w:t>
            </w:r>
            <w:r w:rsidR="00D4446B">
              <w:rPr>
                <w:rFonts w:eastAsia="Times New Roman"/>
                <w:sz w:val="20"/>
                <w:szCs w:val="20"/>
              </w:rPr>
              <w:t>1</w:t>
            </w:r>
          </w:p>
          <w:p w14:paraId="54A8D820" w14:textId="4C698091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A61A9B" w14:textId="77F9882D" w:rsidR="00CA72F0" w:rsidRDefault="009565CC" w:rsidP="00195E8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Uddannelsesperiode: 2</w:t>
      </w:r>
      <w:r w:rsidR="003971ED"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>.0</w:t>
      </w:r>
      <w:r w:rsidR="003971ED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.2</w:t>
      </w:r>
      <w:r w:rsidR="003971ED"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 xml:space="preserve"> til </w:t>
      </w:r>
      <w:r w:rsidR="00BF3605">
        <w:rPr>
          <w:rFonts w:eastAsia="Times New Roman"/>
          <w:color w:val="000000"/>
        </w:rPr>
        <w:t>10</w:t>
      </w:r>
      <w:r>
        <w:rPr>
          <w:rFonts w:eastAsia="Times New Roman"/>
          <w:color w:val="000000"/>
        </w:rPr>
        <w:t>.0</w:t>
      </w:r>
      <w:r w:rsidR="00BF3605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.2</w:t>
      </w:r>
      <w:r w:rsidR="00BF3605">
        <w:rPr>
          <w:rFonts w:eastAsia="Times New Roman"/>
          <w:color w:val="000000"/>
        </w:rPr>
        <w:t>8</w:t>
      </w:r>
    </w:p>
    <w:p w14:paraId="30ED17FE" w14:textId="77777777" w:rsidR="00A17F5D" w:rsidRDefault="00A17F5D" w:rsidP="00BA1465">
      <w:pPr>
        <w:rPr>
          <w:rFonts w:ascii="Montserrat Light" w:hAnsi="Montserrat Light"/>
        </w:rPr>
      </w:pPr>
    </w:p>
    <w:p w14:paraId="7ADF767F" w14:textId="77777777" w:rsidR="003971ED" w:rsidRDefault="003971ED" w:rsidP="00BA1465">
      <w:pPr>
        <w:rPr>
          <w:rFonts w:ascii="Montserrat Light" w:hAnsi="Montserrat Light"/>
        </w:rPr>
      </w:pPr>
    </w:p>
    <w:p w14:paraId="4F5F08D3" w14:textId="6ACF61F0" w:rsidR="00E70707" w:rsidRPr="00A56E92" w:rsidRDefault="00E96441" w:rsidP="00BA1465">
      <w:pPr>
        <w:rPr>
          <w:rFonts w:ascii="Montserrat Light" w:hAnsi="Montserrat Light"/>
        </w:rPr>
      </w:pPr>
      <w:r w:rsidRPr="00A56E92">
        <w:rPr>
          <w:rFonts w:ascii="Montserrat Light" w:hAnsi="Montserrat Light"/>
        </w:rPr>
        <w:t>*</w:t>
      </w:r>
      <w:r w:rsidRPr="00A56E92">
        <w:rPr>
          <w:rFonts w:ascii="Montserrat Light" w:hAnsi="Montserrat Light"/>
          <w:sz w:val="20"/>
          <w:szCs w:val="20"/>
        </w:rPr>
        <w:t>Ferie i oplæringsperioder ligger som udgangspunkt i uge 2</w:t>
      </w:r>
      <w:r w:rsidR="00103C5C">
        <w:rPr>
          <w:rFonts w:ascii="Montserrat Light" w:hAnsi="Montserrat Light"/>
          <w:sz w:val="20"/>
          <w:szCs w:val="20"/>
        </w:rPr>
        <w:t>8</w:t>
      </w:r>
      <w:r w:rsidRPr="00A56E92">
        <w:rPr>
          <w:rFonts w:ascii="Montserrat Light" w:hAnsi="Montserrat Light"/>
          <w:sz w:val="20"/>
          <w:szCs w:val="20"/>
        </w:rPr>
        <w:t xml:space="preserve">, </w:t>
      </w:r>
      <w:r w:rsidR="00103C5C">
        <w:rPr>
          <w:rFonts w:ascii="Montserrat Light" w:hAnsi="Montserrat Light"/>
          <w:sz w:val="20"/>
          <w:szCs w:val="20"/>
        </w:rPr>
        <w:t>29</w:t>
      </w:r>
      <w:r w:rsidRPr="00A56E92">
        <w:rPr>
          <w:rFonts w:ascii="Montserrat Light" w:hAnsi="Montserrat Light"/>
          <w:sz w:val="20"/>
          <w:szCs w:val="20"/>
        </w:rPr>
        <w:t xml:space="preserve"> og 3</w:t>
      </w:r>
      <w:r w:rsidR="00103C5C">
        <w:rPr>
          <w:rFonts w:ascii="Montserrat Light" w:hAnsi="Montserrat Light"/>
          <w:sz w:val="20"/>
          <w:szCs w:val="20"/>
        </w:rPr>
        <w:t>0 i praktikperioder og uge 29,30 og 31 i skoleperioder. V</w:t>
      </w:r>
      <w:r w:rsidRPr="00A56E92">
        <w:rPr>
          <w:rFonts w:ascii="Montserrat Light" w:hAnsi="Montserrat Light"/>
          <w:sz w:val="20"/>
          <w:szCs w:val="20"/>
        </w:rPr>
        <w:t>ed andre behov kan det</w:t>
      </w:r>
      <w:r w:rsidR="00550C46">
        <w:rPr>
          <w:rFonts w:ascii="Montserrat Light" w:hAnsi="Montserrat Light"/>
          <w:sz w:val="20"/>
          <w:szCs w:val="20"/>
        </w:rPr>
        <w:t>te</w:t>
      </w:r>
      <w:r w:rsidRPr="00A56E92">
        <w:rPr>
          <w:rFonts w:ascii="Montserrat Light" w:hAnsi="Montserrat Light"/>
          <w:sz w:val="20"/>
          <w:szCs w:val="20"/>
        </w:rPr>
        <w:t xml:space="preserve"> aftales mellem elev og arbejdsgiver inden for oplæringsperioden. Der kan afholdes ferie i det omfang det er optjent eller der kan aftales afholdelse af ferie uden løn. Det samme gælder for den 6. ferieuge</w:t>
      </w:r>
      <w:r w:rsidRPr="00A56E92">
        <w:rPr>
          <w:rFonts w:ascii="Montserrat Light" w:hAnsi="Montserrat Light"/>
        </w:rPr>
        <w:t xml:space="preserve">. </w:t>
      </w:r>
    </w:p>
    <w:p w14:paraId="440809D7" w14:textId="77777777" w:rsidR="00A56E92" w:rsidRPr="00A56E92" w:rsidRDefault="00A56E92" w:rsidP="00BA1465">
      <w:pPr>
        <w:rPr>
          <w:rFonts w:eastAsia="Times New Roman"/>
          <w:color w:val="000000"/>
          <w:sz w:val="20"/>
          <w:szCs w:val="20"/>
        </w:rPr>
      </w:pPr>
    </w:p>
    <w:p w14:paraId="7A9787AC" w14:textId="36FA8689" w:rsidR="00057746" w:rsidRPr="00A56E92" w:rsidRDefault="00E70707" w:rsidP="00BA1465">
      <w:pPr>
        <w:rPr>
          <w:rFonts w:ascii="Montserrat Light" w:hAnsi="Montserrat Light"/>
          <w:sz w:val="20"/>
          <w:szCs w:val="20"/>
        </w:rPr>
      </w:pPr>
      <w:r w:rsidRPr="00A56E92">
        <w:rPr>
          <w:rFonts w:eastAsia="Times New Roman"/>
          <w:color w:val="000000"/>
          <w:sz w:val="20"/>
          <w:szCs w:val="20"/>
        </w:rPr>
        <w:t xml:space="preserve">Ret til </w:t>
      </w:r>
      <w:r w:rsidR="00BA1465" w:rsidRPr="00A56E92">
        <w:rPr>
          <w:rFonts w:eastAsia="Times New Roman"/>
          <w:color w:val="000000"/>
          <w:sz w:val="20"/>
          <w:szCs w:val="20"/>
        </w:rPr>
        <w:t>ændringer forbeholdes</w:t>
      </w:r>
    </w:p>
    <w:sectPr w:rsidR="00057746" w:rsidRPr="00A56E92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92BD" w14:textId="77777777" w:rsidR="00057746" w:rsidRDefault="00057746" w:rsidP="00957647">
      <w:pPr>
        <w:spacing w:after="0" w:line="240" w:lineRule="auto"/>
      </w:pPr>
      <w:r>
        <w:separator/>
      </w:r>
    </w:p>
  </w:endnote>
  <w:endnote w:type="continuationSeparator" w:id="0">
    <w:p w14:paraId="074F3268" w14:textId="77777777" w:rsidR="00057746" w:rsidRDefault="00057746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31FD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6628BA86" w14:textId="77777777" w:rsidTr="00CD75F2">
      <w:tc>
        <w:tcPr>
          <w:tcW w:w="4814" w:type="dxa"/>
        </w:tcPr>
        <w:p w14:paraId="58AAA8CD" w14:textId="26A36339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E0304B">
            <w:rPr>
              <w:rFonts w:ascii="Montserrat Light" w:hAnsi="Montserrat Light"/>
              <w:noProof/>
              <w:sz w:val="18"/>
              <w:szCs w:val="18"/>
            </w:rPr>
            <w:t>04-06-2025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1A9DE9" w14:textId="7C021D30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88A070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DDF" w14:textId="77777777" w:rsidR="00057746" w:rsidRDefault="00057746" w:rsidP="00957647">
      <w:pPr>
        <w:spacing w:after="0" w:line="240" w:lineRule="auto"/>
      </w:pPr>
      <w:r>
        <w:separator/>
      </w:r>
    </w:p>
  </w:footnote>
  <w:footnote w:type="continuationSeparator" w:id="0">
    <w:p w14:paraId="6F988023" w14:textId="77777777" w:rsidR="00057746" w:rsidRDefault="00057746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8E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72DC1CA6" wp14:editId="0144015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28F45C52" wp14:editId="418676F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F6D"/>
    <w:multiLevelType w:val="hybridMultilevel"/>
    <w:tmpl w:val="49A25D26"/>
    <w:lvl w:ilvl="0" w:tplc="F78ECEF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654"/>
    <w:multiLevelType w:val="hybridMultilevel"/>
    <w:tmpl w:val="DED2BBBC"/>
    <w:lvl w:ilvl="0" w:tplc="E578E0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4A0"/>
    <w:multiLevelType w:val="hybridMultilevel"/>
    <w:tmpl w:val="396A2AEA"/>
    <w:lvl w:ilvl="0" w:tplc="4D58BA9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6414">
    <w:abstractNumId w:val="1"/>
  </w:num>
  <w:num w:numId="2" w16cid:durableId="780337669">
    <w:abstractNumId w:val="2"/>
  </w:num>
  <w:num w:numId="3" w16cid:durableId="5846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6"/>
    <w:rsid w:val="00023F79"/>
    <w:rsid w:val="0004271C"/>
    <w:rsid w:val="000524B8"/>
    <w:rsid w:val="00057746"/>
    <w:rsid w:val="00093F4D"/>
    <w:rsid w:val="000971AB"/>
    <w:rsid w:val="000C6E69"/>
    <w:rsid w:val="000C7B89"/>
    <w:rsid w:val="000D2F11"/>
    <w:rsid w:val="000E6D92"/>
    <w:rsid w:val="000F5C8D"/>
    <w:rsid w:val="00103C5C"/>
    <w:rsid w:val="0010748C"/>
    <w:rsid w:val="0013411E"/>
    <w:rsid w:val="00147B11"/>
    <w:rsid w:val="00156525"/>
    <w:rsid w:val="00195E80"/>
    <w:rsid w:val="001A13D1"/>
    <w:rsid w:val="001D2777"/>
    <w:rsid w:val="001E480A"/>
    <w:rsid w:val="00207DBC"/>
    <w:rsid w:val="00222850"/>
    <w:rsid w:val="0027111F"/>
    <w:rsid w:val="00274206"/>
    <w:rsid w:val="00282E99"/>
    <w:rsid w:val="002B599E"/>
    <w:rsid w:val="00341CF5"/>
    <w:rsid w:val="00352E95"/>
    <w:rsid w:val="00356C80"/>
    <w:rsid w:val="00364CBA"/>
    <w:rsid w:val="00375369"/>
    <w:rsid w:val="003971ED"/>
    <w:rsid w:val="004170FD"/>
    <w:rsid w:val="0045633F"/>
    <w:rsid w:val="004A30B3"/>
    <w:rsid w:val="004A7AD5"/>
    <w:rsid w:val="004B6921"/>
    <w:rsid w:val="004C2F23"/>
    <w:rsid w:val="004F43CB"/>
    <w:rsid w:val="00502477"/>
    <w:rsid w:val="0054238F"/>
    <w:rsid w:val="005425AE"/>
    <w:rsid w:val="00550C46"/>
    <w:rsid w:val="00590A7C"/>
    <w:rsid w:val="005D4A86"/>
    <w:rsid w:val="005F07EA"/>
    <w:rsid w:val="0061180B"/>
    <w:rsid w:val="00662E6F"/>
    <w:rsid w:val="006702C5"/>
    <w:rsid w:val="00677E25"/>
    <w:rsid w:val="0070004B"/>
    <w:rsid w:val="007023CE"/>
    <w:rsid w:val="00731FDA"/>
    <w:rsid w:val="0074338F"/>
    <w:rsid w:val="0075138A"/>
    <w:rsid w:val="00757397"/>
    <w:rsid w:val="00786625"/>
    <w:rsid w:val="007B2E06"/>
    <w:rsid w:val="007D1F8E"/>
    <w:rsid w:val="007D6564"/>
    <w:rsid w:val="007E01CB"/>
    <w:rsid w:val="007E71BB"/>
    <w:rsid w:val="008207E1"/>
    <w:rsid w:val="0086402E"/>
    <w:rsid w:val="0087227D"/>
    <w:rsid w:val="008966A9"/>
    <w:rsid w:val="008A1C62"/>
    <w:rsid w:val="008B6634"/>
    <w:rsid w:val="008C07DD"/>
    <w:rsid w:val="008E715B"/>
    <w:rsid w:val="008F54D4"/>
    <w:rsid w:val="009565CC"/>
    <w:rsid w:val="00957647"/>
    <w:rsid w:val="009A0C1C"/>
    <w:rsid w:val="009A124A"/>
    <w:rsid w:val="00A17F5D"/>
    <w:rsid w:val="00A21EB6"/>
    <w:rsid w:val="00A40154"/>
    <w:rsid w:val="00A50463"/>
    <w:rsid w:val="00A52082"/>
    <w:rsid w:val="00A56E92"/>
    <w:rsid w:val="00A84CC3"/>
    <w:rsid w:val="00A942DB"/>
    <w:rsid w:val="00AA31B9"/>
    <w:rsid w:val="00AC5685"/>
    <w:rsid w:val="00AF05FE"/>
    <w:rsid w:val="00AF0F72"/>
    <w:rsid w:val="00B0004C"/>
    <w:rsid w:val="00B02E1F"/>
    <w:rsid w:val="00B13D7D"/>
    <w:rsid w:val="00B61363"/>
    <w:rsid w:val="00B67BCD"/>
    <w:rsid w:val="00B775C2"/>
    <w:rsid w:val="00BA1465"/>
    <w:rsid w:val="00BA3926"/>
    <w:rsid w:val="00BF3605"/>
    <w:rsid w:val="00C03139"/>
    <w:rsid w:val="00C1341D"/>
    <w:rsid w:val="00C33794"/>
    <w:rsid w:val="00C81CC9"/>
    <w:rsid w:val="00CA72F0"/>
    <w:rsid w:val="00CD75F2"/>
    <w:rsid w:val="00CE1485"/>
    <w:rsid w:val="00D05725"/>
    <w:rsid w:val="00D21EF1"/>
    <w:rsid w:val="00D41FDC"/>
    <w:rsid w:val="00D4446B"/>
    <w:rsid w:val="00D50BA3"/>
    <w:rsid w:val="00D53C55"/>
    <w:rsid w:val="00D73FEB"/>
    <w:rsid w:val="00DA5263"/>
    <w:rsid w:val="00DF455D"/>
    <w:rsid w:val="00E0304B"/>
    <w:rsid w:val="00E25E30"/>
    <w:rsid w:val="00E61058"/>
    <w:rsid w:val="00E70707"/>
    <w:rsid w:val="00E90438"/>
    <w:rsid w:val="00E92BDE"/>
    <w:rsid w:val="00E96441"/>
    <w:rsid w:val="00EA78D0"/>
    <w:rsid w:val="00EC1DF4"/>
    <w:rsid w:val="00EC3AB1"/>
    <w:rsid w:val="00ED67AD"/>
    <w:rsid w:val="00EE5B36"/>
    <w:rsid w:val="00EF1AF3"/>
    <w:rsid w:val="00F039BB"/>
    <w:rsid w:val="00F1230B"/>
    <w:rsid w:val="00F3514D"/>
    <w:rsid w:val="00F42604"/>
    <w:rsid w:val="00F52B2C"/>
    <w:rsid w:val="00F608EC"/>
    <w:rsid w:val="00F676C6"/>
    <w:rsid w:val="00F93E64"/>
    <w:rsid w:val="00FA2F62"/>
    <w:rsid w:val="00FB192F"/>
    <w:rsid w:val="00FB1933"/>
    <w:rsid w:val="00F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7DF5571"/>
  <w15:chartTrackingRefBased/>
  <w15:docId w15:val="{8F0B47C0-E267-4E43-9D17-562CF74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BB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0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1507-B25D-40A0-AF28-C361A1D0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12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2601 PA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2601 PA</dc:title>
  <dc:subject/>
  <dc:creator>Dorthe Koch</dc:creator>
  <cp:keywords/>
  <dc:description/>
  <cp:lastModifiedBy>Christina Boelskifte</cp:lastModifiedBy>
  <cp:revision>3</cp:revision>
  <cp:lastPrinted>2025-03-07T12:04:00Z</cp:lastPrinted>
  <dcterms:created xsi:type="dcterms:W3CDTF">2025-06-04T19:39:00Z</dcterms:created>
  <dcterms:modified xsi:type="dcterms:W3CDTF">2025-06-04T19:50:00Z</dcterms:modified>
</cp:coreProperties>
</file>