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A181" w14:textId="77777777" w:rsidR="00F1230B" w:rsidRDefault="00F1230B" w:rsidP="00F1230B">
      <w:pPr>
        <w:pStyle w:val="Overskrift1"/>
        <w:spacing w:before="0" w:line="288" w:lineRule="auto"/>
      </w:pPr>
    </w:p>
    <w:p w14:paraId="5B42B29E" w14:textId="77777777" w:rsidR="00E92BDE" w:rsidRDefault="00E92BDE" w:rsidP="00057746">
      <w:pPr>
        <w:pStyle w:val="Overskrift1"/>
        <w:rPr>
          <w:rFonts w:ascii="Arial" w:hAnsi="Arial" w:cs="Arial"/>
          <w:sz w:val="48"/>
          <w:szCs w:val="48"/>
          <w:u w:val="single"/>
        </w:rPr>
      </w:pPr>
    </w:p>
    <w:p w14:paraId="74328B09" w14:textId="472B87F8" w:rsidR="00057746" w:rsidRPr="00BA1465" w:rsidRDefault="00057746" w:rsidP="00BA1465">
      <w:pPr>
        <w:pStyle w:val="Overskrift1"/>
        <w:rPr>
          <w:sz w:val="44"/>
          <w:szCs w:val="48"/>
        </w:rPr>
      </w:pPr>
      <w:r w:rsidRPr="00BA1465">
        <w:rPr>
          <w:sz w:val="44"/>
          <w:szCs w:val="48"/>
        </w:rPr>
        <w:t>Pædagogisk assistentuddannelsen</w:t>
      </w:r>
    </w:p>
    <w:p w14:paraId="2F07F995" w14:textId="77777777" w:rsidR="00F1230B" w:rsidRPr="00BA1465" w:rsidRDefault="00F1230B" w:rsidP="00BA1465">
      <w:pPr>
        <w:pStyle w:val="Overskrift1"/>
        <w:rPr>
          <w:rFonts w:ascii="Montserrat Light" w:hAnsi="Montserrat Light"/>
          <w:sz w:val="44"/>
          <w:szCs w:val="48"/>
        </w:rPr>
      </w:pPr>
    </w:p>
    <w:p w14:paraId="6440A4E6" w14:textId="4742CBAF" w:rsidR="0075138A" w:rsidRPr="00E501EC" w:rsidRDefault="0075138A" w:rsidP="0075138A">
      <w:r w:rsidRPr="00E501EC">
        <w:t>Skole- praktikplan for</w:t>
      </w:r>
      <w:r w:rsidR="00B3274C">
        <w:t xml:space="preserve"> </w:t>
      </w:r>
      <w:r w:rsidR="005D197A">
        <w:t>maj</w:t>
      </w:r>
      <w:r>
        <w:t xml:space="preserve"> optaget 202</w:t>
      </w:r>
      <w:r w:rsidR="00E96432">
        <w:t>6</w:t>
      </w:r>
      <w:r w:rsidR="00152989">
        <w:t xml:space="preserve"> </w:t>
      </w:r>
      <w:r w:rsidRPr="00E501EC">
        <w:t>– EUV1</w:t>
      </w:r>
    </w:p>
    <w:tbl>
      <w:tblPr>
        <w:tblpPr w:leftFromText="141" w:rightFromText="141" w:vertAnchor="text" w:horzAnchor="margin" w:tblpXSpec="center" w:tblpY="404"/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2307"/>
        <w:gridCol w:w="2442"/>
        <w:gridCol w:w="3120"/>
      </w:tblGrid>
      <w:tr w:rsidR="0075138A" w:rsidRPr="00E501EC" w14:paraId="3728D074" w14:textId="77777777" w:rsidTr="0075138A">
        <w:trPr>
          <w:trHeight w:val="32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F02F787" w14:textId="77777777" w:rsidR="0075138A" w:rsidRPr="00E501EC" w:rsidRDefault="0075138A" w:rsidP="0075138A">
            <w:pPr>
              <w:rPr>
                <w:rFonts w:eastAsia="Times New Roman"/>
                <w:b/>
                <w:color w:val="000000"/>
              </w:rPr>
            </w:pPr>
            <w:r w:rsidRPr="00E501EC">
              <w:rPr>
                <w:rFonts w:eastAsia="Times New Roman"/>
                <w:b/>
                <w:color w:val="000000"/>
              </w:rPr>
              <w:t>Skole / praktik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FDEC611" w14:textId="77777777" w:rsidR="0075138A" w:rsidRPr="002C0BF8" w:rsidRDefault="0075138A" w:rsidP="0075138A">
            <w:pPr>
              <w:rPr>
                <w:rFonts w:eastAsia="Times New Roman"/>
                <w:b/>
                <w:color w:val="000000"/>
              </w:rPr>
            </w:pPr>
            <w:r w:rsidRPr="002C0BF8">
              <w:rPr>
                <w:rFonts w:eastAsia="Times New Roman"/>
                <w:b/>
                <w:color w:val="000000"/>
              </w:rPr>
              <w:t>Datoer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6153B7" w14:textId="77777777" w:rsidR="0075138A" w:rsidRPr="002C0BF8" w:rsidRDefault="0075138A" w:rsidP="0075138A">
            <w:pPr>
              <w:rPr>
                <w:rFonts w:eastAsia="Times New Roman"/>
                <w:b/>
                <w:color w:val="000000"/>
              </w:rPr>
            </w:pPr>
            <w:r w:rsidRPr="002C0BF8">
              <w:rPr>
                <w:rFonts w:eastAsia="Times New Roman"/>
                <w:b/>
                <w:color w:val="000000"/>
              </w:rPr>
              <w:t>Indhold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56FA5" w14:textId="77777777" w:rsidR="0075138A" w:rsidRPr="00E501EC" w:rsidRDefault="0075138A" w:rsidP="0075138A">
            <w:pPr>
              <w:rPr>
                <w:rFonts w:eastAsia="Times New Roman"/>
                <w:b/>
                <w:color w:val="000000"/>
              </w:rPr>
            </w:pPr>
            <w:r w:rsidRPr="00E501EC">
              <w:rPr>
                <w:rFonts w:eastAsia="Times New Roman"/>
                <w:b/>
                <w:color w:val="000000"/>
              </w:rPr>
              <w:t>Ferie</w:t>
            </w:r>
          </w:p>
        </w:tc>
      </w:tr>
      <w:tr w:rsidR="0075138A" w:rsidRPr="00E501EC" w14:paraId="549A9A0A" w14:textId="77777777" w:rsidTr="0075138A">
        <w:trPr>
          <w:trHeight w:val="32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C2357" w14:textId="77777777" w:rsidR="0075138A" w:rsidRDefault="0075138A" w:rsidP="0075138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Skoleperiode 1</w:t>
            </w:r>
          </w:p>
          <w:p w14:paraId="33D1BEDE" w14:textId="27C61FA4" w:rsidR="009A306C" w:rsidRPr="00B525C4" w:rsidRDefault="009A306C" w:rsidP="0075138A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25C4">
              <w:rPr>
                <w:rFonts w:eastAsia="Times New Roman"/>
                <w:b/>
                <w:color w:val="000000"/>
                <w:sz w:val="20"/>
                <w:szCs w:val="20"/>
              </w:rPr>
              <w:t>10 uger og 3 dage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247E" w14:textId="1B82261C" w:rsidR="0075138A" w:rsidRPr="00E30C61" w:rsidRDefault="00BC5134" w:rsidP="00751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6432">
              <w:rPr>
                <w:sz w:val="20"/>
                <w:szCs w:val="20"/>
              </w:rPr>
              <w:t>5</w:t>
            </w:r>
            <w:r w:rsidR="00152989">
              <w:rPr>
                <w:sz w:val="20"/>
                <w:szCs w:val="20"/>
              </w:rPr>
              <w:t>.</w:t>
            </w:r>
            <w:r w:rsidR="0075138A">
              <w:rPr>
                <w:sz w:val="20"/>
                <w:szCs w:val="20"/>
              </w:rPr>
              <w:t>05</w:t>
            </w:r>
            <w:r w:rsidR="00152989">
              <w:rPr>
                <w:sz w:val="20"/>
                <w:szCs w:val="20"/>
              </w:rPr>
              <w:t>.</w:t>
            </w:r>
            <w:r w:rsidR="0075138A">
              <w:rPr>
                <w:sz w:val="20"/>
                <w:szCs w:val="20"/>
              </w:rPr>
              <w:t>2</w:t>
            </w:r>
            <w:r w:rsidR="00E96432">
              <w:rPr>
                <w:sz w:val="20"/>
                <w:szCs w:val="20"/>
              </w:rPr>
              <w:t>6</w:t>
            </w:r>
            <w:r w:rsidR="0075138A">
              <w:rPr>
                <w:sz w:val="20"/>
                <w:szCs w:val="20"/>
              </w:rPr>
              <w:t xml:space="preserve"> til </w:t>
            </w:r>
            <w:r w:rsidR="00E96432">
              <w:rPr>
                <w:sz w:val="20"/>
                <w:szCs w:val="20"/>
              </w:rPr>
              <w:t>17</w:t>
            </w:r>
            <w:r w:rsidR="00152989">
              <w:rPr>
                <w:sz w:val="20"/>
                <w:szCs w:val="20"/>
              </w:rPr>
              <w:t>.08.2</w:t>
            </w:r>
            <w:r w:rsidR="00E96432">
              <w:rPr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A116" w14:textId="77777777" w:rsidR="0075138A" w:rsidRPr="0017660C" w:rsidRDefault="0075138A" w:rsidP="0075138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7C04" w14:textId="610F33D6" w:rsidR="0075138A" w:rsidRPr="00E501EC" w:rsidRDefault="002E6B85" w:rsidP="0075138A">
            <w:pPr>
              <w:rPr>
                <w:rFonts w:eastAsia="Times New Roman"/>
                <w:b/>
                <w:color w:val="000000"/>
              </w:rPr>
            </w:pPr>
            <w:r>
              <w:rPr>
                <w:sz w:val="20"/>
                <w:szCs w:val="20"/>
              </w:rPr>
              <w:t>Uge 29, 30 og 31</w:t>
            </w:r>
          </w:p>
        </w:tc>
      </w:tr>
      <w:tr w:rsidR="0075138A" w:rsidRPr="00E501EC" w14:paraId="2C742F0A" w14:textId="77777777" w:rsidTr="0075138A">
        <w:trPr>
          <w:trHeight w:val="32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BCC20" w14:textId="77777777" w:rsidR="0075138A" w:rsidRDefault="0075138A" w:rsidP="0075138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Skoleperiode 2</w:t>
            </w:r>
          </w:p>
          <w:p w14:paraId="4A1463C0" w14:textId="2CE6895B" w:rsidR="009A306C" w:rsidRPr="00B525C4" w:rsidRDefault="009A306C" w:rsidP="0075138A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25C4">
              <w:rPr>
                <w:rFonts w:eastAsia="Times New Roman"/>
                <w:b/>
                <w:color w:val="000000"/>
                <w:sz w:val="20"/>
                <w:szCs w:val="20"/>
              </w:rPr>
              <w:t>10 uger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88BB" w14:textId="3EF7391A" w:rsidR="0075138A" w:rsidRPr="00E30C61" w:rsidRDefault="00E96432" w:rsidP="00751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B599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89482F">
              <w:rPr>
                <w:sz w:val="20"/>
                <w:szCs w:val="20"/>
              </w:rPr>
              <w:t>.</w:t>
            </w:r>
            <w:r w:rsidR="009371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75138A">
              <w:rPr>
                <w:sz w:val="20"/>
                <w:szCs w:val="20"/>
              </w:rPr>
              <w:t xml:space="preserve"> til </w:t>
            </w:r>
            <w:r w:rsidR="002E6B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8948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89482F">
              <w:rPr>
                <w:sz w:val="20"/>
                <w:szCs w:val="20"/>
              </w:rPr>
              <w:t>.</w:t>
            </w:r>
            <w:r w:rsidR="007513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874" w14:textId="77777777" w:rsidR="0075138A" w:rsidRPr="0017660C" w:rsidRDefault="0075138A" w:rsidP="0075138A">
            <w:pPr>
              <w:rPr>
                <w:rFonts w:eastAsia="Times New Roman"/>
                <w:color w:val="000000"/>
              </w:rPr>
            </w:pPr>
            <w:r w:rsidRPr="0006358E">
              <w:rPr>
                <w:rFonts w:eastAsia="Times New Roman"/>
                <w:color w:val="000000"/>
                <w:sz w:val="18"/>
              </w:rPr>
              <w:t>Grundfagsprøver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BEA9" w14:textId="515B2C44" w:rsidR="0075138A" w:rsidRPr="00A15C43" w:rsidRDefault="0075138A" w:rsidP="00751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Uge </w:t>
            </w:r>
            <w:r w:rsidR="002E6B85">
              <w:rPr>
                <w:sz w:val="20"/>
                <w:szCs w:val="20"/>
              </w:rPr>
              <w:t>42</w:t>
            </w:r>
          </w:p>
        </w:tc>
      </w:tr>
      <w:tr w:rsidR="0075138A" w:rsidRPr="00E501EC" w14:paraId="1520B7F7" w14:textId="77777777" w:rsidTr="0075138A">
        <w:trPr>
          <w:trHeight w:val="32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9A2E3" w14:textId="77777777" w:rsidR="0075138A" w:rsidRDefault="0075138A" w:rsidP="0075138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Skoleperiode 3</w:t>
            </w:r>
          </w:p>
          <w:p w14:paraId="003D5DB7" w14:textId="17F71B0C" w:rsidR="009A306C" w:rsidRPr="00B525C4" w:rsidRDefault="009A306C" w:rsidP="0075138A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25C4">
              <w:rPr>
                <w:rFonts w:eastAsia="Times New Roman"/>
                <w:b/>
                <w:color w:val="000000"/>
                <w:sz w:val="20"/>
                <w:szCs w:val="20"/>
              </w:rPr>
              <w:t>14</w:t>
            </w:r>
            <w:r w:rsidR="006711EE" w:rsidRPr="00B525C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25C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uger og </w:t>
            </w:r>
            <w:r w:rsidR="0009682F" w:rsidRPr="00B525C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3 </w:t>
            </w:r>
            <w:r w:rsidRPr="00B525C4">
              <w:rPr>
                <w:rFonts w:eastAsia="Times New Roman"/>
                <w:b/>
                <w:color w:val="000000"/>
                <w:sz w:val="20"/>
                <w:szCs w:val="20"/>
              </w:rPr>
              <w:t>dage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E91B" w14:textId="46732B49" w:rsidR="0075138A" w:rsidRPr="00E30C61" w:rsidRDefault="00E96432" w:rsidP="00751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948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89482F">
              <w:rPr>
                <w:sz w:val="20"/>
                <w:szCs w:val="20"/>
              </w:rPr>
              <w:t>.</w:t>
            </w:r>
            <w:r w:rsidR="007513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75138A">
              <w:rPr>
                <w:sz w:val="20"/>
                <w:szCs w:val="20"/>
              </w:rPr>
              <w:t xml:space="preserve"> til </w:t>
            </w:r>
            <w:r>
              <w:rPr>
                <w:sz w:val="20"/>
                <w:szCs w:val="20"/>
              </w:rPr>
              <w:t>03</w:t>
            </w:r>
            <w:r w:rsidR="007B0AED">
              <w:rPr>
                <w:sz w:val="20"/>
                <w:szCs w:val="20"/>
              </w:rPr>
              <w:t>.</w:t>
            </w:r>
            <w:r w:rsidR="0093714E">
              <w:rPr>
                <w:sz w:val="20"/>
                <w:szCs w:val="20"/>
              </w:rPr>
              <w:t>03</w:t>
            </w:r>
            <w:r w:rsidR="007B0AED">
              <w:rPr>
                <w:sz w:val="20"/>
                <w:szCs w:val="20"/>
              </w:rPr>
              <w:t>.</w:t>
            </w:r>
            <w:r w:rsidR="009371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906B" w14:textId="77777777" w:rsidR="0075138A" w:rsidRPr="0017660C" w:rsidRDefault="0075138A" w:rsidP="0075138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CACD" w14:textId="6149B458" w:rsidR="0075138A" w:rsidRDefault="0075138A" w:rsidP="00937C5F">
            <w:pPr>
              <w:spacing w:after="0"/>
              <w:rPr>
                <w:rFonts w:eastAsia="Times New Roman"/>
                <w:color w:val="000000"/>
                <w:sz w:val="18"/>
              </w:rPr>
            </w:pPr>
            <w:r w:rsidRPr="00A82F42">
              <w:rPr>
                <w:rFonts w:eastAsia="Times New Roman"/>
                <w:color w:val="000000"/>
                <w:sz w:val="18"/>
              </w:rPr>
              <w:t>Juleferie 2</w:t>
            </w:r>
            <w:r w:rsidR="00997B40">
              <w:rPr>
                <w:rFonts w:eastAsia="Times New Roman"/>
                <w:color w:val="000000"/>
                <w:sz w:val="18"/>
              </w:rPr>
              <w:t>3</w:t>
            </w:r>
            <w:r w:rsidR="007B0AED">
              <w:rPr>
                <w:rFonts w:eastAsia="Times New Roman"/>
                <w:color w:val="000000"/>
                <w:sz w:val="18"/>
              </w:rPr>
              <w:t>.</w:t>
            </w:r>
            <w:r w:rsidRPr="00A82F42">
              <w:rPr>
                <w:rFonts w:eastAsia="Times New Roman"/>
                <w:color w:val="000000"/>
                <w:sz w:val="18"/>
              </w:rPr>
              <w:t>12</w:t>
            </w:r>
            <w:r w:rsidR="007B0AED">
              <w:rPr>
                <w:rFonts w:eastAsia="Times New Roman"/>
                <w:color w:val="000000"/>
                <w:sz w:val="18"/>
              </w:rPr>
              <w:t>.</w:t>
            </w:r>
            <w:r w:rsidRPr="00A82F42">
              <w:rPr>
                <w:rFonts w:eastAsia="Times New Roman"/>
                <w:color w:val="000000"/>
                <w:sz w:val="18"/>
              </w:rPr>
              <w:t>2</w:t>
            </w:r>
            <w:r w:rsidR="00E96432">
              <w:rPr>
                <w:rFonts w:eastAsia="Times New Roman"/>
                <w:color w:val="000000"/>
                <w:sz w:val="18"/>
              </w:rPr>
              <w:t>6</w:t>
            </w:r>
            <w:r w:rsidRPr="00A82F42">
              <w:rPr>
                <w:rFonts w:eastAsia="Times New Roman"/>
                <w:color w:val="000000"/>
                <w:sz w:val="18"/>
              </w:rPr>
              <w:t xml:space="preserve"> til 0</w:t>
            </w:r>
            <w:r w:rsidR="00E96432">
              <w:rPr>
                <w:rFonts w:eastAsia="Times New Roman"/>
                <w:color w:val="000000"/>
                <w:sz w:val="18"/>
              </w:rPr>
              <w:t>3</w:t>
            </w:r>
            <w:r w:rsidR="007B0AED">
              <w:rPr>
                <w:rFonts w:eastAsia="Times New Roman"/>
                <w:color w:val="000000"/>
                <w:sz w:val="18"/>
              </w:rPr>
              <w:t>.</w:t>
            </w:r>
            <w:r w:rsidRPr="00A82F42">
              <w:rPr>
                <w:rFonts w:eastAsia="Times New Roman"/>
                <w:color w:val="000000"/>
                <w:sz w:val="18"/>
              </w:rPr>
              <w:t>01</w:t>
            </w:r>
            <w:r w:rsidR="007B0AED">
              <w:rPr>
                <w:rFonts w:eastAsia="Times New Roman"/>
                <w:color w:val="000000"/>
                <w:sz w:val="18"/>
              </w:rPr>
              <w:t>.</w:t>
            </w:r>
            <w:r w:rsidR="00BC5134">
              <w:rPr>
                <w:rFonts w:eastAsia="Times New Roman"/>
                <w:color w:val="000000"/>
                <w:sz w:val="18"/>
              </w:rPr>
              <w:t>2</w:t>
            </w:r>
            <w:r w:rsidR="00E96432">
              <w:rPr>
                <w:rFonts w:eastAsia="Times New Roman"/>
                <w:color w:val="000000"/>
                <w:sz w:val="18"/>
              </w:rPr>
              <w:t>7</w:t>
            </w:r>
          </w:p>
          <w:p w14:paraId="701B8022" w14:textId="3C6E11B7" w:rsidR="00937C5F" w:rsidRDefault="00937C5F" w:rsidP="00937C5F">
            <w:pPr>
              <w:spacing w:after="0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(begge dage inkl.)</w:t>
            </w:r>
          </w:p>
          <w:p w14:paraId="49A45B8A" w14:textId="77777777" w:rsidR="00937C5F" w:rsidRDefault="00937C5F" w:rsidP="00937C5F">
            <w:pPr>
              <w:spacing w:after="0"/>
              <w:rPr>
                <w:rFonts w:eastAsia="Times New Roman"/>
                <w:color w:val="000000"/>
                <w:sz w:val="18"/>
              </w:rPr>
            </w:pPr>
          </w:p>
          <w:p w14:paraId="5E203867" w14:textId="5623FAD0" w:rsidR="004470F2" w:rsidRPr="00A82F42" w:rsidRDefault="004470F2" w:rsidP="0075138A">
            <w:pPr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Uge 8</w:t>
            </w:r>
          </w:p>
        </w:tc>
      </w:tr>
      <w:tr w:rsidR="0075138A" w:rsidRPr="00E501EC" w14:paraId="70E2E7C1" w14:textId="77777777" w:rsidTr="0075138A">
        <w:trPr>
          <w:trHeight w:val="32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FC95" w14:textId="77777777" w:rsidR="0075138A" w:rsidRDefault="0075138A" w:rsidP="0075138A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Skoleperiode 4</w:t>
            </w:r>
          </w:p>
          <w:p w14:paraId="233E2B77" w14:textId="376E1CDA" w:rsidR="009A306C" w:rsidRPr="00B525C4" w:rsidRDefault="009A306C" w:rsidP="0075138A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B5C02">
              <w:rPr>
                <w:rFonts w:eastAsia="Times New Roman"/>
                <w:b/>
                <w:sz w:val="20"/>
                <w:szCs w:val="20"/>
              </w:rPr>
              <w:t xml:space="preserve">6 uger og </w:t>
            </w:r>
            <w:r w:rsidR="00B2058A" w:rsidRPr="005B5C02">
              <w:rPr>
                <w:rFonts w:eastAsia="Times New Roman"/>
                <w:b/>
                <w:sz w:val="20"/>
                <w:szCs w:val="20"/>
              </w:rPr>
              <w:t>4</w:t>
            </w:r>
            <w:r w:rsidR="00B525C4" w:rsidRPr="005B5C02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5B5C02">
              <w:rPr>
                <w:rFonts w:eastAsia="Times New Roman"/>
                <w:b/>
                <w:sz w:val="20"/>
                <w:szCs w:val="20"/>
              </w:rPr>
              <w:t>dage</w:t>
            </w:r>
            <w:r w:rsidR="00CA7AB4" w:rsidRPr="005B5C02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3891" w14:textId="4E0B5795" w:rsidR="0075138A" w:rsidRPr="00E30C61" w:rsidRDefault="00E96432" w:rsidP="00751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7B0AED">
              <w:rPr>
                <w:sz w:val="20"/>
                <w:szCs w:val="20"/>
              </w:rPr>
              <w:t>.</w:t>
            </w:r>
            <w:r w:rsidR="000744F8">
              <w:rPr>
                <w:sz w:val="20"/>
                <w:szCs w:val="20"/>
              </w:rPr>
              <w:t>0</w:t>
            </w:r>
            <w:r w:rsidR="0093714E">
              <w:rPr>
                <w:sz w:val="20"/>
                <w:szCs w:val="20"/>
              </w:rPr>
              <w:t>3</w:t>
            </w:r>
            <w:r w:rsidR="007B0AED">
              <w:rPr>
                <w:sz w:val="20"/>
                <w:szCs w:val="20"/>
              </w:rPr>
              <w:t>.</w:t>
            </w:r>
            <w:r w:rsidR="000744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75138A">
              <w:rPr>
                <w:sz w:val="20"/>
                <w:szCs w:val="20"/>
              </w:rPr>
              <w:t xml:space="preserve"> til </w:t>
            </w:r>
            <w:r w:rsidR="007B0A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7B0AED">
              <w:rPr>
                <w:sz w:val="20"/>
                <w:szCs w:val="20"/>
              </w:rPr>
              <w:t>.05.2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DF54" w14:textId="77777777" w:rsidR="0075138A" w:rsidRPr="0017660C" w:rsidRDefault="0075138A" w:rsidP="0075138A">
            <w:pPr>
              <w:rPr>
                <w:rFonts w:eastAsia="Times New Roman"/>
                <w:color w:val="000000"/>
              </w:rPr>
            </w:pPr>
            <w:r w:rsidRPr="0006358E">
              <w:rPr>
                <w:rFonts w:eastAsia="Times New Roman"/>
                <w:color w:val="000000"/>
                <w:sz w:val="18"/>
              </w:rPr>
              <w:t>Prøve i uddannelsesspecifikt fag og afsluttende prøve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6C63" w14:textId="77777777" w:rsidR="0075138A" w:rsidRPr="00E501EC" w:rsidRDefault="0075138A" w:rsidP="0075138A">
            <w:pPr>
              <w:rPr>
                <w:rFonts w:eastAsia="Times New Roman"/>
                <w:b/>
                <w:color w:val="000000"/>
              </w:rPr>
            </w:pPr>
          </w:p>
        </w:tc>
      </w:tr>
    </w:tbl>
    <w:p w14:paraId="4BE1D67E" w14:textId="77777777" w:rsidR="0075138A" w:rsidRPr="00E501EC" w:rsidRDefault="0075138A" w:rsidP="0075138A"/>
    <w:p w14:paraId="31EE7185" w14:textId="77777777" w:rsidR="0075138A" w:rsidRDefault="0075138A" w:rsidP="0075138A"/>
    <w:p w14:paraId="2385DBAD" w14:textId="7956BB98" w:rsidR="0075138A" w:rsidRPr="001A48D7" w:rsidRDefault="0075138A" w:rsidP="0075138A">
      <w:r w:rsidRPr="001A48D7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14945F3" wp14:editId="530D6DC4">
            <wp:simplePos x="0" y="0"/>
            <wp:positionH relativeFrom="column">
              <wp:posOffset>9232265</wp:posOffset>
            </wp:positionH>
            <wp:positionV relativeFrom="paragraph">
              <wp:posOffset>-3123565</wp:posOffset>
            </wp:positionV>
            <wp:extent cx="3384550" cy="4396105"/>
            <wp:effectExtent l="0" t="0" r="6350" b="4445"/>
            <wp:wrapNone/>
            <wp:docPr id="2" name="Billede 2" descr="S:\Administration\Sekretariat\Kommunikation\Ny designlinje\Grafiske elementer\Bobler\Baggrundsbolde vertikal stre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Administration\Sekretariat\Kommunikation\Ny designlinje\Grafiske elementer\Bobler\Baggrundsbolde vertikal streg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4" t="12934" r="29464" b="11666"/>
                    <a:stretch/>
                  </pic:blipFill>
                  <pic:spPr bwMode="auto">
                    <a:xfrm>
                      <a:off x="0" y="0"/>
                      <a:ext cx="3384550" cy="43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00108" w14:textId="77777777" w:rsidR="00CA72F0" w:rsidRDefault="00CA72F0" w:rsidP="0075138A">
      <w:pPr>
        <w:rPr>
          <w:rFonts w:eastAsia="Times New Roman"/>
          <w:color w:val="000000"/>
        </w:rPr>
      </w:pPr>
    </w:p>
    <w:p w14:paraId="49759A6A" w14:textId="77777777" w:rsidR="00CA72F0" w:rsidRDefault="00CA72F0" w:rsidP="00BA1465">
      <w:pPr>
        <w:rPr>
          <w:rFonts w:eastAsia="Times New Roman"/>
          <w:color w:val="000000"/>
        </w:rPr>
      </w:pPr>
    </w:p>
    <w:p w14:paraId="203AC9D5" w14:textId="77777777" w:rsidR="00CA72F0" w:rsidRDefault="00CA72F0" w:rsidP="00BA1465">
      <w:pPr>
        <w:rPr>
          <w:rFonts w:eastAsia="Times New Roman"/>
          <w:color w:val="000000"/>
        </w:rPr>
      </w:pPr>
    </w:p>
    <w:p w14:paraId="46B70AF8" w14:textId="77777777" w:rsidR="00CA72F0" w:rsidRDefault="00CA72F0" w:rsidP="00BA1465">
      <w:pPr>
        <w:rPr>
          <w:rFonts w:eastAsia="Times New Roman"/>
          <w:color w:val="000000"/>
        </w:rPr>
      </w:pPr>
    </w:p>
    <w:p w14:paraId="40F23C71" w14:textId="0A5DACB3" w:rsidR="00BA1465" w:rsidRPr="00FE526B" w:rsidRDefault="00BA1465" w:rsidP="00BA1465">
      <w:pPr>
        <w:rPr>
          <w:rFonts w:eastAsia="Times New Roman"/>
          <w:color w:val="000000"/>
        </w:rPr>
      </w:pPr>
      <w:r w:rsidRPr="00FE526B">
        <w:rPr>
          <w:rFonts w:eastAsia="Times New Roman"/>
          <w:color w:val="000000"/>
        </w:rPr>
        <w:t>Ret til ændringer forbeholdes</w:t>
      </w:r>
    </w:p>
    <w:p w14:paraId="7A9787AC" w14:textId="77777777" w:rsidR="00057746" w:rsidRPr="00057746" w:rsidRDefault="00057746" w:rsidP="00BA1465">
      <w:pPr>
        <w:rPr>
          <w:rFonts w:ascii="Montserrat Light" w:hAnsi="Montserrat Light"/>
        </w:rPr>
      </w:pPr>
    </w:p>
    <w:sectPr w:rsidR="00057746" w:rsidRPr="00057746" w:rsidSect="001E480A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92BD" w14:textId="77777777" w:rsidR="00057746" w:rsidRDefault="00057746" w:rsidP="00957647">
      <w:pPr>
        <w:spacing w:after="0" w:line="240" w:lineRule="auto"/>
      </w:pPr>
      <w:r>
        <w:separator/>
      </w:r>
    </w:p>
  </w:endnote>
  <w:endnote w:type="continuationSeparator" w:id="0">
    <w:p w14:paraId="074F3268" w14:textId="77777777" w:rsidR="00057746" w:rsidRDefault="00057746" w:rsidP="0095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31FD" w14:textId="77777777" w:rsidR="001E480A" w:rsidRDefault="001E480A" w:rsidP="001E480A">
    <w:pPr>
      <w:pStyle w:val="Sidefod"/>
      <w:jc w:val="right"/>
      <w:rPr>
        <w:sz w:val="18"/>
        <w:szCs w:val="18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D75F2" w14:paraId="6628BA86" w14:textId="77777777" w:rsidTr="00CD75F2">
      <w:tc>
        <w:tcPr>
          <w:tcW w:w="4814" w:type="dxa"/>
        </w:tcPr>
        <w:p w14:paraId="58AAA8CD" w14:textId="2983D70D" w:rsidR="00CD75F2" w:rsidRPr="00CD75F2" w:rsidRDefault="00CD75F2" w:rsidP="001E480A">
          <w:pPr>
            <w:pStyle w:val="Sidefod"/>
            <w:jc w:val="both"/>
            <w:rPr>
              <w:rFonts w:ascii="Montserrat Light" w:hAnsi="Montserrat Light"/>
              <w:sz w:val="18"/>
              <w:szCs w:val="18"/>
            </w:rPr>
          </w:pPr>
          <w:r>
            <w:rPr>
              <w:rFonts w:ascii="Montserrat Light" w:hAnsi="Montserrat Light"/>
              <w:sz w:val="18"/>
              <w:szCs w:val="18"/>
            </w:rPr>
            <w:fldChar w:fldCharType="begin"/>
          </w:r>
          <w:r>
            <w:rPr>
              <w:rFonts w:ascii="Montserrat Light" w:hAnsi="Montserrat Light"/>
              <w:sz w:val="18"/>
              <w:szCs w:val="18"/>
            </w:rPr>
            <w:instrText xml:space="preserve"> TIME \@ "dd-MM-yyyy" </w:instrText>
          </w:r>
          <w:r>
            <w:rPr>
              <w:rFonts w:ascii="Montserrat Light" w:hAnsi="Montserrat Light"/>
              <w:sz w:val="18"/>
              <w:szCs w:val="18"/>
            </w:rPr>
            <w:fldChar w:fldCharType="separate"/>
          </w:r>
          <w:r w:rsidR="00985B10">
            <w:rPr>
              <w:rFonts w:ascii="Montserrat Light" w:hAnsi="Montserrat Light"/>
              <w:noProof/>
              <w:sz w:val="18"/>
              <w:szCs w:val="18"/>
            </w:rPr>
            <w:t>04-06-2025</w:t>
          </w:r>
          <w:r>
            <w:rPr>
              <w:rFonts w:ascii="Montserrat Light" w:hAnsi="Montserrat Light"/>
              <w:sz w:val="18"/>
              <w:szCs w:val="18"/>
            </w:rPr>
            <w:fldChar w:fldCharType="end"/>
          </w:r>
        </w:p>
      </w:tc>
      <w:tc>
        <w:tcPr>
          <w:tcW w:w="4814" w:type="dxa"/>
        </w:tcPr>
        <w:sdt>
          <w:sdtPr>
            <w:rPr>
              <w:rFonts w:ascii="Montserrat Light" w:hAnsi="Montserrat Light"/>
              <w:sz w:val="18"/>
              <w:szCs w:val="18"/>
            </w:rPr>
            <w:id w:val="9811215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61A9DE9" w14:textId="3FE07E9D" w:rsidR="00CD75F2" w:rsidRPr="00CD75F2" w:rsidRDefault="00CD75F2" w:rsidP="00CD75F2">
                  <w:pPr>
                    <w:pStyle w:val="Sidefod"/>
                    <w:jc w:val="right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Side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PAGE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F23A72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 af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NUMPAGES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F23A72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388A070" w14:textId="77777777" w:rsidR="00CD75F2" w:rsidRDefault="00CD7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BDDF" w14:textId="77777777" w:rsidR="00057746" w:rsidRDefault="00057746" w:rsidP="00957647">
      <w:pPr>
        <w:spacing w:after="0" w:line="240" w:lineRule="auto"/>
      </w:pPr>
      <w:r>
        <w:separator/>
      </w:r>
    </w:p>
  </w:footnote>
  <w:footnote w:type="continuationSeparator" w:id="0">
    <w:p w14:paraId="6F988023" w14:textId="77777777" w:rsidR="00057746" w:rsidRDefault="00057746" w:rsidP="0095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CE8E" w14:textId="77777777" w:rsidR="00957647" w:rsidRDefault="00CD75F2" w:rsidP="008C07DD">
    <w:pPr>
      <w:pStyle w:val="Sidehoved"/>
      <w:tabs>
        <w:tab w:val="clear" w:pos="4819"/>
        <w:tab w:val="clear" w:pos="9638"/>
        <w:tab w:val="left" w:pos="5735"/>
        <w:tab w:val="left" w:pos="8001"/>
      </w:tabs>
    </w:pPr>
    <w:r>
      <w:rPr>
        <w:noProof/>
        <w:lang w:eastAsia="da-DK"/>
      </w:rPr>
      <w:drawing>
        <wp:anchor distT="0" distB="0" distL="114300" distR="114300" simplePos="0" relativeHeight="251670528" behindDoc="1" locked="0" layoutInCell="1" allowOverlap="1" wp14:anchorId="72DC1CA6" wp14:editId="0144015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6050" cy="774700"/>
          <wp:effectExtent l="0" t="0" r="0" b="6350"/>
          <wp:wrapTight wrapText="bothSides">
            <wp:wrapPolygon edited="0">
              <wp:start x="10170" y="0"/>
              <wp:lineTo x="0" y="7967"/>
              <wp:lineTo x="0" y="21246"/>
              <wp:lineTo x="21213" y="21246"/>
              <wp:lineTo x="21213" y="6905"/>
              <wp:lineTo x="12204" y="0"/>
              <wp:lineTo x="10170" y="0"/>
            </wp:wrapPolygon>
          </wp:wrapTight>
          <wp:docPr id="46" name="Billed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Billed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0" layoutInCell="1" allowOverlap="1" wp14:anchorId="28F45C52" wp14:editId="418676FA">
          <wp:simplePos x="0" y="0"/>
          <wp:positionH relativeFrom="margin">
            <wp:posOffset>-3493300</wp:posOffset>
          </wp:positionH>
          <wp:positionV relativeFrom="margin">
            <wp:posOffset>2791624</wp:posOffset>
          </wp:positionV>
          <wp:extent cx="9380832" cy="2401287"/>
          <wp:effectExtent l="3492" t="0" r="0" b="0"/>
          <wp:wrapNone/>
          <wp:docPr id="355" name="Billed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426917" cy="241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47">
      <w:tab/>
    </w:r>
    <w:r w:rsidR="008C07D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46"/>
    <w:rsid w:val="00023F79"/>
    <w:rsid w:val="00057746"/>
    <w:rsid w:val="00060507"/>
    <w:rsid w:val="000744F8"/>
    <w:rsid w:val="0009682F"/>
    <w:rsid w:val="00140821"/>
    <w:rsid w:val="00152989"/>
    <w:rsid w:val="001E480A"/>
    <w:rsid w:val="00266D52"/>
    <w:rsid w:val="0027111F"/>
    <w:rsid w:val="002B599D"/>
    <w:rsid w:val="002B599E"/>
    <w:rsid w:val="002D1368"/>
    <w:rsid w:val="002E6B85"/>
    <w:rsid w:val="00354172"/>
    <w:rsid w:val="004470F2"/>
    <w:rsid w:val="0048681D"/>
    <w:rsid w:val="004A279D"/>
    <w:rsid w:val="004B6921"/>
    <w:rsid w:val="004F36CF"/>
    <w:rsid w:val="0056482E"/>
    <w:rsid w:val="005B5C02"/>
    <w:rsid w:val="005D197A"/>
    <w:rsid w:val="005D2286"/>
    <w:rsid w:val="005D3287"/>
    <w:rsid w:val="006532C2"/>
    <w:rsid w:val="006711EE"/>
    <w:rsid w:val="007033FB"/>
    <w:rsid w:val="0075138A"/>
    <w:rsid w:val="007B0AED"/>
    <w:rsid w:val="007E5350"/>
    <w:rsid w:val="0084350B"/>
    <w:rsid w:val="0089482F"/>
    <w:rsid w:val="008C07DD"/>
    <w:rsid w:val="008F54D4"/>
    <w:rsid w:val="009144C6"/>
    <w:rsid w:val="0093714E"/>
    <w:rsid w:val="00937C5F"/>
    <w:rsid w:val="00957647"/>
    <w:rsid w:val="009733D1"/>
    <w:rsid w:val="00985B10"/>
    <w:rsid w:val="00997B40"/>
    <w:rsid w:val="009A306C"/>
    <w:rsid w:val="00A64EDD"/>
    <w:rsid w:val="00AC5685"/>
    <w:rsid w:val="00B2058A"/>
    <w:rsid w:val="00B22663"/>
    <w:rsid w:val="00B3274C"/>
    <w:rsid w:val="00B525C4"/>
    <w:rsid w:val="00B61363"/>
    <w:rsid w:val="00B775C2"/>
    <w:rsid w:val="00BA1465"/>
    <w:rsid w:val="00BC5134"/>
    <w:rsid w:val="00C03139"/>
    <w:rsid w:val="00CA72F0"/>
    <w:rsid w:val="00CA7AB4"/>
    <w:rsid w:val="00CD75F2"/>
    <w:rsid w:val="00D02B1C"/>
    <w:rsid w:val="00D34FBC"/>
    <w:rsid w:val="00D923F6"/>
    <w:rsid w:val="00E820F7"/>
    <w:rsid w:val="00E919B0"/>
    <w:rsid w:val="00E92BDE"/>
    <w:rsid w:val="00E96432"/>
    <w:rsid w:val="00F1230B"/>
    <w:rsid w:val="00F14F3D"/>
    <w:rsid w:val="00F23A72"/>
    <w:rsid w:val="00F54334"/>
    <w:rsid w:val="00F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DF5571"/>
  <w15:chartTrackingRefBased/>
  <w15:docId w15:val="{8F0B47C0-E267-4E43-9D17-562CF74D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85"/>
    <w:rPr>
      <w:rFonts w:ascii="Montserrat regular" w:hAnsi="Montserrat regula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7647"/>
    <w:pPr>
      <w:keepNext/>
      <w:keepLines/>
      <w:spacing w:before="240" w:after="0" w:line="240" w:lineRule="auto"/>
      <w:outlineLvl w:val="0"/>
    </w:pPr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5685"/>
    <w:pPr>
      <w:keepNext/>
      <w:keepLines/>
      <w:spacing w:before="40" w:after="0"/>
      <w:outlineLvl w:val="1"/>
    </w:pPr>
    <w:rPr>
      <w:rFonts w:ascii="Montserrat Medium" w:eastAsiaTheme="majorEastAsia" w:hAnsi="Montserrat Medium" w:cstheme="majorBidi"/>
      <w:color w:val="76B82A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5685"/>
    <w:pPr>
      <w:keepNext/>
      <w:keepLines/>
      <w:spacing w:before="40" w:after="0"/>
      <w:outlineLvl w:val="2"/>
    </w:pPr>
    <w:rPr>
      <w:rFonts w:ascii="Montserrat Black" w:eastAsiaTheme="majorEastAsia" w:hAnsi="Montserrat Black" w:cstheme="majorBidi"/>
      <w:color w:val="76B82A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685"/>
    <w:pPr>
      <w:keepNext/>
      <w:keepLines/>
      <w:spacing w:before="40" w:after="0"/>
      <w:outlineLvl w:val="3"/>
    </w:pPr>
    <w:rPr>
      <w:rFonts w:ascii="Montserrat Black" w:eastAsiaTheme="majorEastAsia" w:hAnsi="Montserrat Black" w:cstheme="majorBidi"/>
      <w:i/>
      <w:iCs/>
      <w:color w:val="76B82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647"/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647"/>
  </w:style>
  <w:style w:type="paragraph" w:styleId="Sidefod">
    <w:name w:val="footer"/>
    <w:basedOn w:val="Normal"/>
    <w:link w:val="Sidefo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647"/>
  </w:style>
  <w:style w:type="paragraph" w:customStyle="1" w:styleId="Afsender">
    <w:name w:val="Afsender"/>
    <w:basedOn w:val="Normal"/>
    <w:uiPriority w:val="99"/>
    <w:rsid w:val="00957647"/>
    <w:pPr>
      <w:autoSpaceDE w:val="0"/>
      <w:autoSpaceDN w:val="0"/>
      <w:adjustRightInd w:val="0"/>
      <w:spacing w:after="0" w:line="200" w:lineRule="atLeast"/>
      <w:textAlignment w:val="center"/>
    </w:pPr>
    <w:rPr>
      <w:rFonts w:ascii="Calibri" w:hAnsi="Calibri" w:cs="Calibri"/>
      <w:color w:val="000000"/>
      <w:sz w:val="14"/>
      <w:szCs w:val="14"/>
    </w:rPr>
  </w:style>
  <w:style w:type="character" w:customStyle="1" w:styleId="Grntlink">
    <w:name w:val="Grønt link"/>
    <w:uiPriority w:val="99"/>
    <w:rsid w:val="00957647"/>
    <w:rPr>
      <w:color w:val="5BBA47"/>
      <w:u w:val="thick"/>
    </w:rPr>
  </w:style>
  <w:style w:type="character" w:styleId="Hyperlink">
    <w:name w:val="Hyperlink"/>
    <w:basedOn w:val="Standardskrifttypeiafsnit"/>
    <w:uiPriority w:val="99"/>
    <w:unhideWhenUsed/>
    <w:rsid w:val="00957647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5685"/>
    <w:rPr>
      <w:rFonts w:ascii="Montserrat Medium" w:eastAsiaTheme="majorEastAsia" w:hAnsi="Montserrat Medium" w:cstheme="majorBidi"/>
      <w:color w:val="76B82A"/>
      <w:szCs w:val="26"/>
    </w:rPr>
  </w:style>
  <w:style w:type="paragraph" w:styleId="Ingenafstand">
    <w:name w:val="No Spacing"/>
    <w:uiPriority w:val="1"/>
    <w:rsid w:val="008C07DD"/>
    <w:pPr>
      <w:spacing w:after="0" w:line="240" w:lineRule="auto"/>
    </w:pPr>
    <w:rPr>
      <w:rFonts w:ascii="Montserrat Black" w:hAnsi="Montserrat Black"/>
      <w:color w:val="76B82A"/>
      <w:sz w:val="24"/>
    </w:rPr>
  </w:style>
  <w:style w:type="character" w:styleId="Svagfremhvning">
    <w:name w:val="Subtle Emphasis"/>
    <w:basedOn w:val="Standardskrifttypeiafsnit"/>
    <w:uiPriority w:val="19"/>
    <w:rsid w:val="00AC5685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rsid w:val="00AC568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5685"/>
    <w:rPr>
      <w:rFonts w:eastAsiaTheme="minorEastAsia"/>
      <w:color w:val="5A5A5A" w:themeColor="text1" w:themeTint="A5"/>
      <w:spacing w:val="15"/>
    </w:rPr>
  </w:style>
  <w:style w:type="character" w:styleId="Fremhv">
    <w:name w:val="Emphasis"/>
    <w:basedOn w:val="Standardskrifttypeiafsnit"/>
    <w:uiPriority w:val="20"/>
    <w:rsid w:val="00AC5685"/>
    <w:rPr>
      <w:i/>
      <w:iCs/>
    </w:rPr>
  </w:style>
  <w:style w:type="character" w:styleId="Kraftigfremhvning">
    <w:name w:val="Intense Emphasis"/>
    <w:basedOn w:val="Standardskrifttypeiafsnit"/>
    <w:uiPriority w:val="21"/>
    <w:rsid w:val="00AC5685"/>
    <w:rPr>
      <w:i/>
      <w:iCs/>
      <w:color w:val="4472C4" w:themeColor="accent1"/>
    </w:rPr>
  </w:style>
  <w:style w:type="character" w:styleId="Strk">
    <w:name w:val="Strong"/>
    <w:basedOn w:val="Standardskrifttypeiafsnit"/>
    <w:uiPriority w:val="22"/>
    <w:rsid w:val="00AC5685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5685"/>
    <w:rPr>
      <w:rFonts w:ascii="Montserrat Black" w:eastAsiaTheme="majorEastAsia" w:hAnsi="Montserrat Black" w:cstheme="majorBidi"/>
      <w:color w:val="76B82A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5685"/>
    <w:rPr>
      <w:rFonts w:ascii="Montserrat Black" w:eastAsiaTheme="majorEastAsia" w:hAnsi="Montserrat Black" w:cstheme="majorBidi"/>
      <w:i/>
      <w:iCs/>
      <w:color w:val="76B82A"/>
    </w:rPr>
  </w:style>
  <w:style w:type="table" w:styleId="Tabel-Gitter">
    <w:name w:val="Table Grid"/>
    <w:basedOn w:val="Tabel-Normal"/>
    <w:uiPriority w:val="39"/>
    <w:rsid w:val="00CD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Procedure-papir_st&#229;ende_SOSU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757A-8F0A-4F9F-815D-C0CECABF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Procedure-papir_stående_SOSU</Template>
  <TotalTime>5</TotalTime>
  <Pages>1</Pages>
  <Words>74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2405 PA EUV1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2405 PA EUV1</dc:title>
  <dc:subject/>
  <dc:creator>Dorthe Koch</dc:creator>
  <cp:keywords/>
  <dc:description/>
  <cp:lastModifiedBy>Christina Boelskifte</cp:lastModifiedBy>
  <cp:revision>3</cp:revision>
  <cp:lastPrinted>2023-11-08T14:26:00Z</cp:lastPrinted>
  <dcterms:created xsi:type="dcterms:W3CDTF">2025-06-04T10:33:00Z</dcterms:created>
  <dcterms:modified xsi:type="dcterms:W3CDTF">2025-06-04T10:38:00Z</dcterms:modified>
</cp:coreProperties>
</file>